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5F6739">
        <w:trPr>
          <w:trHeight w:val="250"/>
        </w:trPr>
        <w:tc>
          <w:tcPr>
            <w:tcW w:w="5535" w:type="dxa"/>
          </w:tcPr>
          <w:p w:rsidR="006C5616" w:rsidRPr="005F6739" w:rsidRDefault="005F6739"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5F6739" w:rsidRDefault="006C5616" w:rsidP="00932250">
            <w:pPr>
              <w:rPr>
                <w:rFonts w:cs="Arial"/>
                <w:sz w:val="24"/>
              </w:rPr>
            </w:pPr>
          </w:p>
        </w:tc>
        <w:tc>
          <w:tcPr>
            <w:tcW w:w="3836" w:type="dxa"/>
            <w:gridSpan w:val="3"/>
            <w:vMerge w:val="restart"/>
          </w:tcPr>
          <w:p w:rsidR="006C5616" w:rsidRPr="005F6739" w:rsidRDefault="0064303E" w:rsidP="00BA1205">
            <w:pPr>
              <w:pStyle w:val="NormalBold"/>
              <w:rPr>
                <w:rFonts w:cs="Arial"/>
                <w:sz w:val="24"/>
              </w:rPr>
            </w:pPr>
            <w:r>
              <w:rPr>
                <w:rFonts w:cs="Arial"/>
                <w:sz w:val="24"/>
              </w:rPr>
              <w:t>Department name</w:t>
            </w:r>
          </w:p>
        </w:tc>
      </w:tr>
      <w:tr w:rsidR="00F5651A" w:rsidRPr="005F6739">
        <w:trPr>
          <w:trHeight w:val="250"/>
        </w:trPr>
        <w:tc>
          <w:tcPr>
            <w:tcW w:w="5535" w:type="dxa"/>
          </w:tcPr>
          <w:p w:rsidR="00F5651A" w:rsidRPr="005F6739" w:rsidRDefault="00F5651A" w:rsidP="0073387E">
            <w:pPr>
              <w:rPr>
                <w:rFonts w:cs="Arial"/>
                <w:sz w:val="24"/>
              </w:rPr>
            </w:pPr>
          </w:p>
        </w:tc>
        <w:tc>
          <w:tcPr>
            <w:tcW w:w="1177" w:type="dxa"/>
            <w:vMerge/>
          </w:tcPr>
          <w:p w:rsidR="00F5651A" w:rsidRPr="005F6739" w:rsidRDefault="00F5651A" w:rsidP="00932250">
            <w:pPr>
              <w:rPr>
                <w:rFonts w:cs="Arial"/>
                <w:sz w:val="24"/>
              </w:rPr>
            </w:pPr>
          </w:p>
        </w:tc>
        <w:tc>
          <w:tcPr>
            <w:tcW w:w="3836" w:type="dxa"/>
            <w:gridSpan w:val="3"/>
            <w:vMerge/>
          </w:tcPr>
          <w:p w:rsidR="00F5651A" w:rsidRPr="005F6739" w:rsidRDefault="00F5651A" w:rsidP="00BA1205">
            <w:pPr>
              <w:pStyle w:val="NormalBold"/>
              <w:rPr>
                <w:rFonts w:cs="Arial"/>
                <w:sz w:val="24"/>
              </w:rPr>
            </w:pPr>
          </w:p>
        </w:tc>
      </w:tr>
      <w:tr w:rsidR="001037F3" w:rsidRPr="005F6739">
        <w:tc>
          <w:tcPr>
            <w:tcW w:w="5535" w:type="dxa"/>
          </w:tcPr>
          <w:p w:rsidR="001037F3" w:rsidRPr="005F6739" w:rsidRDefault="001037F3" w:rsidP="00DA4A06">
            <w:pPr>
              <w:rPr>
                <w:rFonts w:cs="Arial"/>
                <w:sz w:val="24"/>
              </w:rPr>
            </w:pPr>
            <w:r w:rsidRPr="005F6739">
              <w:rPr>
                <w:rFonts w:cs="Arial"/>
                <w:sz w:val="24"/>
              </w:rPr>
              <w:t>The person(s) name</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Harlow Council</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1</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Civic Centre</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2</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The Water Gardens</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3</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Harlow</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4</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r w:rsidRPr="005F6739">
              <w:rPr>
                <w:rFonts w:cs="Arial"/>
                <w:sz w:val="24"/>
              </w:rPr>
              <w:t>Essex  CM20 1WG</w:t>
            </w:r>
          </w:p>
        </w:tc>
      </w:tr>
      <w:tr w:rsidR="001037F3" w:rsidRPr="005F6739">
        <w:tc>
          <w:tcPr>
            <w:tcW w:w="5535" w:type="dxa"/>
          </w:tcPr>
          <w:p w:rsidR="001037F3" w:rsidRPr="005F6739" w:rsidRDefault="001037F3" w:rsidP="00DA4A06">
            <w:pPr>
              <w:rPr>
                <w:rFonts w:cs="Arial"/>
                <w:sz w:val="24"/>
              </w:rPr>
            </w:pPr>
            <w:r w:rsidRPr="005F6739">
              <w:rPr>
                <w:rFonts w:cs="Arial"/>
                <w:sz w:val="24"/>
              </w:rPr>
              <w:t>Address Line 5</w:t>
            </w:r>
          </w:p>
        </w:tc>
        <w:tc>
          <w:tcPr>
            <w:tcW w:w="1177" w:type="dxa"/>
          </w:tcPr>
          <w:p w:rsidR="001037F3" w:rsidRPr="005F6739" w:rsidRDefault="001037F3" w:rsidP="00BA1205">
            <w:pPr>
              <w:rPr>
                <w:rFonts w:cs="Arial"/>
                <w:sz w:val="24"/>
              </w:rPr>
            </w:pPr>
          </w:p>
        </w:tc>
        <w:tc>
          <w:tcPr>
            <w:tcW w:w="3836" w:type="dxa"/>
            <w:gridSpan w:val="3"/>
          </w:tcPr>
          <w:p w:rsidR="001037F3" w:rsidRPr="005F6739" w:rsidRDefault="008E1330" w:rsidP="00BA1205">
            <w:pPr>
              <w:rPr>
                <w:rFonts w:cs="Arial"/>
                <w:sz w:val="24"/>
              </w:rPr>
            </w:pPr>
            <w:hyperlink r:id="rId9" w:history="1">
              <w:r w:rsidR="005F6739" w:rsidRPr="0099634B">
                <w:rPr>
                  <w:rStyle w:val="Hyperlink"/>
                  <w:rFonts w:cs="Arial"/>
                  <w:sz w:val="24"/>
                </w:rPr>
                <w:t>www.harlow.gov.uk</w:t>
              </w:r>
            </w:hyperlink>
            <w:r w:rsidR="005F6739">
              <w:rPr>
                <w:rFonts w:cs="Arial"/>
                <w:sz w:val="24"/>
              </w:rPr>
              <w:t xml:space="preserve"> </w:t>
            </w:r>
          </w:p>
        </w:tc>
      </w:tr>
      <w:tr w:rsidR="001037F3" w:rsidRPr="005F6739">
        <w:tc>
          <w:tcPr>
            <w:tcW w:w="5535" w:type="dxa"/>
          </w:tcPr>
          <w:p w:rsidR="001037F3" w:rsidRPr="005F6739" w:rsidRDefault="001037F3" w:rsidP="00BA1205">
            <w:pPr>
              <w:rPr>
                <w:rFonts w:cs="Arial"/>
                <w:sz w:val="24"/>
              </w:rPr>
            </w:pPr>
          </w:p>
        </w:tc>
        <w:tc>
          <w:tcPr>
            <w:tcW w:w="1177" w:type="dxa"/>
          </w:tcPr>
          <w:p w:rsidR="001037F3" w:rsidRPr="005F6739" w:rsidRDefault="001037F3" w:rsidP="00BA1205">
            <w:pPr>
              <w:rPr>
                <w:rFonts w:cs="Arial"/>
                <w:sz w:val="24"/>
              </w:rPr>
            </w:pPr>
          </w:p>
        </w:tc>
        <w:tc>
          <w:tcPr>
            <w:tcW w:w="3836" w:type="dxa"/>
            <w:gridSpan w:val="3"/>
          </w:tcPr>
          <w:p w:rsidR="001037F3" w:rsidRPr="005F6739" w:rsidRDefault="001037F3" w:rsidP="00BA1205">
            <w:pPr>
              <w:rPr>
                <w:rFonts w:cs="Arial"/>
                <w:sz w:val="24"/>
              </w:rPr>
            </w:pPr>
          </w:p>
        </w:tc>
      </w:tr>
      <w:tr w:rsidR="001037F3" w:rsidRPr="005F6739">
        <w:trPr>
          <w:gridAfter w:val="1"/>
          <w:wAfter w:w="713" w:type="dxa"/>
        </w:trPr>
        <w:tc>
          <w:tcPr>
            <w:tcW w:w="6712" w:type="dxa"/>
            <w:gridSpan w:val="2"/>
          </w:tcPr>
          <w:p w:rsidR="001037F3" w:rsidRPr="005F6739" w:rsidRDefault="001037F3" w:rsidP="004777D1">
            <w:pPr>
              <w:rPr>
                <w:rFonts w:cs="Arial"/>
                <w:sz w:val="24"/>
              </w:rPr>
            </w:pPr>
          </w:p>
        </w:tc>
        <w:tc>
          <w:tcPr>
            <w:tcW w:w="1310" w:type="dxa"/>
          </w:tcPr>
          <w:p w:rsidR="001037F3" w:rsidRPr="005F6739" w:rsidRDefault="001037F3" w:rsidP="004777D1">
            <w:pPr>
              <w:rPr>
                <w:rFonts w:cs="Arial"/>
                <w:sz w:val="24"/>
              </w:rPr>
            </w:pPr>
            <w:r w:rsidRPr="005F6739">
              <w:rPr>
                <w:rFonts w:cs="Arial"/>
                <w:sz w:val="24"/>
              </w:rPr>
              <w:t>Our Ref:</w:t>
            </w:r>
          </w:p>
        </w:tc>
        <w:tc>
          <w:tcPr>
            <w:tcW w:w="1813" w:type="dxa"/>
          </w:tcPr>
          <w:p w:rsidR="001037F3" w:rsidRPr="005F6739" w:rsidRDefault="001037F3" w:rsidP="004777D1">
            <w:pPr>
              <w:rPr>
                <w:rFonts w:cs="Arial"/>
                <w:sz w:val="24"/>
              </w:rPr>
            </w:pPr>
          </w:p>
        </w:tc>
      </w:tr>
      <w:tr w:rsidR="001037F3" w:rsidRPr="005F6739">
        <w:trPr>
          <w:gridAfter w:val="1"/>
          <w:wAfter w:w="713" w:type="dxa"/>
        </w:trPr>
        <w:tc>
          <w:tcPr>
            <w:tcW w:w="6712" w:type="dxa"/>
            <w:gridSpan w:val="2"/>
          </w:tcPr>
          <w:p w:rsidR="001037F3" w:rsidRPr="005F6739" w:rsidRDefault="001037F3" w:rsidP="004777D1">
            <w:pPr>
              <w:rPr>
                <w:rFonts w:cs="Arial"/>
                <w:sz w:val="24"/>
              </w:rPr>
            </w:pPr>
          </w:p>
        </w:tc>
        <w:tc>
          <w:tcPr>
            <w:tcW w:w="1310" w:type="dxa"/>
          </w:tcPr>
          <w:p w:rsidR="001037F3" w:rsidRPr="005F6739" w:rsidRDefault="001037F3" w:rsidP="004777D1">
            <w:pPr>
              <w:rPr>
                <w:rFonts w:cs="Arial"/>
                <w:sz w:val="24"/>
              </w:rPr>
            </w:pPr>
            <w:r w:rsidRPr="005F6739">
              <w:rPr>
                <w:rFonts w:cs="Arial"/>
                <w:sz w:val="24"/>
              </w:rPr>
              <w:t>Your Ref:</w:t>
            </w:r>
          </w:p>
        </w:tc>
        <w:tc>
          <w:tcPr>
            <w:tcW w:w="1813" w:type="dxa"/>
          </w:tcPr>
          <w:p w:rsidR="001037F3" w:rsidRPr="005F6739" w:rsidRDefault="001037F3" w:rsidP="004777D1">
            <w:pPr>
              <w:rPr>
                <w:rFonts w:cs="Arial"/>
                <w:sz w:val="24"/>
              </w:rPr>
            </w:pPr>
          </w:p>
        </w:tc>
      </w:tr>
      <w:tr w:rsidR="001037F3" w:rsidRPr="005F6739">
        <w:trPr>
          <w:gridAfter w:val="1"/>
          <w:wAfter w:w="713" w:type="dxa"/>
        </w:trPr>
        <w:tc>
          <w:tcPr>
            <w:tcW w:w="6712" w:type="dxa"/>
            <w:gridSpan w:val="2"/>
          </w:tcPr>
          <w:p w:rsidR="001037F3" w:rsidRPr="005F6739" w:rsidRDefault="001037F3" w:rsidP="004777D1">
            <w:pPr>
              <w:rPr>
                <w:rFonts w:cs="Arial"/>
                <w:sz w:val="24"/>
              </w:rPr>
            </w:pPr>
          </w:p>
        </w:tc>
        <w:tc>
          <w:tcPr>
            <w:tcW w:w="1310" w:type="dxa"/>
          </w:tcPr>
          <w:p w:rsidR="001037F3" w:rsidRPr="005F6739" w:rsidRDefault="001037F3" w:rsidP="004777D1">
            <w:pPr>
              <w:rPr>
                <w:rFonts w:cs="Arial"/>
                <w:sz w:val="24"/>
              </w:rPr>
            </w:pPr>
            <w:r w:rsidRPr="005F6739">
              <w:rPr>
                <w:rFonts w:cs="Arial"/>
                <w:sz w:val="24"/>
              </w:rPr>
              <w:t>Date:</w:t>
            </w:r>
          </w:p>
        </w:tc>
        <w:tc>
          <w:tcPr>
            <w:tcW w:w="1813" w:type="dxa"/>
          </w:tcPr>
          <w:p w:rsidR="001037F3" w:rsidRPr="005F6739" w:rsidRDefault="001037F3" w:rsidP="004777D1">
            <w:pPr>
              <w:rPr>
                <w:rFonts w:cs="Arial"/>
                <w:sz w:val="24"/>
              </w:rPr>
            </w:pPr>
          </w:p>
        </w:tc>
      </w:tr>
    </w:tbl>
    <w:p w:rsidR="00481729" w:rsidRPr="005F6739" w:rsidRDefault="00481729" w:rsidP="00E94655">
      <w:pPr>
        <w:rPr>
          <w:rFonts w:cs="Arial"/>
          <w:sz w:val="24"/>
        </w:rPr>
      </w:pPr>
    </w:p>
    <w:p w:rsidR="00092148" w:rsidRPr="005F6739" w:rsidRDefault="00092148" w:rsidP="00092148">
      <w:pPr>
        <w:pStyle w:val="Body"/>
        <w:spacing w:after="0"/>
        <w:jc w:val="left"/>
        <w:rPr>
          <w:rFonts w:ascii="Arial" w:hAnsi="Arial" w:cs="Arial"/>
          <w:b/>
          <w:bCs w:val="0"/>
        </w:rPr>
      </w:pPr>
      <w:r w:rsidRPr="005F6739">
        <w:rPr>
          <w:rFonts w:ascii="Arial" w:hAnsi="Arial" w:cs="Arial"/>
          <w:b/>
          <w:bCs w:val="0"/>
        </w:rPr>
        <w:t xml:space="preserve">Re: </w:t>
      </w:r>
      <w:bookmarkStart w:id="1" w:name="Request_Type"/>
      <w:bookmarkEnd w:id="1"/>
      <w:r w:rsidRPr="005F6739">
        <w:rPr>
          <w:rFonts w:ascii="Arial" w:hAnsi="Arial" w:cs="Arial"/>
          <w:b/>
          <w:bCs w:val="0"/>
        </w:rPr>
        <w:t>Request for Information - Reference Number ******- Please quote this reference number if contacting the Council in relation to this matter.</w:t>
      </w:r>
    </w:p>
    <w:p w:rsidR="00092148" w:rsidRPr="005F6739" w:rsidRDefault="00092148" w:rsidP="00481729">
      <w:pPr>
        <w:rPr>
          <w:rFonts w:cs="Arial"/>
          <w:sz w:val="24"/>
        </w:rPr>
      </w:pPr>
    </w:p>
    <w:p w:rsidR="00481729" w:rsidRPr="005F6739" w:rsidRDefault="00844DE6" w:rsidP="00481729">
      <w:pPr>
        <w:rPr>
          <w:rFonts w:cs="Arial"/>
          <w:sz w:val="24"/>
        </w:rPr>
      </w:pPr>
      <w:r w:rsidRPr="005F6739">
        <w:rPr>
          <w:rFonts w:cs="Arial"/>
          <w:sz w:val="24"/>
        </w:rPr>
        <w:t xml:space="preserve">Dear </w:t>
      </w:r>
    </w:p>
    <w:p w:rsidR="00535468" w:rsidRPr="005F6739" w:rsidRDefault="00535468" w:rsidP="00481729">
      <w:pPr>
        <w:rPr>
          <w:rFonts w:cs="Arial"/>
          <w:sz w:val="24"/>
        </w:rPr>
      </w:pPr>
    </w:p>
    <w:p w:rsidR="001922ED" w:rsidRPr="005F6739" w:rsidRDefault="001922ED" w:rsidP="003800FB">
      <w:pPr>
        <w:pStyle w:val="Body"/>
        <w:spacing w:after="0"/>
        <w:jc w:val="left"/>
        <w:rPr>
          <w:rFonts w:ascii="Arial" w:hAnsi="Arial" w:cs="Arial"/>
        </w:rPr>
      </w:pPr>
      <w:r w:rsidRPr="005F6739">
        <w:rPr>
          <w:rFonts w:ascii="Arial" w:hAnsi="Arial" w:cs="Arial"/>
        </w:rPr>
        <w:t>Thank you for your request of information which we received on [insert date].  Your request has been considered under the Environmental Information Regulations 2004.</w:t>
      </w:r>
    </w:p>
    <w:p w:rsidR="005001C1" w:rsidRPr="005F6739" w:rsidRDefault="005001C1">
      <w:pPr>
        <w:pStyle w:val="Body"/>
        <w:spacing w:after="0"/>
        <w:jc w:val="left"/>
        <w:rPr>
          <w:rFonts w:ascii="Arial" w:hAnsi="Arial" w:cs="Arial"/>
          <w:b/>
        </w:rPr>
      </w:pPr>
    </w:p>
    <w:p w:rsidR="005001C1" w:rsidRPr="005F6739" w:rsidRDefault="005001C1">
      <w:pPr>
        <w:pStyle w:val="Body"/>
        <w:spacing w:after="0"/>
        <w:jc w:val="left"/>
        <w:rPr>
          <w:rFonts w:ascii="Arial" w:hAnsi="Arial" w:cs="Arial"/>
          <w:b/>
        </w:rPr>
      </w:pPr>
      <w:r w:rsidRPr="005F6739">
        <w:rPr>
          <w:rFonts w:ascii="Arial" w:hAnsi="Arial" w:cs="Arial"/>
          <w:b/>
        </w:rPr>
        <w:t>Request</w:t>
      </w:r>
    </w:p>
    <w:p w:rsidR="005001C1" w:rsidRPr="005F6739" w:rsidRDefault="005001C1">
      <w:pPr>
        <w:pStyle w:val="Body"/>
        <w:spacing w:after="0"/>
        <w:jc w:val="left"/>
        <w:rPr>
          <w:rFonts w:ascii="Arial" w:hAnsi="Arial" w:cs="Arial"/>
        </w:rPr>
      </w:pPr>
    </w:p>
    <w:p w:rsidR="00141C9C" w:rsidRPr="005F6739" w:rsidRDefault="00141C9C" w:rsidP="00141C9C">
      <w:pPr>
        <w:pStyle w:val="Body"/>
        <w:spacing w:after="0"/>
        <w:jc w:val="left"/>
        <w:rPr>
          <w:rFonts w:ascii="Arial" w:hAnsi="Arial" w:cs="Arial"/>
        </w:rPr>
      </w:pPr>
      <w:r w:rsidRPr="005F6739">
        <w:rPr>
          <w:rFonts w:ascii="Arial" w:hAnsi="Arial" w:cs="Arial"/>
        </w:rPr>
        <w:t>[</w:t>
      </w:r>
      <w:proofErr w:type="gramStart"/>
      <w:r w:rsidRPr="005F6739">
        <w:rPr>
          <w:rFonts w:ascii="Arial" w:hAnsi="Arial" w:cs="Arial"/>
        </w:rPr>
        <w:t>insert</w:t>
      </w:r>
      <w:proofErr w:type="gramEnd"/>
      <w:r w:rsidRPr="005F6739">
        <w:rPr>
          <w:rFonts w:ascii="Arial" w:hAnsi="Arial" w:cs="Arial"/>
        </w:rPr>
        <w:t xml:space="preserve"> requested information]</w:t>
      </w:r>
    </w:p>
    <w:p w:rsidR="005001C1" w:rsidRPr="005F6739" w:rsidRDefault="005001C1">
      <w:pPr>
        <w:pStyle w:val="Body"/>
        <w:spacing w:after="0"/>
        <w:jc w:val="left"/>
        <w:rPr>
          <w:rFonts w:ascii="Arial" w:hAnsi="Arial" w:cs="Arial"/>
        </w:rPr>
      </w:pPr>
    </w:p>
    <w:p w:rsidR="005001C1" w:rsidRPr="005F6739" w:rsidRDefault="005001C1">
      <w:pPr>
        <w:pStyle w:val="Body"/>
        <w:spacing w:after="0"/>
        <w:jc w:val="left"/>
        <w:rPr>
          <w:rFonts w:ascii="Arial" w:hAnsi="Arial" w:cs="Arial"/>
          <w:b/>
        </w:rPr>
      </w:pPr>
      <w:r w:rsidRPr="005F6739">
        <w:rPr>
          <w:rFonts w:ascii="Arial" w:hAnsi="Arial" w:cs="Arial"/>
          <w:b/>
        </w:rPr>
        <w:t>Response</w:t>
      </w:r>
    </w:p>
    <w:p w:rsidR="001922ED" w:rsidRPr="005F6739" w:rsidRDefault="001922ED" w:rsidP="003800FB">
      <w:pPr>
        <w:pStyle w:val="Body"/>
        <w:spacing w:after="0"/>
        <w:jc w:val="left"/>
        <w:rPr>
          <w:rFonts w:ascii="Arial" w:hAnsi="Arial" w:cs="Arial"/>
        </w:rPr>
      </w:pPr>
    </w:p>
    <w:p w:rsidR="001922ED" w:rsidRPr="005F6739" w:rsidRDefault="001922ED" w:rsidP="003800FB">
      <w:pPr>
        <w:pStyle w:val="Body"/>
        <w:spacing w:after="0"/>
        <w:jc w:val="left"/>
        <w:rPr>
          <w:rFonts w:ascii="Arial" w:hAnsi="Arial" w:cs="Arial"/>
        </w:rPr>
      </w:pPr>
      <w:r w:rsidRPr="005F6739">
        <w:rPr>
          <w:rFonts w:ascii="Arial" w:hAnsi="Arial" w:cs="Arial"/>
        </w:rPr>
        <w:t>Please find attached the information you requested.</w:t>
      </w:r>
    </w:p>
    <w:p w:rsidR="001922ED" w:rsidRPr="005F6739" w:rsidRDefault="001922ED" w:rsidP="003800FB">
      <w:pPr>
        <w:pStyle w:val="Body"/>
        <w:spacing w:after="0"/>
        <w:jc w:val="left"/>
        <w:rPr>
          <w:rFonts w:ascii="Arial" w:hAnsi="Arial" w:cs="Arial"/>
        </w:rPr>
      </w:pPr>
    </w:p>
    <w:p w:rsidR="001A22DE" w:rsidRPr="00F83DDD" w:rsidRDefault="001A22DE" w:rsidP="001A22DE">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1A22DE" w:rsidRPr="00F83DDD" w:rsidRDefault="001A22DE" w:rsidP="001A22DE">
      <w:pPr>
        <w:rPr>
          <w:rFonts w:cs="Arial"/>
          <w:sz w:val="24"/>
        </w:rPr>
      </w:pPr>
    </w:p>
    <w:p w:rsidR="001A22DE" w:rsidRPr="00F83DDD" w:rsidRDefault="001A22DE" w:rsidP="001A22DE">
      <w:pPr>
        <w:rPr>
          <w:rFonts w:cs="Arial"/>
          <w:sz w:val="24"/>
        </w:rPr>
      </w:pPr>
      <w:r w:rsidRPr="00F83DDD">
        <w:rPr>
          <w:rFonts w:cs="Arial"/>
          <w:sz w:val="24"/>
        </w:rPr>
        <w:t xml:space="preserve">You are free to use any information supplied for </w:t>
      </w:r>
      <w:r w:rsidR="00B97F2B" w:rsidRPr="00F83DDD">
        <w:rPr>
          <w:rFonts w:cs="Arial"/>
          <w:sz w:val="24"/>
        </w:rPr>
        <w:t>non-commercial</w:t>
      </w:r>
      <w:r w:rsidRPr="00F83DDD">
        <w:rPr>
          <w:rFonts w:cs="Arial"/>
          <w:sz w:val="24"/>
        </w:rPr>
        <w:t xml:space="preserve"> research or private study purposes.  The information may also be used for the purposes of news reporting.  However, any other type of re-use, for example, publishing the information in analogue or 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1922ED" w:rsidRPr="005F6739" w:rsidRDefault="001922ED" w:rsidP="003800FB">
      <w:pPr>
        <w:pStyle w:val="Body"/>
        <w:spacing w:after="0"/>
        <w:jc w:val="left"/>
        <w:rPr>
          <w:rFonts w:ascii="Arial" w:hAnsi="Arial" w:cs="Arial"/>
        </w:rPr>
      </w:pPr>
    </w:p>
    <w:p w:rsidR="00451688" w:rsidRPr="005F6739" w:rsidRDefault="00451688" w:rsidP="00451688">
      <w:pPr>
        <w:pStyle w:val="Body"/>
        <w:spacing w:after="0"/>
        <w:jc w:val="left"/>
        <w:rPr>
          <w:rFonts w:ascii="Arial" w:hAnsi="Arial" w:cs="Arial"/>
        </w:rPr>
      </w:pPr>
      <w:r w:rsidRPr="005F6739">
        <w:rPr>
          <w:rFonts w:ascii="Arial" w:hAnsi="Arial" w:cs="Arial"/>
        </w:rPr>
        <w:lastRenderedPageBreak/>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5F6739">
          <w:rPr>
            <w:rStyle w:val="Hyperlink"/>
            <w:rFonts w:ascii="Arial" w:hAnsi="Arial" w:cs="Arial"/>
          </w:rPr>
          <w:t>www.harlow.gov.uk</w:t>
        </w:r>
      </w:hyperlink>
      <w:r w:rsidRPr="005F6739">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451688" w:rsidRPr="005F6739" w:rsidRDefault="00451688" w:rsidP="00451688">
      <w:pPr>
        <w:pStyle w:val="Body"/>
        <w:spacing w:after="0"/>
        <w:jc w:val="left"/>
        <w:rPr>
          <w:rFonts w:ascii="Arial" w:hAnsi="Arial" w:cs="Arial"/>
        </w:rPr>
      </w:pPr>
    </w:p>
    <w:p w:rsidR="005001C1" w:rsidRPr="005F6739" w:rsidRDefault="005001C1" w:rsidP="005001C1">
      <w:pPr>
        <w:pStyle w:val="Body"/>
        <w:spacing w:after="0"/>
        <w:jc w:val="left"/>
        <w:rPr>
          <w:rFonts w:ascii="Arial" w:hAnsi="Arial" w:cs="Arial"/>
        </w:rPr>
      </w:pPr>
      <w:r w:rsidRPr="005F6739">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B97F2B" w:rsidRPr="005F6739">
        <w:rPr>
          <w:rFonts w:ascii="Arial" w:hAnsi="Arial" w:cs="Arial"/>
        </w:rPr>
        <w:t>Wycliffe</w:t>
      </w:r>
      <w:r w:rsidRPr="005F6739">
        <w:rPr>
          <w:rFonts w:ascii="Arial" w:hAnsi="Arial" w:cs="Arial"/>
        </w:rPr>
        <w:t xml:space="preserve"> House, Water Lane, </w:t>
      </w:r>
      <w:proofErr w:type="spellStart"/>
      <w:r w:rsidRPr="005F6739">
        <w:rPr>
          <w:rFonts w:ascii="Arial" w:hAnsi="Arial" w:cs="Arial"/>
        </w:rPr>
        <w:t>Wilmslow</w:t>
      </w:r>
      <w:proofErr w:type="spellEnd"/>
      <w:r w:rsidRPr="005F6739">
        <w:rPr>
          <w:rFonts w:ascii="Arial" w:hAnsi="Arial" w:cs="Arial"/>
        </w:rPr>
        <w:t>, Cheshire, SK9 5AF.</w:t>
      </w:r>
    </w:p>
    <w:p w:rsidR="00451688" w:rsidRPr="005F6739" w:rsidRDefault="00451688" w:rsidP="00451688">
      <w:pPr>
        <w:pStyle w:val="Body"/>
        <w:spacing w:after="0"/>
        <w:jc w:val="left"/>
        <w:rPr>
          <w:rFonts w:ascii="Arial" w:hAnsi="Arial" w:cs="Arial"/>
        </w:rPr>
      </w:pPr>
    </w:p>
    <w:p w:rsidR="00092148" w:rsidRPr="005F6739" w:rsidRDefault="00092148" w:rsidP="003800FB">
      <w:pPr>
        <w:pStyle w:val="Body"/>
        <w:spacing w:after="0"/>
        <w:jc w:val="left"/>
        <w:rPr>
          <w:rFonts w:ascii="Arial" w:hAnsi="Arial" w:cs="Arial"/>
        </w:rPr>
      </w:pPr>
      <w:r w:rsidRPr="005F6739">
        <w:rPr>
          <w:rFonts w:ascii="Arial" w:hAnsi="Arial" w:cs="Arial"/>
        </w:rPr>
        <w:t>Yours sincerely,</w:t>
      </w:r>
    </w:p>
    <w:p w:rsidR="00092148" w:rsidRPr="005F6739" w:rsidRDefault="00092148" w:rsidP="003800FB">
      <w:pPr>
        <w:rPr>
          <w:rFonts w:cs="Arial"/>
          <w:sz w:val="24"/>
        </w:rPr>
      </w:pPr>
    </w:p>
    <w:p w:rsidR="00932250" w:rsidRPr="005F6739" w:rsidRDefault="00F34AD7" w:rsidP="00932250">
      <w:pPr>
        <w:rPr>
          <w:rFonts w:cs="Arial"/>
          <w:sz w:val="24"/>
        </w:rPr>
      </w:pPr>
      <w:r w:rsidRPr="005F6739">
        <w:rPr>
          <w:rFonts w:cs="Arial"/>
          <w:sz w:val="24"/>
        </w:rPr>
        <w:t xml:space="preserve"> </w:t>
      </w:r>
    </w:p>
    <w:p w:rsidR="00932250" w:rsidRPr="005F6739" w:rsidRDefault="00932250" w:rsidP="00932250">
      <w:pPr>
        <w:rPr>
          <w:rFonts w:cs="Arial"/>
          <w:sz w:val="24"/>
        </w:rPr>
      </w:pPr>
    </w:p>
    <w:p w:rsidR="00932250" w:rsidRPr="005F6739" w:rsidRDefault="00932250" w:rsidP="00932250">
      <w:pPr>
        <w:rPr>
          <w:rFonts w:cs="Arial"/>
          <w:sz w:val="24"/>
        </w:rPr>
      </w:pPr>
    </w:p>
    <w:p w:rsidR="00932250" w:rsidRPr="005F6739" w:rsidRDefault="00932250" w:rsidP="00932250">
      <w:pPr>
        <w:rPr>
          <w:rFonts w:cs="Arial"/>
          <w:sz w:val="24"/>
        </w:rPr>
      </w:pPr>
    </w:p>
    <w:p w:rsidR="00172C71" w:rsidRPr="005F6739" w:rsidRDefault="00172C71" w:rsidP="00172C71">
      <w:pPr>
        <w:rPr>
          <w:rFonts w:cs="Arial"/>
          <w:b/>
          <w:sz w:val="24"/>
        </w:rPr>
      </w:pPr>
      <w:r w:rsidRPr="005F6739">
        <w:rPr>
          <w:rFonts w:cs="Arial"/>
          <w:b/>
          <w:sz w:val="24"/>
        </w:rPr>
        <w:t>Officer Name</w:t>
      </w:r>
    </w:p>
    <w:p w:rsidR="00172C71" w:rsidRPr="005F6739" w:rsidRDefault="00172C71" w:rsidP="00172C71">
      <w:pPr>
        <w:rPr>
          <w:rFonts w:cs="Arial"/>
          <w:sz w:val="24"/>
          <w:lang w:val="en-US"/>
        </w:rPr>
      </w:pPr>
      <w:r w:rsidRPr="005F6739">
        <w:rPr>
          <w:rFonts w:cs="Arial"/>
          <w:sz w:val="24"/>
          <w:lang w:val="en-US"/>
        </w:rPr>
        <w:t>Officer Title</w:t>
      </w:r>
    </w:p>
    <w:p w:rsidR="00172C71" w:rsidRPr="005F6739" w:rsidRDefault="00172C71" w:rsidP="00172C71">
      <w:pPr>
        <w:rPr>
          <w:rFonts w:cs="Arial"/>
          <w:sz w:val="24"/>
          <w:lang w:val="en-US"/>
        </w:rPr>
      </w:pPr>
      <w:r w:rsidRPr="005F6739">
        <w:rPr>
          <w:rFonts w:cs="Arial"/>
          <w:sz w:val="24"/>
          <w:lang w:val="en-US"/>
        </w:rPr>
        <w:t>Tel: 01279 446</w:t>
      </w:r>
      <w:r w:rsidRPr="005F6739">
        <w:rPr>
          <w:rFonts w:cs="Arial"/>
          <w:sz w:val="24"/>
          <w:lang w:val="en-US"/>
        </w:rPr>
        <w:tab/>
        <w:t>Fax: 01279 446</w:t>
      </w:r>
    </w:p>
    <w:p w:rsidR="00481729" w:rsidRPr="005F6739" w:rsidRDefault="00172C71" w:rsidP="00932250">
      <w:pPr>
        <w:rPr>
          <w:rFonts w:cs="Arial"/>
          <w:sz w:val="24"/>
          <w:lang w:val="en-US"/>
        </w:rPr>
      </w:pPr>
      <w:proofErr w:type="gramStart"/>
      <w:r w:rsidRPr="005F6739">
        <w:rPr>
          <w:rFonts w:cs="Arial"/>
          <w:sz w:val="24"/>
          <w:lang w:val="en-US"/>
        </w:rPr>
        <w:t>e-mail</w:t>
      </w:r>
      <w:proofErr w:type="gramEnd"/>
      <w:r w:rsidRPr="005F6739">
        <w:rPr>
          <w:rFonts w:cs="Arial"/>
          <w:sz w:val="24"/>
          <w:lang w:val="en-US"/>
        </w:rPr>
        <w:t>: your e-mail address @harlow.gov.uk</w:t>
      </w:r>
    </w:p>
    <w:sectPr w:rsidR="00481729" w:rsidRPr="005F6739"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C0" w:rsidRDefault="000D4EC0" w:rsidP="00AF31E9">
      <w:pPr>
        <w:pStyle w:val="Footer"/>
      </w:pPr>
      <w:r>
        <w:separator/>
      </w:r>
    </w:p>
  </w:endnote>
  <w:endnote w:type="continuationSeparator" w:id="0">
    <w:p w:rsidR="000D4EC0" w:rsidRDefault="000D4EC0"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C0" w:rsidRDefault="000D4EC0" w:rsidP="00AF31E9">
      <w:pPr>
        <w:pStyle w:val="Footer"/>
      </w:pPr>
      <w:r>
        <w:separator/>
      </w:r>
    </w:p>
  </w:footnote>
  <w:footnote w:type="continuationSeparator" w:id="0">
    <w:p w:rsidR="000D4EC0" w:rsidRDefault="000D4EC0"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0430"/>
    <w:rsid w:val="000372FF"/>
    <w:rsid w:val="00044DAB"/>
    <w:rsid w:val="0007583E"/>
    <w:rsid w:val="00092148"/>
    <w:rsid w:val="00096711"/>
    <w:rsid w:val="000D4EC0"/>
    <w:rsid w:val="000E60ED"/>
    <w:rsid w:val="001037F3"/>
    <w:rsid w:val="00120A3C"/>
    <w:rsid w:val="00125513"/>
    <w:rsid w:val="00141C9C"/>
    <w:rsid w:val="0014317A"/>
    <w:rsid w:val="00172C71"/>
    <w:rsid w:val="00174B21"/>
    <w:rsid w:val="001922ED"/>
    <w:rsid w:val="001A1B3E"/>
    <w:rsid w:val="001A22DE"/>
    <w:rsid w:val="001D1AF6"/>
    <w:rsid w:val="001D4032"/>
    <w:rsid w:val="00202544"/>
    <w:rsid w:val="00204CF9"/>
    <w:rsid w:val="00234A43"/>
    <w:rsid w:val="0025556E"/>
    <w:rsid w:val="00262601"/>
    <w:rsid w:val="00263666"/>
    <w:rsid w:val="00277814"/>
    <w:rsid w:val="002B1702"/>
    <w:rsid w:val="002B1C1B"/>
    <w:rsid w:val="002C4861"/>
    <w:rsid w:val="002D327C"/>
    <w:rsid w:val="003121D7"/>
    <w:rsid w:val="00350E78"/>
    <w:rsid w:val="003520A3"/>
    <w:rsid w:val="00365585"/>
    <w:rsid w:val="003800FB"/>
    <w:rsid w:val="00395EE4"/>
    <w:rsid w:val="003A1163"/>
    <w:rsid w:val="003A2E09"/>
    <w:rsid w:val="003B584D"/>
    <w:rsid w:val="003C0E04"/>
    <w:rsid w:val="003E1275"/>
    <w:rsid w:val="003E1677"/>
    <w:rsid w:val="003E73DF"/>
    <w:rsid w:val="0042650C"/>
    <w:rsid w:val="00451688"/>
    <w:rsid w:val="004563FE"/>
    <w:rsid w:val="00465E41"/>
    <w:rsid w:val="004777D1"/>
    <w:rsid w:val="00481729"/>
    <w:rsid w:val="004B57B5"/>
    <w:rsid w:val="004C0074"/>
    <w:rsid w:val="004D249F"/>
    <w:rsid w:val="004F5F85"/>
    <w:rsid w:val="005001C1"/>
    <w:rsid w:val="00512C91"/>
    <w:rsid w:val="00531228"/>
    <w:rsid w:val="00535468"/>
    <w:rsid w:val="005816EB"/>
    <w:rsid w:val="005B7AB0"/>
    <w:rsid w:val="005F4460"/>
    <w:rsid w:val="005F6739"/>
    <w:rsid w:val="006032A9"/>
    <w:rsid w:val="0060351A"/>
    <w:rsid w:val="0060434D"/>
    <w:rsid w:val="00605AE3"/>
    <w:rsid w:val="006111A6"/>
    <w:rsid w:val="006132D1"/>
    <w:rsid w:val="0064303E"/>
    <w:rsid w:val="00650AB8"/>
    <w:rsid w:val="00661689"/>
    <w:rsid w:val="0066343B"/>
    <w:rsid w:val="00664291"/>
    <w:rsid w:val="00681E71"/>
    <w:rsid w:val="006A7DEB"/>
    <w:rsid w:val="006C03DF"/>
    <w:rsid w:val="006C2D21"/>
    <w:rsid w:val="006C5616"/>
    <w:rsid w:val="00706BE3"/>
    <w:rsid w:val="007148AC"/>
    <w:rsid w:val="0073387E"/>
    <w:rsid w:val="00746FBB"/>
    <w:rsid w:val="00796716"/>
    <w:rsid w:val="007A49C4"/>
    <w:rsid w:val="007C17E5"/>
    <w:rsid w:val="007C7A25"/>
    <w:rsid w:val="00812C1B"/>
    <w:rsid w:val="00817FB1"/>
    <w:rsid w:val="008408F3"/>
    <w:rsid w:val="0084252E"/>
    <w:rsid w:val="008439C3"/>
    <w:rsid w:val="00844DE6"/>
    <w:rsid w:val="00857289"/>
    <w:rsid w:val="008A2590"/>
    <w:rsid w:val="008C339C"/>
    <w:rsid w:val="008C671D"/>
    <w:rsid w:val="008C7A72"/>
    <w:rsid w:val="008D2BFD"/>
    <w:rsid w:val="008D5C87"/>
    <w:rsid w:val="008D657A"/>
    <w:rsid w:val="008E1330"/>
    <w:rsid w:val="008E5A2A"/>
    <w:rsid w:val="009100B3"/>
    <w:rsid w:val="00932250"/>
    <w:rsid w:val="00956C0E"/>
    <w:rsid w:val="00973E30"/>
    <w:rsid w:val="009A3265"/>
    <w:rsid w:val="009A7235"/>
    <w:rsid w:val="009B4493"/>
    <w:rsid w:val="009C0660"/>
    <w:rsid w:val="009D0879"/>
    <w:rsid w:val="009E4D01"/>
    <w:rsid w:val="00A0576D"/>
    <w:rsid w:val="00A063FA"/>
    <w:rsid w:val="00A41E37"/>
    <w:rsid w:val="00A44204"/>
    <w:rsid w:val="00A55344"/>
    <w:rsid w:val="00A60F0D"/>
    <w:rsid w:val="00A61650"/>
    <w:rsid w:val="00A66BEB"/>
    <w:rsid w:val="00A77957"/>
    <w:rsid w:val="00A83FEF"/>
    <w:rsid w:val="00AB520B"/>
    <w:rsid w:val="00AC1CF3"/>
    <w:rsid w:val="00AC33AE"/>
    <w:rsid w:val="00AC50DC"/>
    <w:rsid w:val="00AD0442"/>
    <w:rsid w:val="00AD42C1"/>
    <w:rsid w:val="00AE7614"/>
    <w:rsid w:val="00AF31E9"/>
    <w:rsid w:val="00AF3B19"/>
    <w:rsid w:val="00B014D4"/>
    <w:rsid w:val="00B038F0"/>
    <w:rsid w:val="00B11648"/>
    <w:rsid w:val="00B4485F"/>
    <w:rsid w:val="00B51983"/>
    <w:rsid w:val="00B82AC4"/>
    <w:rsid w:val="00B86FAA"/>
    <w:rsid w:val="00B9500A"/>
    <w:rsid w:val="00B96BB2"/>
    <w:rsid w:val="00B97F2B"/>
    <w:rsid w:val="00BA1205"/>
    <w:rsid w:val="00BC015C"/>
    <w:rsid w:val="00BF534B"/>
    <w:rsid w:val="00C02360"/>
    <w:rsid w:val="00C37529"/>
    <w:rsid w:val="00C53DD0"/>
    <w:rsid w:val="00C5581C"/>
    <w:rsid w:val="00C759C9"/>
    <w:rsid w:val="00C8406E"/>
    <w:rsid w:val="00C93AB6"/>
    <w:rsid w:val="00CA1433"/>
    <w:rsid w:val="00CB2635"/>
    <w:rsid w:val="00CF2E83"/>
    <w:rsid w:val="00CF49DC"/>
    <w:rsid w:val="00D16643"/>
    <w:rsid w:val="00D20A0C"/>
    <w:rsid w:val="00D25958"/>
    <w:rsid w:val="00D45DEB"/>
    <w:rsid w:val="00D62BFB"/>
    <w:rsid w:val="00D758E9"/>
    <w:rsid w:val="00D76E8A"/>
    <w:rsid w:val="00D851A1"/>
    <w:rsid w:val="00D94EAE"/>
    <w:rsid w:val="00DA4872"/>
    <w:rsid w:val="00DA4A06"/>
    <w:rsid w:val="00DA6563"/>
    <w:rsid w:val="00DB26CE"/>
    <w:rsid w:val="00DE2C06"/>
    <w:rsid w:val="00E0088F"/>
    <w:rsid w:val="00E06ADA"/>
    <w:rsid w:val="00E12B0F"/>
    <w:rsid w:val="00E557E9"/>
    <w:rsid w:val="00E5629E"/>
    <w:rsid w:val="00E57F4B"/>
    <w:rsid w:val="00E66EC7"/>
    <w:rsid w:val="00E94655"/>
    <w:rsid w:val="00E96FA6"/>
    <w:rsid w:val="00EA76C1"/>
    <w:rsid w:val="00EC12CF"/>
    <w:rsid w:val="00ED2FE7"/>
    <w:rsid w:val="00F04C56"/>
    <w:rsid w:val="00F07109"/>
    <w:rsid w:val="00F329F2"/>
    <w:rsid w:val="00F34AD7"/>
    <w:rsid w:val="00F40B89"/>
    <w:rsid w:val="00F5651A"/>
    <w:rsid w:val="00F62D78"/>
    <w:rsid w:val="00F634E6"/>
    <w:rsid w:val="00F71661"/>
    <w:rsid w:val="00F71677"/>
    <w:rsid w:val="00F81EEC"/>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1A22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1A22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C24F0399</Template>
  <TotalTime>1</TotalTime>
  <Pages>2</Pages>
  <Words>444</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3160</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2017-11-10T08:17:00Z</dcterms:created>
  <dcterms:modified xsi:type="dcterms:W3CDTF">2017-11-10T08:17:00Z</dcterms:modified>
</cp:coreProperties>
</file>