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8" w:type="dxa"/>
        <w:tblLook w:val="01E0" w:firstRow="1" w:lastRow="1" w:firstColumn="1" w:lastColumn="1" w:noHBand="0" w:noVBand="0"/>
      </w:tblPr>
      <w:tblGrid>
        <w:gridCol w:w="5535"/>
        <w:gridCol w:w="1177"/>
        <w:gridCol w:w="1310"/>
        <w:gridCol w:w="1813"/>
        <w:gridCol w:w="713"/>
      </w:tblGrid>
      <w:tr w:rsidR="006C5616" w:rsidRPr="00510AE2">
        <w:trPr>
          <w:trHeight w:val="250"/>
        </w:trPr>
        <w:tc>
          <w:tcPr>
            <w:tcW w:w="5535" w:type="dxa"/>
          </w:tcPr>
          <w:p w:rsidR="006C5616" w:rsidRPr="00510AE2" w:rsidRDefault="00510AE2" w:rsidP="00932250">
            <w:pPr>
              <w:rPr>
                <w:rFonts w:cs="Arial"/>
                <w:sz w:val="24"/>
              </w:rPr>
            </w:pPr>
            <w:bookmarkStart w:id="0" w:name="_GoBack"/>
            <w:bookmarkEnd w:id="0"/>
            <w:r>
              <w:rPr>
                <w:rFonts w:cs="Arial"/>
                <w:noProof/>
                <w:sz w:val="24"/>
                <w:lang w:eastAsia="en-GB"/>
              </w:rPr>
              <w:drawing>
                <wp:anchor distT="0" distB="0" distL="114300" distR="114300" simplePos="0" relativeHeight="251657728" behindDoc="1" locked="0" layoutInCell="1" allowOverlap="1">
                  <wp:simplePos x="0" y="0"/>
                  <wp:positionH relativeFrom="page">
                    <wp:posOffset>4352925</wp:posOffset>
                  </wp:positionH>
                  <wp:positionV relativeFrom="page">
                    <wp:posOffset>-1080135</wp:posOffset>
                  </wp:positionV>
                  <wp:extent cx="1790700" cy="952500"/>
                  <wp:effectExtent l="0" t="0" r="0" b="0"/>
                  <wp:wrapNone/>
                  <wp:docPr id="2" name="Picture 2"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07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77" w:type="dxa"/>
            <w:vMerge w:val="restart"/>
          </w:tcPr>
          <w:p w:rsidR="006C5616" w:rsidRPr="00510AE2" w:rsidRDefault="006C5616" w:rsidP="00932250">
            <w:pPr>
              <w:rPr>
                <w:rFonts w:cs="Arial"/>
                <w:sz w:val="24"/>
              </w:rPr>
            </w:pPr>
          </w:p>
        </w:tc>
        <w:tc>
          <w:tcPr>
            <w:tcW w:w="3836" w:type="dxa"/>
            <w:gridSpan w:val="3"/>
            <w:vMerge w:val="restart"/>
          </w:tcPr>
          <w:p w:rsidR="006C5616" w:rsidRPr="00510AE2" w:rsidRDefault="00381416" w:rsidP="00BA1205">
            <w:pPr>
              <w:pStyle w:val="NormalBold"/>
              <w:rPr>
                <w:rFonts w:cs="Arial"/>
                <w:sz w:val="24"/>
              </w:rPr>
            </w:pPr>
            <w:r>
              <w:rPr>
                <w:rFonts w:cs="Arial"/>
                <w:sz w:val="24"/>
              </w:rPr>
              <w:t>Department name</w:t>
            </w:r>
          </w:p>
        </w:tc>
      </w:tr>
      <w:tr w:rsidR="00F5651A" w:rsidRPr="00510AE2">
        <w:trPr>
          <w:trHeight w:val="250"/>
        </w:trPr>
        <w:tc>
          <w:tcPr>
            <w:tcW w:w="5535" w:type="dxa"/>
          </w:tcPr>
          <w:p w:rsidR="00F5651A" w:rsidRPr="00510AE2" w:rsidRDefault="00F5651A" w:rsidP="0073387E">
            <w:pPr>
              <w:rPr>
                <w:rFonts w:cs="Arial"/>
                <w:sz w:val="24"/>
              </w:rPr>
            </w:pPr>
          </w:p>
        </w:tc>
        <w:tc>
          <w:tcPr>
            <w:tcW w:w="1177" w:type="dxa"/>
            <w:vMerge/>
          </w:tcPr>
          <w:p w:rsidR="00F5651A" w:rsidRPr="00510AE2" w:rsidRDefault="00F5651A" w:rsidP="00932250">
            <w:pPr>
              <w:rPr>
                <w:rFonts w:cs="Arial"/>
                <w:sz w:val="24"/>
              </w:rPr>
            </w:pPr>
          </w:p>
        </w:tc>
        <w:tc>
          <w:tcPr>
            <w:tcW w:w="3836" w:type="dxa"/>
            <w:gridSpan w:val="3"/>
            <w:vMerge/>
          </w:tcPr>
          <w:p w:rsidR="00F5651A" w:rsidRPr="00510AE2" w:rsidRDefault="00F5651A" w:rsidP="00BA1205">
            <w:pPr>
              <w:pStyle w:val="NormalBold"/>
              <w:rPr>
                <w:rFonts w:cs="Arial"/>
                <w:sz w:val="24"/>
              </w:rPr>
            </w:pPr>
          </w:p>
        </w:tc>
      </w:tr>
      <w:tr w:rsidR="001037F3" w:rsidRPr="00510AE2">
        <w:tc>
          <w:tcPr>
            <w:tcW w:w="5535" w:type="dxa"/>
          </w:tcPr>
          <w:p w:rsidR="001037F3" w:rsidRPr="00510AE2" w:rsidRDefault="001037F3" w:rsidP="001448DF">
            <w:pPr>
              <w:rPr>
                <w:rFonts w:cs="Arial"/>
                <w:sz w:val="24"/>
              </w:rPr>
            </w:pPr>
            <w:r w:rsidRPr="00510AE2">
              <w:rPr>
                <w:rFonts w:cs="Arial"/>
                <w:sz w:val="24"/>
              </w:rPr>
              <w:t>The person(s) name</w:t>
            </w:r>
          </w:p>
        </w:tc>
        <w:tc>
          <w:tcPr>
            <w:tcW w:w="1177" w:type="dxa"/>
          </w:tcPr>
          <w:p w:rsidR="001037F3" w:rsidRPr="00510AE2" w:rsidRDefault="001037F3" w:rsidP="00BA1205">
            <w:pPr>
              <w:rPr>
                <w:rFonts w:cs="Arial"/>
                <w:sz w:val="24"/>
              </w:rPr>
            </w:pPr>
          </w:p>
        </w:tc>
        <w:tc>
          <w:tcPr>
            <w:tcW w:w="3836" w:type="dxa"/>
            <w:gridSpan w:val="3"/>
          </w:tcPr>
          <w:p w:rsidR="001037F3" w:rsidRPr="00510AE2" w:rsidRDefault="001037F3" w:rsidP="00BA1205">
            <w:pPr>
              <w:rPr>
                <w:rFonts w:cs="Arial"/>
                <w:sz w:val="24"/>
              </w:rPr>
            </w:pPr>
            <w:r w:rsidRPr="00510AE2">
              <w:rPr>
                <w:rFonts w:cs="Arial"/>
                <w:sz w:val="24"/>
              </w:rPr>
              <w:t>Harlow Council</w:t>
            </w:r>
          </w:p>
        </w:tc>
      </w:tr>
      <w:tr w:rsidR="001037F3" w:rsidRPr="00510AE2">
        <w:tc>
          <w:tcPr>
            <w:tcW w:w="5535" w:type="dxa"/>
          </w:tcPr>
          <w:p w:rsidR="001037F3" w:rsidRPr="00510AE2" w:rsidRDefault="001037F3" w:rsidP="001448DF">
            <w:pPr>
              <w:rPr>
                <w:rFonts w:cs="Arial"/>
                <w:sz w:val="24"/>
              </w:rPr>
            </w:pPr>
            <w:r w:rsidRPr="00510AE2">
              <w:rPr>
                <w:rFonts w:cs="Arial"/>
                <w:sz w:val="24"/>
              </w:rPr>
              <w:t>Address Line 1</w:t>
            </w:r>
          </w:p>
        </w:tc>
        <w:tc>
          <w:tcPr>
            <w:tcW w:w="1177" w:type="dxa"/>
          </w:tcPr>
          <w:p w:rsidR="001037F3" w:rsidRPr="00510AE2" w:rsidRDefault="001037F3" w:rsidP="00BA1205">
            <w:pPr>
              <w:rPr>
                <w:rFonts w:cs="Arial"/>
                <w:sz w:val="24"/>
              </w:rPr>
            </w:pPr>
          </w:p>
        </w:tc>
        <w:tc>
          <w:tcPr>
            <w:tcW w:w="3836" w:type="dxa"/>
            <w:gridSpan w:val="3"/>
          </w:tcPr>
          <w:p w:rsidR="001037F3" w:rsidRPr="00510AE2" w:rsidRDefault="001037F3" w:rsidP="00BA1205">
            <w:pPr>
              <w:rPr>
                <w:rFonts w:cs="Arial"/>
                <w:sz w:val="24"/>
              </w:rPr>
            </w:pPr>
            <w:r w:rsidRPr="00510AE2">
              <w:rPr>
                <w:rFonts w:cs="Arial"/>
                <w:sz w:val="24"/>
              </w:rPr>
              <w:t>Civic Centre</w:t>
            </w:r>
          </w:p>
        </w:tc>
      </w:tr>
      <w:tr w:rsidR="001037F3" w:rsidRPr="00510AE2">
        <w:tc>
          <w:tcPr>
            <w:tcW w:w="5535" w:type="dxa"/>
          </w:tcPr>
          <w:p w:rsidR="001037F3" w:rsidRPr="00510AE2" w:rsidRDefault="001037F3" w:rsidP="001448DF">
            <w:pPr>
              <w:rPr>
                <w:rFonts w:cs="Arial"/>
                <w:sz w:val="24"/>
              </w:rPr>
            </w:pPr>
            <w:r w:rsidRPr="00510AE2">
              <w:rPr>
                <w:rFonts w:cs="Arial"/>
                <w:sz w:val="24"/>
              </w:rPr>
              <w:t>Address Line 2</w:t>
            </w:r>
          </w:p>
        </w:tc>
        <w:tc>
          <w:tcPr>
            <w:tcW w:w="1177" w:type="dxa"/>
          </w:tcPr>
          <w:p w:rsidR="001037F3" w:rsidRPr="00510AE2" w:rsidRDefault="001037F3" w:rsidP="00BA1205">
            <w:pPr>
              <w:rPr>
                <w:rFonts w:cs="Arial"/>
                <w:sz w:val="24"/>
              </w:rPr>
            </w:pPr>
          </w:p>
        </w:tc>
        <w:tc>
          <w:tcPr>
            <w:tcW w:w="3836" w:type="dxa"/>
            <w:gridSpan w:val="3"/>
          </w:tcPr>
          <w:p w:rsidR="001037F3" w:rsidRPr="00510AE2" w:rsidRDefault="001037F3" w:rsidP="00BA1205">
            <w:pPr>
              <w:rPr>
                <w:rFonts w:cs="Arial"/>
                <w:sz w:val="24"/>
              </w:rPr>
            </w:pPr>
            <w:r w:rsidRPr="00510AE2">
              <w:rPr>
                <w:rFonts w:cs="Arial"/>
                <w:sz w:val="24"/>
              </w:rPr>
              <w:t>The Water Gardens</w:t>
            </w:r>
          </w:p>
        </w:tc>
      </w:tr>
      <w:tr w:rsidR="001037F3" w:rsidRPr="00510AE2">
        <w:tc>
          <w:tcPr>
            <w:tcW w:w="5535" w:type="dxa"/>
          </w:tcPr>
          <w:p w:rsidR="001037F3" w:rsidRPr="00510AE2" w:rsidRDefault="001037F3" w:rsidP="001448DF">
            <w:pPr>
              <w:rPr>
                <w:rFonts w:cs="Arial"/>
                <w:sz w:val="24"/>
              </w:rPr>
            </w:pPr>
            <w:r w:rsidRPr="00510AE2">
              <w:rPr>
                <w:rFonts w:cs="Arial"/>
                <w:sz w:val="24"/>
              </w:rPr>
              <w:t>Address Line 3</w:t>
            </w:r>
          </w:p>
        </w:tc>
        <w:tc>
          <w:tcPr>
            <w:tcW w:w="1177" w:type="dxa"/>
          </w:tcPr>
          <w:p w:rsidR="001037F3" w:rsidRPr="00510AE2" w:rsidRDefault="001037F3" w:rsidP="00BA1205">
            <w:pPr>
              <w:rPr>
                <w:rFonts w:cs="Arial"/>
                <w:sz w:val="24"/>
              </w:rPr>
            </w:pPr>
          </w:p>
        </w:tc>
        <w:tc>
          <w:tcPr>
            <w:tcW w:w="3836" w:type="dxa"/>
            <w:gridSpan w:val="3"/>
          </w:tcPr>
          <w:p w:rsidR="001037F3" w:rsidRPr="00510AE2" w:rsidRDefault="001037F3" w:rsidP="00BA1205">
            <w:pPr>
              <w:rPr>
                <w:rFonts w:cs="Arial"/>
                <w:sz w:val="24"/>
              </w:rPr>
            </w:pPr>
            <w:r w:rsidRPr="00510AE2">
              <w:rPr>
                <w:rFonts w:cs="Arial"/>
                <w:sz w:val="24"/>
              </w:rPr>
              <w:t>Harlow</w:t>
            </w:r>
          </w:p>
        </w:tc>
      </w:tr>
      <w:tr w:rsidR="001037F3" w:rsidRPr="00510AE2">
        <w:tc>
          <w:tcPr>
            <w:tcW w:w="5535" w:type="dxa"/>
          </w:tcPr>
          <w:p w:rsidR="001037F3" w:rsidRPr="00510AE2" w:rsidRDefault="001037F3" w:rsidP="001448DF">
            <w:pPr>
              <w:rPr>
                <w:rFonts w:cs="Arial"/>
                <w:sz w:val="24"/>
              </w:rPr>
            </w:pPr>
            <w:r w:rsidRPr="00510AE2">
              <w:rPr>
                <w:rFonts w:cs="Arial"/>
                <w:sz w:val="24"/>
              </w:rPr>
              <w:t>Address Line 4</w:t>
            </w:r>
          </w:p>
        </w:tc>
        <w:tc>
          <w:tcPr>
            <w:tcW w:w="1177" w:type="dxa"/>
          </w:tcPr>
          <w:p w:rsidR="001037F3" w:rsidRPr="00510AE2" w:rsidRDefault="001037F3" w:rsidP="00BA1205">
            <w:pPr>
              <w:rPr>
                <w:rFonts w:cs="Arial"/>
                <w:sz w:val="24"/>
              </w:rPr>
            </w:pPr>
          </w:p>
        </w:tc>
        <w:tc>
          <w:tcPr>
            <w:tcW w:w="3836" w:type="dxa"/>
            <w:gridSpan w:val="3"/>
          </w:tcPr>
          <w:p w:rsidR="001037F3" w:rsidRPr="00510AE2" w:rsidRDefault="001037F3" w:rsidP="00BA1205">
            <w:pPr>
              <w:rPr>
                <w:rFonts w:cs="Arial"/>
                <w:sz w:val="24"/>
              </w:rPr>
            </w:pPr>
            <w:r w:rsidRPr="00510AE2">
              <w:rPr>
                <w:rFonts w:cs="Arial"/>
                <w:sz w:val="24"/>
              </w:rPr>
              <w:t>Essex  CM20 1WG</w:t>
            </w:r>
          </w:p>
        </w:tc>
      </w:tr>
      <w:tr w:rsidR="001037F3" w:rsidRPr="00510AE2">
        <w:tc>
          <w:tcPr>
            <w:tcW w:w="5535" w:type="dxa"/>
          </w:tcPr>
          <w:p w:rsidR="001037F3" w:rsidRPr="00510AE2" w:rsidRDefault="001037F3" w:rsidP="001448DF">
            <w:pPr>
              <w:rPr>
                <w:rFonts w:cs="Arial"/>
                <w:sz w:val="24"/>
              </w:rPr>
            </w:pPr>
            <w:r w:rsidRPr="00510AE2">
              <w:rPr>
                <w:rFonts w:cs="Arial"/>
                <w:sz w:val="24"/>
              </w:rPr>
              <w:t>Address Line 5</w:t>
            </w:r>
          </w:p>
        </w:tc>
        <w:tc>
          <w:tcPr>
            <w:tcW w:w="1177" w:type="dxa"/>
          </w:tcPr>
          <w:p w:rsidR="001037F3" w:rsidRPr="00510AE2" w:rsidRDefault="001037F3" w:rsidP="00BA1205">
            <w:pPr>
              <w:rPr>
                <w:rFonts w:cs="Arial"/>
                <w:sz w:val="24"/>
              </w:rPr>
            </w:pPr>
          </w:p>
        </w:tc>
        <w:tc>
          <w:tcPr>
            <w:tcW w:w="3836" w:type="dxa"/>
            <w:gridSpan w:val="3"/>
          </w:tcPr>
          <w:p w:rsidR="001037F3" w:rsidRPr="00510AE2" w:rsidRDefault="00C250CC" w:rsidP="00BA1205">
            <w:pPr>
              <w:rPr>
                <w:rFonts w:cs="Arial"/>
                <w:sz w:val="24"/>
              </w:rPr>
            </w:pPr>
            <w:hyperlink r:id="rId10" w:history="1">
              <w:r w:rsidR="00510AE2" w:rsidRPr="00E04C5D">
                <w:rPr>
                  <w:rStyle w:val="Hyperlink"/>
                  <w:rFonts w:cs="Arial"/>
                  <w:sz w:val="24"/>
                </w:rPr>
                <w:t>www.harlow.gov.uk</w:t>
              </w:r>
            </w:hyperlink>
            <w:r w:rsidR="00510AE2">
              <w:rPr>
                <w:rFonts w:cs="Arial"/>
                <w:sz w:val="24"/>
              </w:rPr>
              <w:t xml:space="preserve"> </w:t>
            </w:r>
          </w:p>
        </w:tc>
      </w:tr>
      <w:tr w:rsidR="001037F3" w:rsidRPr="00510AE2">
        <w:tc>
          <w:tcPr>
            <w:tcW w:w="5535" w:type="dxa"/>
          </w:tcPr>
          <w:p w:rsidR="001037F3" w:rsidRPr="00510AE2" w:rsidRDefault="001037F3" w:rsidP="00BA1205">
            <w:pPr>
              <w:rPr>
                <w:rFonts w:cs="Arial"/>
                <w:sz w:val="24"/>
              </w:rPr>
            </w:pPr>
          </w:p>
        </w:tc>
        <w:tc>
          <w:tcPr>
            <w:tcW w:w="1177" w:type="dxa"/>
          </w:tcPr>
          <w:p w:rsidR="001037F3" w:rsidRPr="00510AE2" w:rsidRDefault="001037F3" w:rsidP="00BA1205">
            <w:pPr>
              <w:rPr>
                <w:rFonts w:cs="Arial"/>
                <w:sz w:val="24"/>
              </w:rPr>
            </w:pPr>
          </w:p>
        </w:tc>
        <w:tc>
          <w:tcPr>
            <w:tcW w:w="3836" w:type="dxa"/>
            <w:gridSpan w:val="3"/>
          </w:tcPr>
          <w:p w:rsidR="001037F3" w:rsidRPr="00510AE2" w:rsidRDefault="001037F3" w:rsidP="00BA1205">
            <w:pPr>
              <w:rPr>
                <w:rFonts w:cs="Arial"/>
                <w:sz w:val="24"/>
              </w:rPr>
            </w:pPr>
          </w:p>
        </w:tc>
      </w:tr>
      <w:tr w:rsidR="001037F3" w:rsidRPr="00510AE2">
        <w:trPr>
          <w:gridAfter w:val="1"/>
          <w:wAfter w:w="713" w:type="dxa"/>
        </w:trPr>
        <w:tc>
          <w:tcPr>
            <w:tcW w:w="6712" w:type="dxa"/>
            <w:gridSpan w:val="2"/>
          </w:tcPr>
          <w:p w:rsidR="001037F3" w:rsidRPr="00510AE2" w:rsidRDefault="001037F3" w:rsidP="004777D1">
            <w:pPr>
              <w:rPr>
                <w:rFonts w:cs="Arial"/>
                <w:sz w:val="24"/>
              </w:rPr>
            </w:pPr>
          </w:p>
        </w:tc>
        <w:tc>
          <w:tcPr>
            <w:tcW w:w="1310" w:type="dxa"/>
          </w:tcPr>
          <w:p w:rsidR="001037F3" w:rsidRPr="00510AE2" w:rsidRDefault="001037F3" w:rsidP="004777D1">
            <w:pPr>
              <w:rPr>
                <w:rFonts w:cs="Arial"/>
                <w:sz w:val="24"/>
              </w:rPr>
            </w:pPr>
            <w:r w:rsidRPr="00510AE2">
              <w:rPr>
                <w:rFonts w:cs="Arial"/>
                <w:sz w:val="24"/>
              </w:rPr>
              <w:t>Our Ref:</w:t>
            </w:r>
          </w:p>
        </w:tc>
        <w:tc>
          <w:tcPr>
            <w:tcW w:w="1813" w:type="dxa"/>
          </w:tcPr>
          <w:p w:rsidR="001037F3" w:rsidRPr="00510AE2" w:rsidRDefault="001037F3" w:rsidP="004777D1">
            <w:pPr>
              <w:rPr>
                <w:rFonts w:cs="Arial"/>
                <w:sz w:val="24"/>
              </w:rPr>
            </w:pPr>
          </w:p>
        </w:tc>
      </w:tr>
      <w:tr w:rsidR="001037F3" w:rsidRPr="00510AE2">
        <w:trPr>
          <w:gridAfter w:val="1"/>
          <w:wAfter w:w="713" w:type="dxa"/>
        </w:trPr>
        <w:tc>
          <w:tcPr>
            <w:tcW w:w="6712" w:type="dxa"/>
            <w:gridSpan w:val="2"/>
          </w:tcPr>
          <w:p w:rsidR="001037F3" w:rsidRPr="00510AE2" w:rsidRDefault="001037F3" w:rsidP="004777D1">
            <w:pPr>
              <w:rPr>
                <w:rFonts w:cs="Arial"/>
                <w:sz w:val="24"/>
              </w:rPr>
            </w:pPr>
          </w:p>
        </w:tc>
        <w:tc>
          <w:tcPr>
            <w:tcW w:w="1310" w:type="dxa"/>
          </w:tcPr>
          <w:p w:rsidR="001037F3" w:rsidRPr="00510AE2" w:rsidRDefault="001037F3" w:rsidP="004777D1">
            <w:pPr>
              <w:rPr>
                <w:rFonts w:cs="Arial"/>
                <w:sz w:val="24"/>
              </w:rPr>
            </w:pPr>
            <w:r w:rsidRPr="00510AE2">
              <w:rPr>
                <w:rFonts w:cs="Arial"/>
                <w:sz w:val="24"/>
              </w:rPr>
              <w:t>Your Ref:</w:t>
            </w:r>
          </w:p>
        </w:tc>
        <w:tc>
          <w:tcPr>
            <w:tcW w:w="1813" w:type="dxa"/>
          </w:tcPr>
          <w:p w:rsidR="001037F3" w:rsidRPr="00510AE2" w:rsidRDefault="001037F3" w:rsidP="004777D1">
            <w:pPr>
              <w:rPr>
                <w:rFonts w:cs="Arial"/>
                <w:sz w:val="24"/>
              </w:rPr>
            </w:pPr>
          </w:p>
        </w:tc>
      </w:tr>
      <w:tr w:rsidR="001037F3" w:rsidRPr="00510AE2">
        <w:trPr>
          <w:gridAfter w:val="1"/>
          <w:wAfter w:w="713" w:type="dxa"/>
        </w:trPr>
        <w:tc>
          <w:tcPr>
            <w:tcW w:w="6712" w:type="dxa"/>
            <w:gridSpan w:val="2"/>
          </w:tcPr>
          <w:p w:rsidR="001037F3" w:rsidRPr="00510AE2" w:rsidRDefault="001037F3" w:rsidP="004777D1">
            <w:pPr>
              <w:rPr>
                <w:rFonts w:cs="Arial"/>
                <w:sz w:val="24"/>
              </w:rPr>
            </w:pPr>
          </w:p>
        </w:tc>
        <w:tc>
          <w:tcPr>
            <w:tcW w:w="1310" w:type="dxa"/>
          </w:tcPr>
          <w:p w:rsidR="001037F3" w:rsidRPr="00510AE2" w:rsidRDefault="001037F3" w:rsidP="004777D1">
            <w:pPr>
              <w:rPr>
                <w:rFonts w:cs="Arial"/>
                <w:sz w:val="24"/>
              </w:rPr>
            </w:pPr>
            <w:r w:rsidRPr="00510AE2">
              <w:rPr>
                <w:rFonts w:cs="Arial"/>
                <w:sz w:val="24"/>
              </w:rPr>
              <w:t>Date:</w:t>
            </w:r>
          </w:p>
        </w:tc>
        <w:tc>
          <w:tcPr>
            <w:tcW w:w="1813" w:type="dxa"/>
          </w:tcPr>
          <w:p w:rsidR="001037F3" w:rsidRPr="00510AE2" w:rsidRDefault="001037F3" w:rsidP="004777D1">
            <w:pPr>
              <w:rPr>
                <w:rFonts w:cs="Arial"/>
                <w:sz w:val="24"/>
              </w:rPr>
            </w:pPr>
          </w:p>
        </w:tc>
      </w:tr>
    </w:tbl>
    <w:p w:rsidR="00481729" w:rsidRPr="00510AE2" w:rsidRDefault="00481729" w:rsidP="00E94655">
      <w:pPr>
        <w:rPr>
          <w:rFonts w:cs="Arial"/>
          <w:sz w:val="24"/>
        </w:rPr>
      </w:pPr>
    </w:p>
    <w:p w:rsidR="00092148" w:rsidRPr="00510AE2" w:rsidRDefault="00092148" w:rsidP="00092148">
      <w:pPr>
        <w:pStyle w:val="Body"/>
        <w:spacing w:after="0"/>
        <w:jc w:val="left"/>
        <w:rPr>
          <w:rFonts w:ascii="Arial" w:hAnsi="Arial" w:cs="Arial"/>
          <w:b/>
          <w:bCs w:val="0"/>
        </w:rPr>
      </w:pPr>
      <w:r w:rsidRPr="00510AE2">
        <w:rPr>
          <w:rFonts w:ascii="Arial" w:hAnsi="Arial" w:cs="Arial"/>
          <w:b/>
          <w:bCs w:val="0"/>
        </w:rPr>
        <w:t xml:space="preserve">Re: </w:t>
      </w:r>
      <w:bookmarkStart w:id="1" w:name="Request_Type"/>
      <w:bookmarkEnd w:id="1"/>
      <w:r w:rsidRPr="00510AE2">
        <w:rPr>
          <w:rFonts w:ascii="Arial" w:hAnsi="Arial" w:cs="Arial"/>
          <w:b/>
          <w:bCs w:val="0"/>
        </w:rPr>
        <w:t>Request for Information - Reference Number ******- Please quote this reference number if contacting the Council in relation to this matter.</w:t>
      </w:r>
    </w:p>
    <w:p w:rsidR="00092148" w:rsidRPr="00510AE2" w:rsidRDefault="00092148" w:rsidP="00092148">
      <w:pPr>
        <w:rPr>
          <w:rFonts w:cs="Arial"/>
          <w:sz w:val="24"/>
        </w:rPr>
      </w:pPr>
    </w:p>
    <w:p w:rsidR="00092148" w:rsidRPr="00510AE2" w:rsidRDefault="00092148" w:rsidP="00481729">
      <w:pPr>
        <w:rPr>
          <w:rFonts w:cs="Arial"/>
          <w:sz w:val="24"/>
        </w:rPr>
      </w:pPr>
    </w:p>
    <w:p w:rsidR="00481729" w:rsidRPr="00510AE2" w:rsidRDefault="00844DE6" w:rsidP="00481729">
      <w:pPr>
        <w:rPr>
          <w:rFonts w:cs="Arial"/>
          <w:sz w:val="24"/>
        </w:rPr>
      </w:pPr>
      <w:r w:rsidRPr="00510AE2">
        <w:rPr>
          <w:rFonts w:cs="Arial"/>
          <w:sz w:val="24"/>
        </w:rPr>
        <w:t xml:space="preserve">Dear </w:t>
      </w:r>
    </w:p>
    <w:p w:rsidR="00092148" w:rsidRPr="00510AE2" w:rsidRDefault="00092148" w:rsidP="00481729">
      <w:pPr>
        <w:rPr>
          <w:rFonts w:cs="Arial"/>
          <w:sz w:val="24"/>
        </w:rPr>
      </w:pPr>
    </w:p>
    <w:p w:rsidR="00092148" w:rsidRPr="00510AE2" w:rsidRDefault="00092148" w:rsidP="00AD56A1">
      <w:pPr>
        <w:rPr>
          <w:rFonts w:cs="Arial"/>
          <w:sz w:val="24"/>
        </w:rPr>
      </w:pPr>
      <w:r w:rsidRPr="00510AE2">
        <w:rPr>
          <w:rFonts w:cs="Arial"/>
          <w:sz w:val="24"/>
        </w:rPr>
        <w:t xml:space="preserve">Thank you for your request for </w:t>
      </w:r>
      <w:proofErr w:type="gramStart"/>
      <w:r w:rsidRPr="00510AE2">
        <w:rPr>
          <w:rFonts w:cs="Arial"/>
          <w:sz w:val="24"/>
        </w:rPr>
        <w:t>information</w:t>
      </w:r>
      <w:r w:rsidR="00830E57" w:rsidRPr="00510AE2">
        <w:rPr>
          <w:rFonts w:cs="Arial"/>
          <w:sz w:val="24"/>
        </w:rPr>
        <w:t xml:space="preserve"> </w:t>
      </w:r>
      <w:r w:rsidRPr="00510AE2">
        <w:rPr>
          <w:rFonts w:cs="Arial"/>
          <w:sz w:val="24"/>
        </w:rPr>
        <w:t xml:space="preserve"> which</w:t>
      </w:r>
      <w:proofErr w:type="gramEnd"/>
      <w:r w:rsidRPr="00510AE2">
        <w:rPr>
          <w:rFonts w:cs="Arial"/>
          <w:sz w:val="24"/>
        </w:rPr>
        <w:t xml:space="preserve"> was received on the</w:t>
      </w:r>
      <w:r w:rsidR="00830E57" w:rsidRPr="00510AE2">
        <w:rPr>
          <w:rFonts w:cs="Arial"/>
          <w:sz w:val="24"/>
        </w:rPr>
        <w:t xml:space="preserve"> [insert date].  We are dealing with your request under the Environmental Information Regulations 2004.</w:t>
      </w:r>
    </w:p>
    <w:p w:rsidR="001037F3" w:rsidRPr="00510AE2" w:rsidRDefault="001037F3" w:rsidP="00AD56A1">
      <w:pPr>
        <w:rPr>
          <w:rFonts w:cs="Arial"/>
          <w:sz w:val="24"/>
        </w:rPr>
      </w:pPr>
    </w:p>
    <w:p w:rsidR="0064641C" w:rsidRPr="00510AE2" w:rsidRDefault="0064641C">
      <w:pPr>
        <w:pStyle w:val="Body"/>
        <w:spacing w:after="0"/>
        <w:jc w:val="left"/>
        <w:rPr>
          <w:rFonts w:ascii="Arial" w:hAnsi="Arial" w:cs="Arial"/>
          <w:b/>
        </w:rPr>
      </w:pPr>
      <w:r w:rsidRPr="00510AE2">
        <w:rPr>
          <w:rFonts w:ascii="Arial" w:hAnsi="Arial" w:cs="Arial"/>
          <w:b/>
        </w:rPr>
        <w:t>Request</w:t>
      </w:r>
    </w:p>
    <w:p w:rsidR="00C71C14" w:rsidRPr="00510AE2" w:rsidRDefault="00C71C14">
      <w:pPr>
        <w:pStyle w:val="Body"/>
        <w:spacing w:after="0"/>
        <w:jc w:val="left"/>
        <w:rPr>
          <w:rFonts w:ascii="Arial" w:hAnsi="Arial" w:cs="Arial"/>
        </w:rPr>
      </w:pPr>
    </w:p>
    <w:p w:rsidR="00C71C14" w:rsidRPr="00510AE2" w:rsidRDefault="00C71C14" w:rsidP="00C71C14">
      <w:pPr>
        <w:pStyle w:val="Body"/>
        <w:spacing w:after="0"/>
        <w:jc w:val="left"/>
        <w:rPr>
          <w:rFonts w:ascii="Arial" w:hAnsi="Arial" w:cs="Arial"/>
        </w:rPr>
      </w:pPr>
      <w:r w:rsidRPr="00510AE2">
        <w:rPr>
          <w:rFonts w:ascii="Arial" w:hAnsi="Arial" w:cs="Arial"/>
        </w:rPr>
        <w:t>[</w:t>
      </w:r>
      <w:proofErr w:type="gramStart"/>
      <w:r w:rsidRPr="00510AE2">
        <w:rPr>
          <w:rFonts w:ascii="Arial" w:hAnsi="Arial" w:cs="Arial"/>
        </w:rPr>
        <w:t>insert</w:t>
      </w:r>
      <w:proofErr w:type="gramEnd"/>
      <w:r w:rsidRPr="00510AE2">
        <w:rPr>
          <w:rFonts w:ascii="Arial" w:hAnsi="Arial" w:cs="Arial"/>
        </w:rPr>
        <w:t xml:space="preserve"> requested information]</w:t>
      </w:r>
    </w:p>
    <w:p w:rsidR="0064641C" w:rsidRPr="00510AE2" w:rsidRDefault="0064641C">
      <w:pPr>
        <w:pStyle w:val="Body"/>
        <w:spacing w:after="0"/>
        <w:jc w:val="left"/>
        <w:rPr>
          <w:rFonts w:ascii="Arial" w:hAnsi="Arial" w:cs="Arial"/>
        </w:rPr>
      </w:pPr>
    </w:p>
    <w:p w:rsidR="0064641C" w:rsidRPr="00510AE2" w:rsidRDefault="0064641C">
      <w:pPr>
        <w:pStyle w:val="Body"/>
        <w:spacing w:after="0"/>
        <w:jc w:val="left"/>
        <w:rPr>
          <w:rFonts w:ascii="Arial" w:hAnsi="Arial" w:cs="Arial"/>
        </w:rPr>
      </w:pPr>
    </w:p>
    <w:p w:rsidR="0064641C" w:rsidRPr="00510AE2" w:rsidRDefault="0064641C">
      <w:pPr>
        <w:pStyle w:val="Body"/>
        <w:spacing w:after="0"/>
        <w:jc w:val="left"/>
        <w:rPr>
          <w:rFonts w:ascii="Arial" w:hAnsi="Arial" w:cs="Arial"/>
          <w:b/>
        </w:rPr>
      </w:pPr>
      <w:r w:rsidRPr="00510AE2">
        <w:rPr>
          <w:rFonts w:ascii="Arial" w:hAnsi="Arial" w:cs="Arial"/>
          <w:b/>
        </w:rPr>
        <w:t>Response</w:t>
      </w:r>
    </w:p>
    <w:p w:rsidR="0064641C" w:rsidRPr="00510AE2" w:rsidRDefault="0064641C" w:rsidP="00AD56A1">
      <w:pPr>
        <w:rPr>
          <w:rFonts w:cs="Arial"/>
          <w:sz w:val="24"/>
        </w:rPr>
      </w:pPr>
    </w:p>
    <w:p w:rsidR="00830E57" w:rsidRPr="00510AE2" w:rsidRDefault="00AD56A1" w:rsidP="00AD56A1">
      <w:pPr>
        <w:pStyle w:val="Body"/>
        <w:spacing w:after="0"/>
        <w:jc w:val="left"/>
        <w:rPr>
          <w:rFonts w:ascii="Arial" w:hAnsi="Arial" w:cs="Arial"/>
        </w:rPr>
      </w:pPr>
      <w:r w:rsidRPr="00510AE2">
        <w:rPr>
          <w:rFonts w:ascii="Arial" w:hAnsi="Arial" w:cs="Arial"/>
        </w:rPr>
        <w:t xml:space="preserve">Unfortunately, </w:t>
      </w:r>
      <w:r w:rsidR="00830E57" w:rsidRPr="00510AE2">
        <w:rPr>
          <w:rFonts w:ascii="Arial" w:hAnsi="Arial" w:cs="Arial"/>
        </w:rPr>
        <w:t>in this case the amount of information you have requested is very substantial.  Gathering it together would therefore be likely to involve a significant cost and diversion of resources from the Council’s other work.  This could mean that we might have to charge you for the work involved or even have to refuse the request under the exceptions in the Environmental Information Regulations 2004 covering requests that are manifestly unreasonable or formulated in too general a manner.</w:t>
      </w:r>
    </w:p>
    <w:p w:rsidR="00830E57" w:rsidRPr="00510AE2" w:rsidRDefault="00830E57" w:rsidP="00AD56A1">
      <w:pPr>
        <w:pStyle w:val="Body"/>
        <w:spacing w:after="0"/>
        <w:jc w:val="left"/>
        <w:rPr>
          <w:rFonts w:ascii="Arial" w:hAnsi="Arial" w:cs="Arial"/>
        </w:rPr>
      </w:pPr>
    </w:p>
    <w:p w:rsidR="00AD56A1" w:rsidRPr="00510AE2" w:rsidRDefault="002A5D4C" w:rsidP="00AD56A1">
      <w:pPr>
        <w:pStyle w:val="Body"/>
        <w:spacing w:after="0"/>
        <w:jc w:val="left"/>
        <w:rPr>
          <w:rFonts w:ascii="Arial" w:hAnsi="Arial" w:cs="Arial"/>
        </w:rPr>
      </w:pPr>
      <w:r w:rsidRPr="00510AE2">
        <w:rPr>
          <w:rFonts w:ascii="Arial" w:hAnsi="Arial" w:cs="Arial"/>
        </w:rPr>
        <w:t>The best way that we can help you is therefore to ask you to consider whether you could narrow down your request to focus on the precise information that you are seeking.  You could, for example:</w:t>
      </w:r>
    </w:p>
    <w:p w:rsidR="002A5D4C" w:rsidRPr="00510AE2" w:rsidRDefault="002A5D4C" w:rsidP="00AD56A1">
      <w:pPr>
        <w:pStyle w:val="Body"/>
        <w:spacing w:after="0"/>
        <w:jc w:val="left"/>
        <w:rPr>
          <w:rFonts w:ascii="Arial" w:hAnsi="Arial" w:cs="Arial"/>
        </w:rPr>
      </w:pPr>
    </w:p>
    <w:p w:rsidR="002A5D4C" w:rsidRPr="00510AE2" w:rsidRDefault="002A5D4C" w:rsidP="002A5D4C">
      <w:pPr>
        <w:pStyle w:val="Body"/>
        <w:numPr>
          <w:ilvl w:val="0"/>
          <w:numId w:val="3"/>
        </w:numPr>
        <w:spacing w:after="0"/>
        <w:ind w:left="714"/>
        <w:jc w:val="left"/>
        <w:rPr>
          <w:rFonts w:ascii="Arial" w:hAnsi="Arial" w:cs="Arial"/>
        </w:rPr>
      </w:pPr>
      <w:r w:rsidRPr="00510AE2">
        <w:rPr>
          <w:rFonts w:ascii="Arial" w:hAnsi="Arial" w:cs="Arial"/>
        </w:rPr>
        <w:t>be more specific about the time period covered by your request for correspondence;</w:t>
      </w:r>
    </w:p>
    <w:p w:rsidR="002A5D4C" w:rsidRPr="00510AE2" w:rsidRDefault="002A5D4C" w:rsidP="002A5D4C">
      <w:pPr>
        <w:pStyle w:val="Body"/>
        <w:numPr>
          <w:ilvl w:val="0"/>
          <w:numId w:val="3"/>
        </w:numPr>
        <w:spacing w:after="0"/>
        <w:jc w:val="left"/>
        <w:rPr>
          <w:rFonts w:ascii="Arial" w:hAnsi="Arial" w:cs="Arial"/>
        </w:rPr>
      </w:pPr>
      <w:r w:rsidRPr="00510AE2">
        <w:rPr>
          <w:rFonts w:ascii="Arial" w:hAnsi="Arial" w:cs="Arial"/>
        </w:rPr>
        <w:t>explain a bit more about the kind of scientific information you are looking for;</w:t>
      </w:r>
    </w:p>
    <w:p w:rsidR="002A5D4C" w:rsidRPr="00510AE2" w:rsidRDefault="002A5D4C" w:rsidP="002A5D4C">
      <w:pPr>
        <w:pStyle w:val="Body"/>
        <w:numPr>
          <w:ilvl w:val="0"/>
          <w:numId w:val="3"/>
        </w:numPr>
        <w:spacing w:after="0"/>
        <w:ind w:left="714"/>
        <w:jc w:val="left"/>
        <w:rPr>
          <w:rFonts w:ascii="Arial" w:hAnsi="Arial" w:cs="Arial"/>
        </w:rPr>
      </w:pPr>
      <w:proofErr w:type="gramStart"/>
      <w:r w:rsidRPr="00510AE2">
        <w:rPr>
          <w:rFonts w:ascii="Arial" w:hAnsi="Arial" w:cs="Arial"/>
        </w:rPr>
        <w:t>browse</w:t>
      </w:r>
      <w:proofErr w:type="gramEnd"/>
      <w:r w:rsidRPr="00510AE2">
        <w:rPr>
          <w:rFonts w:ascii="Arial" w:hAnsi="Arial" w:cs="Arial"/>
        </w:rPr>
        <w:t xml:space="preserve"> through the material that has already been made publicly available on the Council’s website </w:t>
      </w:r>
      <w:hyperlink r:id="rId11" w:history="1">
        <w:r w:rsidRPr="00510AE2">
          <w:rPr>
            <w:rStyle w:val="Hyperlink"/>
            <w:rFonts w:ascii="Arial" w:hAnsi="Arial" w:cs="Arial"/>
          </w:rPr>
          <w:t>www.harlowgov.uk</w:t>
        </w:r>
      </w:hyperlink>
      <w:r w:rsidRPr="00510AE2">
        <w:rPr>
          <w:rFonts w:ascii="Arial" w:hAnsi="Arial" w:cs="Arial"/>
        </w:rPr>
        <w:t xml:space="preserve"> and see if this would help you to identify more precise questions that we might be able to answer at less cost.</w:t>
      </w:r>
    </w:p>
    <w:p w:rsidR="002A5D4C" w:rsidRPr="00510AE2" w:rsidRDefault="002A5D4C" w:rsidP="00AD56A1">
      <w:pPr>
        <w:pStyle w:val="Body"/>
        <w:spacing w:after="0"/>
        <w:jc w:val="left"/>
        <w:rPr>
          <w:rFonts w:ascii="Arial" w:hAnsi="Arial" w:cs="Arial"/>
        </w:rPr>
      </w:pPr>
    </w:p>
    <w:p w:rsidR="002A5D4C" w:rsidRPr="00510AE2" w:rsidRDefault="002A5D4C" w:rsidP="00AD56A1">
      <w:pPr>
        <w:pStyle w:val="Body"/>
        <w:spacing w:after="0"/>
        <w:jc w:val="left"/>
        <w:rPr>
          <w:rFonts w:ascii="Arial" w:hAnsi="Arial" w:cs="Arial"/>
        </w:rPr>
      </w:pPr>
      <w:r w:rsidRPr="00510AE2">
        <w:rPr>
          <w:rFonts w:ascii="Arial" w:hAnsi="Arial" w:cs="Arial"/>
        </w:rPr>
        <w:lastRenderedPageBreak/>
        <w:t>If you are unable or unwilling to narrow down your request we will, of course, consider it in accordance with our obligations under the Environmental Information Regulations 2004.  However we wanted to give you an opportunity to reconsider your</w:t>
      </w:r>
      <w:r w:rsidR="00CA2060" w:rsidRPr="00510AE2">
        <w:rPr>
          <w:rFonts w:ascii="Arial" w:hAnsi="Arial" w:cs="Arial"/>
        </w:rPr>
        <w:t xml:space="preserve"> request and describe more precisely the information you wish to have.</w:t>
      </w:r>
    </w:p>
    <w:p w:rsidR="00CA2060" w:rsidRPr="00510AE2" w:rsidRDefault="00CA2060" w:rsidP="00AD56A1">
      <w:pPr>
        <w:pStyle w:val="Body"/>
        <w:spacing w:after="0"/>
        <w:jc w:val="left"/>
        <w:rPr>
          <w:rFonts w:ascii="Arial" w:hAnsi="Arial" w:cs="Arial"/>
        </w:rPr>
      </w:pPr>
    </w:p>
    <w:p w:rsidR="00AD56A1" w:rsidRPr="00510AE2" w:rsidRDefault="00CA2060" w:rsidP="00AD56A1">
      <w:pPr>
        <w:pStyle w:val="Body"/>
        <w:spacing w:after="0"/>
        <w:jc w:val="left"/>
        <w:rPr>
          <w:rFonts w:ascii="Arial" w:hAnsi="Arial" w:cs="Arial"/>
        </w:rPr>
      </w:pPr>
      <w:r w:rsidRPr="00510AE2">
        <w:rPr>
          <w:rFonts w:ascii="Arial" w:hAnsi="Arial" w:cs="Arial"/>
        </w:rPr>
        <w:t>Let me know how you wish to proceed.</w:t>
      </w:r>
      <w:r w:rsidR="00AD56A1" w:rsidRPr="00510AE2">
        <w:rPr>
          <w:rFonts w:ascii="Arial" w:hAnsi="Arial" w:cs="Arial"/>
        </w:rPr>
        <w:t xml:space="preserve">  In the meantime your request has been put on hold.  If I do not hear from you within 30 days of the date of this letter I will assume that you no longer want this information and I will therefore take no further action.</w:t>
      </w:r>
    </w:p>
    <w:p w:rsidR="00AD56A1" w:rsidRPr="00510AE2" w:rsidRDefault="00AD56A1" w:rsidP="00AD56A1">
      <w:pPr>
        <w:pStyle w:val="Body"/>
        <w:spacing w:after="0"/>
        <w:jc w:val="left"/>
        <w:rPr>
          <w:rFonts w:ascii="Arial" w:hAnsi="Arial" w:cs="Arial"/>
        </w:rPr>
      </w:pPr>
    </w:p>
    <w:p w:rsidR="00092148" w:rsidRPr="00510AE2" w:rsidRDefault="00092148" w:rsidP="00AD56A1">
      <w:pPr>
        <w:pStyle w:val="Body"/>
        <w:spacing w:after="0"/>
        <w:jc w:val="left"/>
        <w:rPr>
          <w:rFonts w:ascii="Arial" w:hAnsi="Arial" w:cs="Arial"/>
        </w:rPr>
      </w:pPr>
      <w:r w:rsidRPr="00510AE2">
        <w:rPr>
          <w:rFonts w:ascii="Arial" w:hAnsi="Arial" w:cs="Arial"/>
        </w:rPr>
        <w:t>Contact me again if you require any further assistance on this matter and I will do my best to provide relevant help and advice.</w:t>
      </w:r>
    </w:p>
    <w:p w:rsidR="00092148" w:rsidRPr="00510AE2" w:rsidRDefault="00092148" w:rsidP="00AD56A1">
      <w:pPr>
        <w:pStyle w:val="Body"/>
        <w:spacing w:after="0"/>
        <w:jc w:val="left"/>
        <w:rPr>
          <w:rFonts w:ascii="Arial" w:hAnsi="Arial" w:cs="Arial"/>
        </w:rPr>
      </w:pPr>
    </w:p>
    <w:p w:rsidR="00052DE9" w:rsidRPr="00510AE2" w:rsidRDefault="00052DE9" w:rsidP="00052DE9">
      <w:pPr>
        <w:pStyle w:val="Body"/>
        <w:spacing w:after="0"/>
        <w:jc w:val="left"/>
        <w:rPr>
          <w:rFonts w:ascii="Arial" w:hAnsi="Arial" w:cs="Arial"/>
        </w:rPr>
      </w:pPr>
      <w:r w:rsidRPr="00510AE2">
        <w:rPr>
          <w:rFonts w:ascii="Arial" w:hAnsi="Arial" w:cs="Arial"/>
        </w:rPr>
        <w:t xml:space="preserve">If you are dissatisfied with the response you have received and wish to request a review of our decision or make a complaint about how your request has been handled you should write to Contact Harlow at the above address or complete the on-line complaint form that can be found at </w:t>
      </w:r>
      <w:hyperlink r:id="rId12" w:history="1">
        <w:r w:rsidRPr="00510AE2">
          <w:rPr>
            <w:rStyle w:val="Hyperlink"/>
            <w:rFonts w:ascii="Arial" w:hAnsi="Arial" w:cs="Arial"/>
          </w:rPr>
          <w:t>www.harlow.gov.uk</w:t>
        </w:r>
      </w:hyperlink>
      <w:r w:rsidRPr="00510AE2">
        <w:rPr>
          <w:rFonts w:ascii="Arial" w:hAnsi="Arial" w:cs="Arial"/>
        </w:rPr>
        <w:t>.  Your request for an internal review should be submitted to us within 40 working days of receipt by you of this response.  Any such request received after this time will only be considered at the discretion of Harlow Council.</w:t>
      </w:r>
    </w:p>
    <w:p w:rsidR="00052DE9" w:rsidRPr="00510AE2" w:rsidRDefault="00052DE9" w:rsidP="00052DE9">
      <w:pPr>
        <w:pStyle w:val="Body"/>
        <w:spacing w:after="0"/>
        <w:jc w:val="left"/>
        <w:rPr>
          <w:rFonts w:ascii="Arial" w:hAnsi="Arial" w:cs="Arial"/>
        </w:rPr>
      </w:pPr>
    </w:p>
    <w:p w:rsidR="0064641C" w:rsidRPr="00510AE2" w:rsidRDefault="0064641C" w:rsidP="0064641C">
      <w:pPr>
        <w:pStyle w:val="Body"/>
        <w:spacing w:after="0"/>
        <w:jc w:val="left"/>
        <w:rPr>
          <w:rFonts w:ascii="Arial" w:hAnsi="Arial" w:cs="Arial"/>
        </w:rPr>
      </w:pPr>
      <w:r w:rsidRPr="00510AE2">
        <w:rPr>
          <w:rFonts w:ascii="Arial" w:hAnsi="Arial" w:cs="Arial"/>
        </w:rPr>
        <w:t xml:space="preserve">If having exhausted the review process you are not content that your request or review has been dealt with correctly, you have a further right of appeal to the Information Commissioner for a decision by writing to the Information Commissioner’s Office, </w:t>
      </w:r>
      <w:r w:rsidR="00C93142" w:rsidRPr="00510AE2">
        <w:rPr>
          <w:rFonts w:ascii="Arial" w:hAnsi="Arial" w:cs="Arial"/>
        </w:rPr>
        <w:t>Wycliffe</w:t>
      </w:r>
      <w:r w:rsidRPr="00510AE2">
        <w:rPr>
          <w:rFonts w:ascii="Arial" w:hAnsi="Arial" w:cs="Arial"/>
        </w:rPr>
        <w:t xml:space="preserve"> House, Water Lane, </w:t>
      </w:r>
      <w:proofErr w:type="spellStart"/>
      <w:r w:rsidRPr="00510AE2">
        <w:rPr>
          <w:rFonts w:ascii="Arial" w:hAnsi="Arial" w:cs="Arial"/>
        </w:rPr>
        <w:t>Wilmslow</w:t>
      </w:r>
      <w:proofErr w:type="spellEnd"/>
      <w:r w:rsidRPr="00510AE2">
        <w:rPr>
          <w:rFonts w:ascii="Arial" w:hAnsi="Arial" w:cs="Arial"/>
        </w:rPr>
        <w:t>, Cheshire, SK9 5AF.</w:t>
      </w:r>
    </w:p>
    <w:p w:rsidR="00092148" w:rsidRPr="00510AE2" w:rsidRDefault="00092148" w:rsidP="003800FB">
      <w:pPr>
        <w:pStyle w:val="Body"/>
        <w:spacing w:after="0"/>
        <w:jc w:val="left"/>
        <w:rPr>
          <w:rFonts w:ascii="Arial" w:hAnsi="Arial" w:cs="Arial"/>
        </w:rPr>
      </w:pPr>
    </w:p>
    <w:p w:rsidR="00092148" w:rsidRPr="00510AE2" w:rsidRDefault="00092148" w:rsidP="003800FB">
      <w:pPr>
        <w:pStyle w:val="Body"/>
        <w:spacing w:after="0"/>
        <w:jc w:val="left"/>
        <w:rPr>
          <w:rFonts w:ascii="Arial" w:hAnsi="Arial" w:cs="Arial"/>
        </w:rPr>
      </w:pPr>
      <w:r w:rsidRPr="00510AE2">
        <w:rPr>
          <w:rFonts w:ascii="Arial" w:hAnsi="Arial" w:cs="Arial"/>
        </w:rPr>
        <w:t>Yours sincerely,</w:t>
      </w:r>
    </w:p>
    <w:p w:rsidR="00092148" w:rsidRPr="00510AE2" w:rsidRDefault="00092148" w:rsidP="003800FB">
      <w:pPr>
        <w:rPr>
          <w:rFonts w:cs="Arial"/>
          <w:sz w:val="24"/>
        </w:rPr>
      </w:pPr>
    </w:p>
    <w:p w:rsidR="00932250" w:rsidRPr="00510AE2" w:rsidRDefault="00F34AD7" w:rsidP="00932250">
      <w:pPr>
        <w:rPr>
          <w:rFonts w:cs="Arial"/>
          <w:sz w:val="24"/>
        </w:rPr>
      </w:pPr>
      <w:r w:rsidRPr="00510AE2">
        <w:rPr>
          <w:rFonts w:cs="Arial"/>
          <w:sz w:val="24"/>
        </w:rPr>
        <w:t xml:space="preserve"> </w:t>
      </w:r>
    </w:p>
    <w:p w:rsidR="00932250" w:rsidRPr="00510AE2" w:rsidRDefault="00932250" w:rsidP="00932250">
      <w:pPr>
        <w:rPr>
          <w:rFonts w:cs="Arial"/>
          <w:sz w:val="24"/>
        </w:rPr>
      </w:pPr>
    </w:p>
    <w:p w:rsidR="00932250" w:rsidRPr="00510AE2" w:rsidRDefault="00932250" w:rsidP="00932250">
      <w:pPr>
        <w:rPr>
          <w:rFonts w:cs="Arial"/>
          <w:sz w:val="24"/>
        </w:rPr>
      </w:pPr>
    </w:p>
    <w:p w:rsidR="00932250" w:rsidRPr="00510AE2" w:rsidRDefault="00932250" w:rsidP="00932250">
      <w:pPr>
        <w:rPr>
          <w:rFonts w:cs="Arial"/>
          <w:sz w:val="24"/>
        </w:rPr>
      </w:pPr>
    </w:p>
    <w:p w:rsidR="00172C71" w:rsidRPr="00510AE2" w:rsidRDefault="00172C71" w:rsidP="00172C71">
      <w:pPr>
        <w:rPr>
          <w:rFonts w:cs="Arial"/>
          <w:b/>
          <w:sz w:val="24"/>
        </w:rPr>
      </w:pPr>
      <w:r w:rsidRPr="00510AE2">
        <w:rPr>
          <w:rFonts w:cs="Arial"/>
          <w:b/>
          <w:sz w:val="24"/>
        </w:rPr>
        <w:t>Officer Name</w:t>
      </w:r>
    </w:p>
    <w:p w:rsidR="00172C71" w:rsidRPr="00510AE2" w:rsidRDefault="00172C71" w:rsidP="00172C71">
      <w:pPr>
        <w:rPr>
          <w:rFonts w:cs="Arial"/>
          <w:sz w:val="24"/>
          <w:lang w:val="en-US"/>
        </w:rPr>
      </w:pPr>
      <w:r w:rsidRPr="00510AE2">
        <w:rPr>
          <w:rFonts w:cs="Arial"/>
          <w:sz w:val="24"/>
          <w:lang w:val="en-US"/>
        </w:rPr>
        <w:t>Officer Title</w:t>
      </w:r>
    </w:p>
    <w:p w:rsidR="00172C71" w:rsidRPr="00510AE2" w:rsidRDefault="00172C71" w:rsidP="00172C71">
      <w:pPr>
        <w:rPr>
          <w:rFonts w:cs="Arial"/>
          <w:sz w:val="24"/>
          <w:lang w:val="en-US"/>
        </w:rPr>
      </w:pPr>
      <w:r w:rsidRPr="00510AE2">
        <w:rPr>
          <w:rFonts w:cs="Arial"/>
          <w:sz w:val="24"/>
          <w:lang w:val="en-US"/>
        </w:rPr>
        <w:t>Tel: 01279 446</w:t>
      </w:r>
      <w:r w:rsidRPr="00510AE2">
        <w:rPr>
          <w:rFonts w:cs="Arial"/>
          <w:sz w:val="24"/>
          <w:lang w:val="en-US"/>
        </w:rPr>
        <w:tab/>
        <w:t>Fax: 01279 446</w:t>
      </w:r>
    </w:p>
    <w:p w:rsidR="00481729" w:rsidRPr="00510AE2" w:rsidRDefault="00172C71" w:rsidP="00932250">
      <w:pPr>
        <w:rPr>
          <w:rFonts w:cs="Arial"/>
          <w:sz w:val="24"/>
          <w:lang w:val="en-US"/>
        </w:rPr>
      </w:pPr>
      <w:proofErr w:type="gramStart"/>
      <w:r w:rsidRPr="00510AE2">
        <w:rPr>
          <w:rFonts w:cs="Arial"/>
          <w:sz w:val="24"/>
          <w:lang w:val="en-US"/>
        </w:rPr>
        <w:t>e-mail</w:t>
      </w:r>
      <w:proofErr w:type="gramEnd"/>
      <w:r w:rsidRPr="00510AE2">
        <w:rPr>
          <w:rFonts w:cs="Arial"/>
          <w:sz w:val="24"/>
          <w:lang w:val="en-US"/>
        </w:rPr>
        <w:t>: your e-mail address @harlow.gov.uk</w:t>
      </w:r>
    </w:p>
    <w:sectPr w:rsidR="00481729" w:rsidRPr="00510AE2" w:rsidSect="009100B3">
      <w:pgSz w:w="11907" w:h="16840" w:code="9"/>
      <w:pgMar w:top="2381" w:right="1134" w:bottom="1440" w:left="1134" w:header="720" w:footer="335" w:gutter="0"/>
      <w:paperSrc w:first="2" w:other="11"/>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2B2" w:rsidRDefault="006C12B2" w:rsidP="00AF31E9">
      <w:pPr>
        <w:pStyle w:val="Footer"/>
      </w:pPr>
      <w:r>
        <w:separator/>
      </w:r>
    </w:p>
  </w:endnote>
  <w:endnote w:type="continuationSeparator" w:id="0">
    <w:p w:rsidR="006C12B2" w:rsidRDefault="006C12B2" w:rsidP="00AF31E9">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Futura Md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2B2" w:rsidRDefault="006C12B2" w:rsidP="00AF31E9">
      <w:pPr>
        <w:pStyle w:val="Footer"/>
      </w:pPr>
      <w:r>
        <w:separator/>
      </w:r>
    </w:p>
  </w:footnote>
  <w:footnote w:type="continuationSeparator" w:id="0">
    <w:p w:rsidR="006C12B2" w:rsidRDefault="006C12B2" w:rsidP="00AF31E9">
      <w:pPr>
        <w:pStyle w:val="Foote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866E97"/>
    <w:multiLevelType w:val="multilevel"/>
    <w:tmpl w:val="16AC3ED4"/>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6EBB3853"/>
    <w:multiLevelType w:val="hybridMultilevel"/>
    <w:tmpl w:val="277AD456"/>
    <w:lvl w:ilvl="0" w:tplc="7ABAA552">
      <w:start w:val="1"/>
      <w:numFmt w:val="bullet"/>
      <w:lvlText w:val=""/>
      <w:lvlJc w:val="left"/>
      <w:pPr>
        <w:tabs>
          <w:tab w:val="num" w:pos="717"/>
        </w:tabs>
        <w:ind w:left="717" w:hanging="357"/>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99E79C0"/>
    <w:multiLevelType w:val="hybridMultilevel"/>
    <w:tmpl w:val="16AC3ED4"/>
    <w:lvl w:ilvl="0" w:tplc="602C0A1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442"/>
    <w:rsid w:val="000151FD"/>
    <w:rsid w:val="000372FF"/>
    <w:rsid w:val="00052DE9"/>
    <w:rsid w:val="0007583E"/>
    <w:rsid w:val="00092148"/>
    <w:rsid w:val="00096711"/>
    <w:rsid w:val="000E60ED"/>
    <w:rsid w:val="001037F3"/>
    <w:rsid w:val="00120A3C"/>
    <w:rsid w:val="00125513"/>
    <w:rsid w:val="001448DF"/>
    <w:rsid w:val="00172C71"/>
    <w:rsid w:val="00174B21"/>
    <w:rsid w:val="001A1B3E"/>
    <w:rsid w:val="001D4032"/>
    <w:rsid w:val="00202544"/>
    <w:rsid w:val="00204CF9"/>
    <w:rsid w:val="00234A43"/>
    <w:rsid w:val="0025556E"/>
    <w:rsid w:val="00262601"/>
    <w:rsid w:val="00263666"/>
    <w:rsid w:val="00277814"/>
    <w:rsid w:val="002A5D4C"/>
    <w:rsid w:val="002B1702"/>
    <w:rsid w:val="002B1C1B"/>
    <w:rsid w:val="002C4861"/>
    <w:rsid w:val="002D327C"/>
    <w:rsid w:val="003121D7"/>
    <w:rsid w:val="00350E78"/>
    <w:rsid w:val="003520A3"/>
    <w:rsid w:val="00365585"/>
    <w:rsid w:val="003800FB"/>
    <w:rsid w:val="00381416"/>
    <w:rsid w:val="00395EE4"/>
    <w:rsid w:val="003A1163"/>
    <w:rsid w:val="003A2E09"/>
    <w:rsid w:val="003B584D"/>
    <w:rsid w:val="003C0E04"/>
    <w:rsid w:val="003E1275"/>
    <w:rsid w:val="003E1677"/>
    <w:rsid w:val="003E73DF"/>
    <w:rsid w:val="0042650C"/>
    <w:rsid w:val="004563FE"/>
    <w:rsid w:val="00465E41"/>
    <w:rsid w:val="004777D1"/>
    <w:rsid w:val="00481729"/>
    <w:rsid w:val="004B57B5"/>
    <w:rsid w:val="004C0074"/>
    <w:rsid w:val="00510AE2"/>
    <w:rsid w:val="00512C91"/>
    <w:rsid w:val="00531228"/>
    <w:rsid w:val="005816EB"/>
    <w:rsid w:val="005B7AB0"/>
    <w:rsid w:val="005F4460"/>
    <w:rsid w:val="006032A9"/>
    <w:rsid w:val="0060351A"/>
    <w:rsid w:val="0060434D"/>
    <w:rsid w:val="00605AE3"/>
    <w:rsid w:val="006111A6"/>
    <w:rsid w:val="006132D1"/>
    <w:rsid w:val="0064641C"/>
    <w:rsid w:val="00650AB8"/>
    <w:rsid w:val="00661689"/>
    <w:rsid w:val="0066343B"/>
    <w:rsid w:val="00664291"/>
    <w:rsid w:val="00681E71"/>
    <w:rsid w:val="006A7DEB"/>
    <w:rsid w:val="006C03DF"/>
    <w:rsid w:val="006C12B2"/>
    <w:rsid w:val="006C2D21"/>
    <w:rsid w:val="006C5616"/>
    <w:rsid w:val="00706BE3"/>
    <w:rsid w:val="007148AC"/>
    <w:rsid w:val="0073387E"/>
    <w:rsid w:val="00796716"/>
    <w:rsid w:val="007A49C4"/>
    <w:rsid w:val="007C17E5"/>
    <w:rsid w:val="007C7A25"/>
    <w:rsid w:val="00812C1B"/>
    <w:rsid w:val="00830E57"/>
    <w:rsid w:val="008408F3"/>
    <w:rsid w:val="0084252E"/>
    <w:rsid w:val="008439C3"/>
    <w:rsid w:val="00844DE6"/>
    <w:rsid w:val="00857289"/>
    <w:rsid w:val="008A2590"/>
    <w:rsid w:val="008C2992"/>
    <w:rsid w:val="008C339C"/>
    <w:rsid w:val="008C671D"/>
    <w:rsid w:val="008C7A72"/>
    <w:rsid w:val="008D2BFD"/>
    <w:rsid w:val="008D5C87"/>
    <w:rsid w:val="008D657A"/>
    <w:rsid w:val="008E5A2A"/>
    <w:rsid w:val="009100B3"/>
    <w:rsid w:val="00932250"/>
    <w:rsid w:val="00956C0E"/>
    <w:rsid w:val="00973E30"/>
    <w:rsid w:val="009A3265"/>
    <w:rsid w:val="009A7235"/>
    <w:rsid w:val="009C0660"/>
    <w:rsid w:val="009D0879"/>
    <w:rsid w:val="009E4D01"/>
    <w:rsid w:val="00A0576D"/>
    <w:rsid w:val="00A41E37"/>
    <w:rsid w:val="00A44204"/>
    <w:rsid w:val="00A55344"/>
    <w:rsid w:val="00A60F0D"/>
    <w:rsid w:val="00A61650"/>
    <w:rsid w:val="00A66BEB"/>
    <w:rsid w:val="00A7101E"/>
    <w:rsid w:val="00A73F48"/>
    <w:rsid w:val="00A77957"/>
    <w:rsid w:val="00AB520B"/>
    <w:rsid w:val="00AC1CF3"/>
    <w:rsid w:val="00AC33AE"/>
    <w:rsid w:val="00AC50DC"/>
    <w:rsid w:val="00AD0442"/>
    <w:rsid w:val="00AD42C1"/>
    <w:rsid w:val="00AD56A1"/>
    <w:rsid w:val="00AE7614"/>
    <w:rsid w:val="00AF31E9"/>
    <w:rsid w:val="00AF3B19"/>
    <w:rsid w:val="00B014D4"/>
    <w:rsid w:val="00B038F0"/>
    <w:rsid w:val="00B05CCC"/>
    <w:rsid w:val="00B11648"/>
    <w:rsid w:val="00B4485F"/>
    <w:rsid w:val="00B51983"/>
    <w:rsid w:val="00B82AC4"/>
    <w:rsid w:val="00B86FAA"/>
    <w:rsid w:val="00B9500A"/>
    <w:rsid w:val="00B96BB2"/>
    <w:rsid w:val="00BA1205"/>
    <w:rsid w:val="00BC015C"/>
    <w:rsid w:val="00BF534B"/>
    <w:rsid w:val="00C02360"/>
    <w:rsid w:val="00C250CC"/>
    <w:rsid w:val="00C30C00"/>
    <w:rsid w:val="00C37529"/>
    <w:rsid w:val="00C53DD0"/>
    <w:rsid w:val="00C5581C"/>
    <w:rsid w:val="00C71C14"/>
    <w:rsid w:val="00C7423A"/>
    <w:rsid w:val="00C759C9"/>
    <w:rsid w:val="00C8406E"/>
    <w:rsid w:val="00C93142"/>
    <w:rsid w:val="00C93AB6"/>
    <w:rsid w:val="00CA1433"/>
    <w:rsid w:val="00CA2060"/>
    <w:rsid w:val="00CB2635"/>
    <w:rsid w:val="00CF2E83"/>
    <w:rsid w:val="00D16643"/>
    <w:rsid w:val="00D20A0C"/>
    <w:rsid w:val="00D25958"/>
    <w:rsid w:val="00D45DEB"/>
    <w:rsid w:val="00D62BFB"/>
    <w:rsid w:val="00D758E9"/>
    <w:rsid w:val="00D76E8A"/>
    <w:rsid w:val="00D851A1"/>
    <w:rsid w:val="00D94EAE"/>
    <w:rsid w:val="00DA4872"/>
    <w:rsid w:val="00DB26CE"/>
    <w:rsid w:val="00DE2C06"/>
    <w:rsid w:val="00E0088F"/>
    <w:rsid w:val="00E06ADA"/>
    <w:rsid w:val="00E12B0F"/>
    <w:rsid w:val="00E557E9"/>
    <w:rsid w:val="00E5629E"/>
    <w:rsid w:val="00E57F4B"/>
    <w:rsid w:val="00E66EC7"/>
    <w:rsid w:val="00E9419C"/>
    <w:rsid w:val="00E94655"/>
    <w:rsid w:val="00E96FA6"/>
    <w:rsid w:val="00EA76C1"/>
    <w:rsid w:val="00EC12CF"/>
    <w:rsid w:val="00ED2FE7"/>
    <w:rsid w:val="00EE6CB8"/>
    <w:rsid w:val="00F04C56"/>
    <w:rsid w:val="00F07109"/>
    <w:rsid w:val="00F329F2"/>
    <w:rsid w:val="00F34AD7"/>
    <w:rsid w:val="00F40B89"/>
    <w:rsid w:val="00F5651A"/>
    <w:rsid w:val="00F62D78"/>
    <w:rsid w:val="00F634E6"/>
    <w:rsid w:val="00F71661"/>
    <w:rsid w:val="00F71677"/>
    <w:rsid w:val="00F847CC"/>
    <w:rsid w:val="00F96A6C"/>
    <w:rsid w:val="00FA2B71"/>
    <w:rsid w:val="00FB7003"/>
    <w:rsid w:val="00FD1228"/>
    <w:rsid w:val="00FD25BD"/>
    <w:rsid w:val="00FD2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arlow.gov.uk" TargetMode="Externa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harlowgov.uk" TargetMode="External"/><Relationship Id="rId5" Type="http://schemas.openxmlformats.org/officeDocument/2006/relationships/settings" Target="settings.xml"/><Relationship Id="rId10" Type="http://schemas.openxmlformats.org/officeDocument/2006/relationships/hyperlink" Target="http://www.harlow.gov.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8DA1AF77</Template>
  <TotalTime>0</TotalTime>
  <Pages>2</Pages>
  <Words>553</Words>
  <Characters>2961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Harlow Letter Template</vt:lpstr>
    </vt:vector>
  </TitlesOfParts>
  <Company>Harlow District Council</Company>
  <LinksUpToDate>false</LinksUpToDate>
  <CharactersWithSpaces>3507</CharactersWithSpaces>
  <SharedDoc>false</SharedDoc>
  <HLinks>
    <vt:vector size="12" baseType="variant">
      <vt:variant>
        <vt:i4>5898318</vt:i4>
      </vt:variant>
      <vt:variant>
        <vt:i4>3</vt:i4>
      </vt:variant>
      <vt:variant>
        <vt:i4>0</vt:i4>
      </vt:variant>
      <vt:variant>
        <vt:i4>5</vt:i4>
      </vt:variant>
      <vt:variant>
        <vt:lpwstr>http://www.harlow.gov.uk/</vt:lpwstr>
      </vt:variant>
      <vt:variant>
        <vt:lpwstr/>
      </vt:variant>
      <vt:variant>
        <vt:i4>1376256</vt:i4>
      </vt:variant>
      <vt:variant>
        <vt:i4>0</vt:i4>
      </vt:variant>
      <vt:variant>
        <vt:i4>0</vt:i4>
      </vt:variant>
      <vt:variant>
        <vt:i4>5</vt:i4>
      </vt:variant>
      <vt:variant>
        <vt:lpwstr>http://www.harlowgov.uk/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Harlow Letter Template</dc:title>
  <dc:creator>marie.bentley@harlow.gov.uk</dc:creator>
  <cp:lastModifiedBy>Simon Pipe</cp:lastModifiedBy>
  <cp:revision>2</cp:revision>
  <cp:lastPrinted>2007-06-05T09:18:00Z</cp:lastPrinted>
  <dcterms:created xsi:type="dcterms:W3CDTF">2017-11-10T08:11:00Z</dcterms:created>
  <dcterms:modified xsi:type="dcterms:W3CDTF">2017-11-10T08:11:00Z</dcterms:modified>
</cp:coreProperties>
</file>