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E311EC">
        <w:trPr>
          <w:trHeight w:val="250"/>
        </w:trPr>
        <w:tc>
          <w:tcPr>
            <w:tcW w:w="5535" w:type="dxa"/>
          </w:tcPr>
          <w:p w:rsidR="006C5616" w:rsidRPr="00E311EC" w:rsidRDefault="00E311EC"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E311EC" w:rsidRDefault="006C5616" w:rsidP="00932250">
            <w:pPr>
              <w:rPr>
                <w:rFonts w:cs="Arial"/>
                <w:sz w:val="24"/>
              </w:rPr>
            </w:pPr>
          </w:p>
        </w:tc>
        <w:tc>
          <w:tcPr>
            <w:tcW w:w="3836" w:type="dxa"/>
            <w:gridSpan w:val="3"/>
            <w:vMerge w:val="restart"/>
          </w:tcPr>
          <w:p w:rsidR="006C5616" w:rsidRPr="00E311EC" w:rsidRDefault="00D8103B" w:rsidP="00BA1205">
            <w:pPr>
              <w:pStyle w:val="NormalBold"/>
              <w:rPr>
                <w:rFonts w:cs="Arial"/>
                <w:sz w:val="24"/>
              </w:rPr>
            </w:pPr>
            <w:r>
              <w:rPr>
                <w:rFonts w:cs="Arial"/>
                <w:sz w:val="24"/>
              </w:rPr>
              <w:t>Department name</w:t>
            </w:r>
          </w:p>
        </w:tc>
      </w:tr>
      <w:tr w:rsidR="00F5651A" w:rsidRPr="00E311EC">
        <w:trPr>
          <w:trHeight w:val="250"/>
        </w:trPr>
        <w:tc>
          <w:tcPr>
            <w:tcW w:w="5535" w:type="dxa"/>
          </w:tcPr>
          <w:p w:rsidR="00F5651A" w:rsidRPr="00E311EC" w:rsidRDefault="00F5651A" w:rsidP="0073387E">
            <w:pPr>
              <w:rPr>
                <w:rFonts w:cs="Arial"/>
                <w:sz w:val="24"/>
              </w:rPr>
            </w:pPr>
          </w:p>
        </w:tc>
        <w:tc>
          <w:tcPr>
            <w:tcW w:w="1177" w:type="dxa"/>
            <w:vMerge/>
          </w:tcPr>
          <w:p w:rsidR="00F5651A" w:rsidRPr="00E311EC" w:rsidRDefault="00F5651A" w:rsidP="00932250">
            <w:pPr>
              <w:rPr>
                <w:rFonts w:cs="Arial"/>
                <w:sz w:val="24"/>
              </w:rPr>
            </w:pPr>
          </w:p>
        </w:tc>
        <w:tc>
          <w:tcPr>
            <w:tcW w:w="3836" w:type="dxa"/>
            <w:gridSpan w:val="3"/>
            <w:vMerge/>
          </w:tcPr>
          <w:p w:rsidR="00F5651A" w:rsidRPr="00E311EC" w:rsidRDefault="00F5651A" w:rsidP="00BA1205">
            <w:pPr>
              <w:pStyle w:val="NormalBold"/>
              <w:rPr>
                <w:rFonts w:cs="Arial"/>
                <w:sz w:val="24"/>
              </w:rPr>
            </w:pPr>
          </w:p>
        </w:tc>
      </w:tr>
      <w:tr w:rsidR="001037F3" w:rsidRPr="00E311EC">
        <w:tc>
          <w:tcPr>
            <w:tcW w:w="5535" w:type="dxa"/>
          </w:tcPr>
          <w:p w:rsidR="001037F3" w:rsidRPr="00E311EC" w:rsidRDefault="001037F3" w:rsidP="00F9731F">
            <w:pPr>
              <w:rPr>
                <w:rFonts w:cs="Arial"/>
                <w:sz w:val="24"/>
              </w:rPr>
            </w:pPr>
            <w:r w:rsidRPr="00E311EC">
              <w:rPr>
                <w:rFonts w:cs="Arial"/>
                <w:sz w:val="24"/>
              </w:rPr>
              <w:t>The person(s) name</w:t>
            </w:r>
          </w:p>
        </w:tc>
        <w:tc>
          <w:tcPr>
            <w:tcW w:w="1177" w:type="dxa"/>
          </w:tcPr>
          <w:p w:rsidR="001037F3" w:rsidRPr="00E311EC" w:rsidRDefault="001037F3" w:rsidP="00BA1205">
            <w:pPr>
              <w:rPr>
                <w:rFonts w:cs="Arial"/>
                <w:sz w:val="24"/>
              </w:rPr>
            </w:pPr>
          </w:p>
        </w:tc>
        <w:tc>
          <w:tcPr>
            <w:tcW w:w="3836" w:type="dxa"/>
            <w:gridSpan w:val="3"/>
          </w:tcPr>
          <w:p w:rsidR="001037F3" w:rsidRPr="00E311EC" w:rsidRDefault="001037F3" w:rsidP="00BA1205">
            <w:pPr>
              <w:rPr>
                <w:rFonts w:cs="Arial"/>
                <w:sz w:val="24"/>
              </w:rPr>
            </w:pPr>
            <w:r w:rsidRPr="00E311EC">
              <w:rPr>
                <w:rFonts w:cs="Arial"/>
                <w:sz w:val="24"/>
              </w:rPr>
              <w:t>Harlow Council</w:t>
            </w:r>
          </w:p>
        </w:tc>
      </w:tr>
      <w:tr w:rsidR="001037F3" w:rsidRPr="00E311EC">
        <w:tc>
          <w:tcPr>
            <w:tcW w:w="5535" w:type="dxa"/>
          </w:tcPr>
          <w:p w:rsidR="001037F3" w:rsidRPr="00E311EC" w:rsidRDefault="001037F3" w:rsidP="00F9731F">
            <w:pPr>
              <w:rPr>
                <w:rFonts w:cs="Arial"/>
                <w:sz w:val="24"/>
              </w:rPr>
            </w:pPr>
            <w:r w:rsidRPr="00E311EC">
              <w:rPr>
                <w:rFonts w:cs="Arial"/>
                <w:sz w:val="24"/>
              </w:rPr>
              <w:t>Address Line 1</w:t>
            </w:r>
          </w:p>
        </w:tc>
        <w:tc>
          <w:tcPr>
            <w:tcW w:w="1177" w:type="dxa"/>
          </w:tcPr>
          <w:p w:rsidR="001037F3" w:rsidRPr="00E311EC" w:rsidRDefault="001037F3" w:rsidP="00BA1205">
            <w:pPr>
              <w:rPr>
                <w:rFonts w:cs="Arial"/>
                <w:sz w:val="24"/>
              </w:rPr>
            </w:pPr>
          </w:p>
        </w:tc>
        <w:tc>
          <w:tcPr>
            <w:tcW w:w="3836" w:type="dxa"/>
            <w:gridSpan w:val="3"/>
          </w:tcPr>
          <w:p w:rsidR="001037F3" w:rsidRPr="00E311EC" w:rsidRDefault="001037F3" w:rsidP="00BA1205">
            <w:pPr>
              <w:rPr>
                <w:rFonts w:cs="Arial"/>
                <w:sz w:val="24"/>
              </w:rPr>
            </w:pPr>
            <w:r w:rsidRPr="00E311EC">
              <w:rPr>
                <w:rFonts w:cs="Arial"/>
                <w:sz w:val="24"/>
              </w:rPr>
              <w:t>Civic Centre</w:t>
            </w:r>
          </w:p>
        </w:tc>
      </w:tr>
      <w:tr w:rsidR="001037F3" w:rsidRPr="00E311EC">
        <w:tc>
          <w:tcPr>
            <w:tcW w:w="5535" w:type="dxa"/>
          </w:tcPr>
          <w:p w:rsidR="001037F3" w:rsidRPr="00E311EC" w:rsidRDefault="001037F3" w:rsidP="00F9731F">
            <w:pPr>
              <w:rPr>
                <w:rFonts w:cs="Arial"/>
                <w:sz w:val="24"/>
              </w:rPr>
            </w:pPr>
            <w:r w:rsidRPr="00E311EC">
              <w:rPr>
                <w:rFonts w:cs="Arial"/>
                <w:sz w:val="24"/>
              </w:rPr>
              <w:t>Address Line 2</w:t>
            </w:r>
          </w:p>
        </w:tc>
        <w:tc>
          <w:tcPr>
            <w:tcW w:w="1177" w:type="dxa"/>
          </w:tcPr>
          <w:p w:rsidR="001037F3" w:rsidRPr="00E311EC" w:rsidRDefault="001037F3" w:rsidP="00BA1205">
            <w:pPr>
              <w:rPr>
                <w:rFonts w:cs="Arial"/>
                <w:sz w:val="24"/>
              </w:rPr>
            </w:pPr>
          </w:p>
        </w:tc>
        <w:tc>
          <w:tcPr>
            <w:tcW w:w="3836" w:type="dxa"/>
            <w:gridSpan w:val="3"/>
          </w:tcPr>
          <w:p w:rsidR="001037F3" w:rsidRPr="00E311EC" w:rsidRDefault="001037F3" w:rsidP="00BA1205">
            <w:pPr>
              <w:rPr>
                <w:rFonts w:cs="Arial"/>
                <w:sz w:val="24"/>
              </w:rPr>
            </w:pPr>
            <w:r w:rsidRPr="00E311EC">
              <w:rPr>
                <w:rFonts w:cs="Arial"/>
                <w:sz w:val="24"/>
              </w:rPr>
              <w:t>The Water Gardens</w:t>
            </w:r>
          </w:p>
        </w:tc>
      </w:tr>
      <w:tr w:rsidR="001037F3" w:rsidRPr="00E311EC">
        <w:tc>
          <w:tcPr>
            <w:tcW w:w="5535" w:type="dxa"/>
          </w:tcPr>
          <w:p w:rsidR="001037F3" w:rsidRPr="00E311EC" w:rsidRDefault="001037F3" w:rsidP="00F9731F">
            <w:pPr>
              <w:rPr>
                <w:rFonts w:cs="Arial"/>
                <w:sz w:val="24"/>
              </w:rPr>
            </w:pPr>
            <w:r w:rsidRPr="00E311EC">
              <w:rPr>
                <w:rFonts w:cs="Arial"/>
                <w:sz w:val="24"/>
              </w:rPr>
              <w:t>Address Line 3</w:t>
            </w:r>
          </w:p>
        </w:tc>
        <w:tc>
          <w:tcPr>
            <w:tcW w:w="1177" w:type="dxa"/>
          </w:tcPr>
          <w:p w:rsidR="001037F3" w:rsidRPr="00E311EC" w:rsidRDefault="001037F3" w:rsidP="00BA1205">
            <w:pPr>
              <w:rPr>
                <w:rFonts w:cs="Arial"/>
                <w:sz w:val="24"/>
              </w:rPr>
            </w:pPr>
          </w:p>
        </w:tc>
        <w:tc>
          <w:tcPr>
            <w:tcW w:w="3836" w:type="dxa"/>
            <w:gridSpan w:val="3"/>
          </w:tcPr>
          <w:p w:rsidR="001037F3" w:rsidRPr="00E311EC" w:rsidRDefault="001037F3" w:rsidP="00BA1205">
            <w:pPr>
              <w:rPr>
                <w:rFonts w:cs="Arial"/>
                <w:sz w:val="24"/>
              </w:rPr>
            </w:pPr>
            <w:r w:rsidRPr="00E311EC">
              <w:rPr>
                <w:rFonts w:cs="Arial"/>
                <w:sz w:val="24"/>
              </w:rPr>
              <w:t>Harlow</w:t>
            </w:r>
          </w:p>
        </w:tc>
      </w:tr>
      <w:tr w:rsidR="001037F3" w:rsidRPr="00E311EC">
        <w:tc>
          <w:tcPr>
            <w:tcW w:w="5535" w:type="dxa"/>
          </w:tcPr>
          <w:p w:rsidR="001037F3" w:rsidRPr="00E311EC" w:rsidRDefault="001037F3" w:rsidP="00F9731F">
            <w:pPr>
              <w:rPr>
                <w:rFonts w:cs="Arial"/>
                <w:sz w:val="24"/>
              </w:rPr>
            </w:pPr>
            <w:r w:rsidRPr="00E311EC">
              <w:rPr>
                <w:rFonts w:cs="Arial"/>
                <w:sz w:val="24"/>
              </w:rPr>
              <w:t>Address Line 4</w:t>
            </w:r>
          </w:p>
        </w:tc>
        <w:tc>
          <w:tcPr>
            <w:tcW w:w="1177" w:type="dxa"/>
          </w:tcPr>
          <w:p w:rsidR="001037F3" w:rsidRPr="00E311EC" w:rsidRDefault="001037F3" w:rsidP="00BA1205">
            <w:pPr>
              <w:rPr>
                <w:rFonts w:cs="Arial"/>
                <w:sz w:val="24"/>
              </w:rPr>
            </w:pPr>
          </w:p>
        </w:tc>
        <w:tc>
          <w:tcPr>
            <w:tcW w:w="3836" w:type="dxa"/>
            <w:gridSpan w:val="3"/>
          </w:tcPr>
          <w:p w:rsidR="001037F3" w:rsidRPr="00E311EC" w:rsidRDefault="001037F3" w:rsidP="00BA1205">
            <w:pPr>
              <w:rPr>
                <w:rFonts w:cs="Arial"/>
                <w:sz w:val="24"/>
              </w:rPr>
            </w:pPr>
            <w:r w:rsidRPr="00E311EC">
              <w:rPr>
                <w:rFonts w:cs="Arial"/>
                <w:sz w:val="24"/>
              </w:rPr>
              <w:t>Essex  CM20 1WG</w:t>
            </w:r>
          </w:p>
        </w:tc>
      </w:tr>
      <w:tr w:rsidR="001037F3" w:rsidRPr="00E311EC">
        <w:tc>
          <w:tcPr>
            <w:tcW w:w="5535" w:type="dxa"/>
          </w:tcPr>
          <w:p w:rsidR="001037F3" w:rsidRPr="00E311EC" w:rsidRDefault="001037F3" w:rsidP="00F9731F">
            <w:pPr>
              <w:rPr>
                <w:rFonts w:cs="Arial"/>
                <w:sz w:val="24"/>
              </w:rPr>
            </w:pPr>
            <w:r w:rsidRPr="00E311EC">
              <w:rPr>
                <w:rFonts w:cs="Arial"/>
                <w:sz w:val="24"/>
              </w:rPr>
              <w:t>Address Line 5</w:t>
            </w:r>
          </w:p>
        </w:tc>
        <w:tc>
          <w:tcPr>
            <w:tcW w:w="1177" w:type="dxa"/>
          </w:tcPr>
          <w:p w:rsidR="001037F3" w:rsidRPr="00E311EC" w:rsidRDefault="001037F3" w:rsidP="00BA1205">
            <w:pPr>
              <w:rPr>
                <w:rFonts w:cs="Arial"/>
                <w:sz w:val="24"/>
              </w:rPr>
            </w:pPr>
          </w:p>
        </w:tc>
        <w:tc>
          <w:tcPr>
            <w:tcW w:w="3836" w:type="dxa"/>
            <w:gridSpan w:val="3"/>
          </w:tcPr>
          <w:p w:rsidR="001037F3" w:rsidRPr="00E311EC" w:rsidRDefault="00864AD6" w:rsidP="00BA1205">
            <w:pPr>
              <w:rPr>
                <w:rFonts w:cs="Arial"/>
                <w:sz w:val="24"/>
              </w:rPr>
            </w:pPr>
            <w:hyperlink r:id="rId9" w:history="1">
              <w:r w:rsidR="00E311EC" w:rsidRPr="00D2583D">
                <w:rPr>
                  <w:rStyle w:val="Hyperlink"/>
                  <w:rFonts w:cs="Arial"/>
                  <w:sz w:val="24"/>
                </w:rPr>
                <w:t>www.harlow.gov.uk</w:t>
              </w:r>
            </w:hyperlink>
            <w:r w:rsidR="00E311EC">
              <w:rPr>
                <w:rFonts w:cs="Arial"/>
                <w:sz w:val="24"/>
              </w:rPr>
              <w:t xml:space="preserve"> </w:t>
            </w:r>
          </w:p>
        </w:tc>
      </w:tr>
      <w:tr w:rsidR="001037F3" w:rsidRPr="00E311EC">
        <w:tc>
          <w:tcPr>
            <w:tcW w:w="5535" w:type="dxa"/>
          </w:tcPr>
          <w:p w:rsidR="001037F3" w:rsidRPr="00E311EC" w:rsidRDefault="001037F3" w:rsidP="00BA1205">
            <w:pPr>
              <w:rPr>
                <w:rFonts w:cs="Arial"/>
                <w:sz w:val="24"/>
              </w:rPr>
            </w:pPr>
          </w:p>
        </w:tc>
        <w:tc>
          <w:tcPr>
            <w:tcW w:w="1177" w:type="dxa"/>
          </w:tcPr>
          <w:p w:rsidR="001037F3" w:rsidRPr="00E311EC" w:rsidRDefault="001037F3" w:rsidP="00BA1205">
            <w:pPr>
              <w:rPr>
                <w:rFonts w:cs="Arial"/>
                <w:sz w:val="24"/>
              </w:rPr>
            </w:pPr>
          </w:p>
        </w:tc>
        <w:tc>
          <w:tcPr>
            <w:tcW w:w="3836" w:type="dxa"/>
            <w:gridSpan w:val="3"/>
          </w:tcPr>
          <w:p w:rsidR="001037F3" w:rsidRPr="00E311EC" w:rsidRDefault="001037F3" w:rsidP="00BA1205">
            <w:pPr>
              <w:rPr>
                <w:rFonts w:cs="Arial"/>
                <w:sz w:val="24"/>
              </w:rPr>
            </w:pPr>
          </w:p>
        </w:tc>
      </w:tr>
      <w:tr w:rsidR="001037F3" w:rsidRPr="00E311EC">
        <w:trPr>
          <w:gridAfter w:val="1"/>
          <w:wAfter w:w="713" w:type="dxa"/>
        </w:trPr>
        <w:tc>
          <w:tcPr>
            <w:tcW w:w="6712" w:type="dxa"/>
            <w:gridSpan w:val="2"/>
          </w:tcPr>
          <w:p w:rsidR="001037F3" w:rsidRPr="00E311EC" w:rsidRDefault="001037F3" w:rsidP="004777D1">
            <w:pPr>
              <w:rPr>
                <w:rFonts w:cs="Arial"/>
                <w:sz w:val="24"/>
              </w:rPr>
            </w:pPr>
          </w:p>
        </w:tc>
        <w:tc>
          <w:tcPr>
            <w:tcW w:w="1310" w:type="dxa"/>
          </w:tcPr>
          <w:p w:rsidR="001037F3" w:rsidRPr="00E311EC" w:rsidRDefault="001037F3" w:rsidP="004777D1">
            <w:pPr>
              <w:rPr>
                <w:rFonts w:cs="Arial"/>
                <w:sz w:val="24"/>
              </w:rPr>
            </w:pPr>
            <w:r w:rsidRPr="00E311EC">
              <w:rPr>
                <w:rFonts w:cs="Arial"/>
                <w:sz w:val="24"/>
              </w:rPr>
              <w:t>Our Ref:</w:t>
            </w:r>
          </w:p>
        </w:tc>
        <w:tc>
          <w:tcPr>
            <w:tcW w:w="1813" w:type="dxa"/>
          </w:tcPr>
          <w:p w:rsidR="001037F3" w:rsidRPr="00E311EC" w:rsidRDefault="001037F3" w:rsidP="004777D1">
            <w:pPr>
              <w:rPr>
                <w:rFonts w:cs="Arial"/>
                <w:sz w:val="24"/>
              </w:rPr>
            </w:pPr>
          </w:p>
        </w:tc>
      </w:tr>
      <w:tr w:rsidR="001037F3" w:rsidRPr="00E311EC">
        <w:trPr>
          <w:gridAfter w:val="1"/>
          <w:wAfter w:w="713" w:type="dxa"/>
        </w:trPr>
        <w:tc>
          <w:tcPr>
            <w:tcW w:w="6712" w:type="dxa"/>
            <w:gridSpan w:val="2"/>
          </w:tcPr>
          <w:p w:rsidR="001037F3" w:rsidRPr="00E311EC" w:rsidRDefault="001037F3" w:rsidP="004777D1">
            <w:pPr>
              <w:rPr>
                <w:rFonts w:cs="Arial"/>
                <w:sz w:val="24"/>
              </w:rPr>
            </w:pPr>
          </w:p>
        </w:tc>
        <w:tc>
          <w:tcPr>
            <w:tcW w:w="1310" w:type="dxa"/>
          </w:tcPr>
          <w:p w:rsidR="001037F3" w:rsidRPr="00E311EC" w:rsidRDefault="001037F3" w:rsidP="004777D1">
            <w:pPr>
              <w:rPr>
                <w:rFonts w:cs="Arial"/>
                <w:sz w:val="24"/>
              </w:rPr>
            </w:pPr>
            <w:r w:rsidRPr="00E311EC">
              <w:rPr>
                <w:rFonts w:cs="Arial"/>
                <w:sz w:val="24"/>
              </w:rPr>
              <w:t>Your Ref:</w:t>
            </w:r>
          </w:p>
        </w:tc>
        <w:tc>
          <w:tcPr>
            <w:tcW w:w="1813" w:type="dxa"/>
          </w:tcPr>
          <w:p w:rsidR="001037F3" w:rsidRPr="00E311EC" w:rsidRDefault="001037F3" w:rsidP="004777D1">
            <w:pPr>
              <w:rPr>
                <w:rFonts w:cs="Arial"/>
                <w:sz w:val="24"/>
              </w:rPr>
            </w:pPr>
          </w:p>
        </w:tc>
      </w:tr>
      <w:tr w:rsidR="001037F3" w:rsidRPr="00E311EC">
        <w:trPr>
          <w:gridAfter w:val="1"/>
          <w:wAfter w:w="713" w:type="dxa"/>
        </w:trPr>
        <w:tc>
          <w:tcPr>
            <w:tcW w:w="6712" w:type="dxa"/>
            <w:gridSpan w:val="2"/>
          </w:tcPr>
          <w:p w:rsidR="001037F3" w:rsidRPr="00E311EC" w:rsidRDefault="001037F3" w:rsidP="004777D1">
            <w:pPr>
              <w:rPr>
                <w:rFonts w:cs="Arial"/>
                <w:sz w:val="24"/>
              </w:rPr>
            </w:pPr>
          </w:p>
        </w:tc>
        <w:tc>
          <w:tcPr>
            <w:tcW w:w="1310" w:type="dxa"/>
          </w:tcPr>
          <w:p w:rsidR="001037F3" w:rsidRPr="00E311EC" w:rsidRDefault="001037F3" w:rsidP="004777D1">
            <w:pPr>
              <w:rPr>
                <w:rFonts w:cs="Arial"/>
                <w:sz w:val="24"/>
              </w:rPr>
            </w:pPr>
            <w:r w:rsidRPr="00E311EC">
              <w:rPr>
                <w:rFonts w:cs="Arial"/>
                <w:sz w:val="24"/>
              </w:rPr>
              <w:t>Date:</w:t>
            </w:r>
          </w:p>
        </w:tc>
        <w:tc>
          <w:tcPr>
            <w:tcW w:w="1813" w:type="dxa"/>
          </w:tcPr>
          <w:p w:rsidR="001037F3" w:rsidRPr="00E311EC" w:rsidRDefault="001037F3" w:rsidP="004777D1">
            <w:pPr>
              <w:rPr>
                <w:rFonts w:cs="Arial"/>
                <w:sz w:val="24"/>
              </w:rPr>
            </w:pPr>
          </w:p>
        </w:tc>
      </w:tr>
    </w:tbl>
    <w:p w:rsidR="00481729" w:rsidRPr="00E311EC" w:rsidRDefault="00481729" w:rsidP="00E94655">
      <w:pPr>
        <w:rPr>
          <w:rFonts w:cs="Arial"/>
          <w:sz w:val="24"/>
        </w:rPr>
      </w:pPr>
    </w:p>
    <w:p w:rsidR="00092148" w:rsidRPr="00E311EC" w:rsidRDefault="00092148" w:rsidP="00092148">
      <w:pPr>
        <w:pStyle w:val="Body"/>
        <w:spacing w:after="0"/>
        <w:jc w:val="left"/>
        <w:rPr>
          <w:rFonts w:ascii="Arial" w:hAnsi="Arial" w:cs="Arial"/>
          <w:b/>
          <w:bCs w:val="0"/>
        </w:rPr>
      </w:pPr>
      <w:r w:rsidRPr="00E311EC">
        <w:rPr>
          <w:rFonts w:ascii="Arial" w:hAnsi="Arial" w:cs="Arial"/>
          <w:b/>
          <w:bCs w:val="0"/>
        </w:rPr>
        <w:t xml:space="preserve">Re: </w:t>
      </w:r>
      <w:bookmarkStart w:id="1" w:name="Request_Type"/>
      <w:bookmarkEnd w:id="1"/>
      <w:r w:rsidRPr="00E311EC">
        <w:rPr>
          <w:rFonts w:ascii="Arial" w:hAnsi="Arial" w:cs="Arial"/>
          <w:b/>
          <w:bCs w:val="0"/>
        </w:rPr>
        <w:t>Request for Information - Reference Number ******- Please quote this reference number if contacting the Council in relation to this matter.</w:t>
      </w:r>
    </w:p>
    <w:p w:rsidR="00092148" w:rsidRPr="00E311EC" w:rsidRDefault="00092148" w:rsidP="00092148">
      <w:pPr>
        <w:rPr>
          <w:rFonts w:cs="Arial"/>
          <w:sz w:val="24"/>
        </w:rPr>
      </w:pPr>
    </w:p>
    <w:p w:rsidR="00092148" w:rsidRPr="00E311EC" w:rsidRDefault="00092148" w:rsidP="00481729">
      <w:pPr>
        <w:rPr>
          <w:rFonts w:cs="Arial"/>
          <w:sz w:val="24"/>
        </w:rPr>
      </w:pPr>
    </w:p>
    <w:p w:rsidR="004F4E35" w:rsidRPr="00E311EC" w:rsidRDefault="004F4E35" w:rsidP="00481729">
      <w:pPr>
        <w:rPr>
          <w:rFonts w:cs="Arial"/>
          <w:sz w:val="24"/>
        </w:rPr>
      </w:pPr>
    </w:p>
    <w:p w:rsidR="00561276" w:rsidRPr="00E311EC" w:rsidRDefault="00561276" w:rsidP="00481729">
      <w:pPr>
        <w:rPr>
          <w:rFonts w:cs="Arial"/>
          <w:sz w:val="24"/>
        </w:rPr>
      </w:pPr>
    </w:p>
    <w:p w:rsidR="00481729" w:rsidRPr="00E311EC" w:rsidRDefault="00844DE6" w:rsidP="00561276">
      <w:pPr>
        <w:rPr>
          <w:rFonts w:cs="Arial"/>
          <w:sz w:val="24"/>
        </w:rPr>
      </w:pPr>
      <w:r w:rsidRPr="00E311EC">
        <w:rPr>
          <w:rFonts w:cs="Arial"/>
          <w:sz w:val="24"/>
        </w:rPr>
        <w:t xml:space="preserve">Dear </w:t>
      </w:r>
    </w:p>
    <w:p w:rsidR="00092148" w:rsidRPr="00E311EC" w:rsidRDefault="00092148" w:rsidP="00561276">
      <w:pPr>
        <w:rPr>
          <w:rFonts w:cs="Arial"/>
          <w:sz w:val="24"/>
        </w:rPr>
      </w:pPr>
    </w:p>
    <w:p w:rsidR="00B67470" w:rsidRPr="00E311EC" w:rsidRDefault="00092148" w:rsidP="00B67470">
      <w:pPr>
        <w:rPr>
          <w:rFonts w:cs="Arial"/>
          <w:sz w:val="24"/>
        </w:rPr>
      </w:pPr>
      <w:r w:rsidRPr="00E311EC">
        <w:rPr>
          <w:rFonts w:cs="Arial"/>
          <w:sz w:val="24"/>
        </w:rPr>
        <w:t>Thank you for your request for information, which was received on the</w:t>
      </w:r>
      <w:r w:rsidR="00B67470" w:rsidRPr="00E311EC">
        <w:rPr>
          <w:rFonts w:cs="Arial"/>
          <w:sz w:val="24"/>
        </w:rPr>
        <w:t xml:space="preserve"> [insert date].  Your request has been considered under the Freedom of Information Act 2000.</w:t>
      </w:r>
    </w:p>
    <w:p w:rsidR="001037F3" w:rsidRPr="00E311EC" w:rsidRDefault="001037F3" w:rsidP="000C40FE">
      <w:pPr>
        <w:rPr>
          <w:rFonts w:cs="Arial"/>
          <w:sz w:val="24"/>
        </w:rPr>
      </w:pPr>
    </w:p>
    <w:p w:rsidR="002A53FA" w:rsidRPr="00E311EC" w:rsidRDefault="002A53FA">
      <w:pPr>
        <w:pStyle w:val="Body"/>
        <w:spacing w:after="0"/>
        <w:jc w:val="left"/>
        <w:rPr>
          <w:rFonts w:ascii="Arial" w:hAnsi="Arial" w:cs="Arial"/>
          <w:b/>
        </w:rPr>
      </w:pPr>
      <w:r w:rsidRPr="00E311EC">
        <w:rPr>
          <w:rFonts w:ascii="Arial" w:hAnsi="Arial" w:cs="Arial"/>
          <w:b/>
        </w:rPr>
        <w:t>Request</w:t>
      </w:r>
    </w:p>
    <w:p w:rsidR="002A53FA" w:rsidRPr="00E311EC" w:rsidRDefault="002A53FA">
      <w:pPr>
        <w:pStyle w:val="Body"/>
        <w:spacing w:after="0"/>
        <w:jc w:val="left"/>
        <w:rPr>
          <w:rFonts w:ascii="Arial" w:hAnsi="Arial" w:cs="Arial"/>
        </w:rPr>
      </w:pPr>
    </w:p>
    <w:p w:rsidR="002A53FA" w:rsidRPr="00E311EC" w:rsidRDefault="002A53FA">
      <w:pPr>
        <w:pStyle w:val="Body"/>
        <w:spacing w:after="0"/>
        <w:jc w:val="left"/>
        <w:rPr>
          <w:rFonts w:ascii="Arial" w:hAnsi="Arial" w:cs="Arial"/>
        </w:rPr>
      </w:pPr>
    </w:p>
    <w:p w:rsidR="002A53FA" w:rsidRPr="00E311EC" w:rsidRDefault="002A53FA">
      <w:pPr>
        <w:pStyle w:val="Body"/>
        <w:spacing w:after="0"/>
        <w:jc w:val="left"/>
        <w:rPr>
          <w:rFonts w:ascii="Arial" w:hAnsi="Arial" w:cs="Arial"/>
        </w:rPr>
      </w:pPr>
    </w:p>
    <w:p w:rsidR="002A53FA" w:rsidRPr="00E311EC" w:rsidRDefault="002A53FA">
      <w:pPr>
        <w:pStyle w:val="Body"/>
        <w:spacing w:after="0"/>
        <w:jc w:val="left"/>
        <w:rPr>
          <w:rFonts w:ascii="Arial" w:hAnsi="Arial" w:cs="Arial"/>
          <w:b/>
        </w:rPr>
      </w:pPr>
      <w:r w:rsidRPr="00E311EC">
        <w:rPr>
          <w:rFonts w:ascii="Arial" w:hAnsi="Arial" w:cs="Arial"/>
          <w:b/>
        </w:rPr>
        <w:t>Response</w:t>
      </w:r>
    </w:p>
    <w:p w:rsidR="002A53FA" w:rsidRPr="00E311EC" w:rsidRDefault="002A53FA" w:rsidP="000C40FE">
      <w:pPr>
        <w:pStyle w:val="Body"/>
        <w:spacing w:after="0"/>
        <w:jc w:val="left"/>
        <w:rPr>
          <w:rFonts w:ascii="Arial" w:hAnsi="Arial" w:cs="Arial"/>
        </w:rPr>
      </w:pPr>
    </w:p>
    <w:p w:rsidR="000C40FE" w:rsidRPr="00E311EC" w:rsidRDefault="000C40FE" w:rsidP="000C40FE">
      <w:pPr>
        <w:pStyle w:val="Body"/>
        <w:spacing w:after="0"/>
        <w:jc w:val="left"/>
        <w:rPr>
          <w:rFonts w:ascii="Arial" w:hAnsi="Arial" w:cs="Arial"/>
        </w:rPr>
      </w:pPr>
      <w:r w:rsidRPr="00E311EC">
        <w:rPr>
          <w:rFonts w:ascii="Arial" w:hAnsi="Arial" w:cs="Arial"/>
        </w:rPr>
        <w:t xml:space="preserve">Harlow Council does hold the information you have requested, but, unfortunately, we are unable to provide it in the format that you require.  As an alternative I have enclosed (a paper copy </w:t>
      </w:r>
      <w:r w:rsidR="00F000C7">
        <w:rPr>
          <w:rFonts w:ascii="Arial" w:hAnsi="Arial" w:cs="Arial"/>
        </w:rPr>
        <w:t>/ an English version on paper /</w:t>
      </w:r>
      <w:proofErr w:type="spellStart"/>
      <w:r w:rsidRPr="00E311EC">
        <w:rPr>
          <w:rFonts w:ascii="Arial" w:hAnsi="Arial" w:cs="Arial"/>
        </w:rPr>
        <w:t>etc</w:t>
      </w:r>
      <w:proofErr w:type="spellEnd"/>
      <w:r w:rsidRPr="00E311EC">
        <w:rPr>
          <w:rFonts w:ascii="Arial" w:hAnsi="Arial" w:cs="Arial"/>
        </w:rPr>
        <w:t>) of the information and hope that this satisfactorily meets your requirements.</w:t>
      </w:r>
    </w:p>
    <w:p w:rsidR="000C40FE" w:rsidRPr="00E311EC" w:rsidRDefault="000C40FE" w:rsidP="000C40FE">
      <w:pPr>
        <w:pStyle w:val="Body"/>
        <w:spacing w:after="0"/>
        <w:jc w:val="left"/>
        <w:rPr>
          <w:rFonts w:ascii="Arial" w:hAnsi="Arial" w:cs="Arial"/>
        </w:rPr>
      </w:pPr>
    </w:p>
    <w:p w:rsidR="003D628D" w:rsidRPr="00E311EC" w:rsidRDefault="000C40FE" w:rsidP="000C40FE">
      <w:pPr>
        <w:pStyle w:val="Body"/>
        <w:spacing w:after="0"/>
        <w:jc w:val="left"/>
        <w:rPr>
          <w:rFonts w:ascii="Arial" w:hAnsi="Arial" w:cs="Arial"/>
        </w:rPr>
      </w:pPr>
      <w:r w:rsidRPr="00E311EC">
        <w:rPr>
          <w:rFonts w:ascii="Arial" w:hAnsi="Arial" w:cs="Arial"/>
        </w:rPr>
        <w:t>Please contact me again if you require any further assistance with your request and I will do my best to provide relevant help and advice</w:t>
      </w:r>
      <w:r w:rsidR="001412CF" w:rsidRPr="00E311EC">
        <w:rPr>
          <w:rFonts w:ascii="Arial" w:hAnsi="Arial" w:cs="Arial"/>
        </w:rPr>
        <w:t>.</w:t>
      </w:r>
    </w:p>
    <w:p w:rsidR="001412CF" w:rsidRPr="00E311EC" w:rsidRDefault="001412CF" w:rsidP="000C40FE">
      <w:pPr>
        <w:pStyle w:val="Body"/>
        <w:spacing w:after="0"/>
        <w:jc w:val="left"/>
        <w:rPr>
          <w:rFonts w:ascii="Arial" w:hAnsi="Arial" w:cs="Arial"/>
        </w:rPr>
      </w:pPr>
    </w:p>
    <w:p w:rsidR="00474666" w:rsidRPr="00F83DDD" w:rsidRDefault="00474666" w:rsidP="00474666">
      <w:pPr>
        <w:rPr>
          <w:rFonts w:cs="Arial"/>
          <w:sz w:val="24"/>
        </w:rPr>
      </w:pPr>
      <w:r w:rsidRPr="00F83DDD">
        <w:rPr>
          <w:rFonts w:cs="Arial"/>
          <w:sz w:val="24"/>
        </w:rPr>
        <w:t>Most of the information that we provide in response to the Freedom of Information Act 2000 / Environmental Information Regulations 2004 requests will be subject to copyright protection.  In most cases the copyright will be owned by Harlow Council.  The copyright in other information may be owned by another person or organisation, as indicated by the information itself.</w:t>
      </w:r>
    </w:p>
    <w:p w:rsidR="00474666" w:rsidRPr="00F83DDD" w:rsidRDefault="00474666" w:rsidP="00474666">
      <w:pPr>
        <w:rPr>
          <w:rFonts w:cs="Arial"/>
          <w:sz w:val="24"/>
        </w:rPr>
      </w:pPr>
    </w:p>
    <w:p w:rsidR="00474666" w:rsidRPr="00F83DDD" w:rsidRDefault="00474666" w:rsidP="00474666">
      <w:pPr>
        <w:rPr>
          <w:rFonts w:cs="Arial"/>
          <w:sz w:val="24"/>
        </w:rPr>
      </w:pPr>
      <w:r w:rsidRPr="00F83DDD">
        <w:rPr>
          <w:rFonts w:cs="Arial"/>
          <w:sz w:val="24"/>
        </w:rPr>
        <w:t xml:space="preserve">You are free to use any information supplied for </w:t>
      </w:r>
      <w:r w:rsidR="00BC52FB" w:rsidRPr="00F83DDD">
        <w:rPr>
          <w:rFonts w:cs="Arial"/>
          <w:sz w:val="24"/>
        </w:rPr>
        <w:t>non-commercial</w:t>
      </w:r>
      <w:r w:rsidRPr="00F83DDD">
        <w:rPr>
          <w:rFonts w:cs="Arial"/>
          <w:sz w:val="24"/>
        </w:rPr>
        <w:t xml:space="preserve"> research or private study purposes.  The information may also be used for the purposes of news reporting.  However, any other type of re-use, for example, publishing the information in analogue or </w:t>
      </w:r>
      <w:r w:rsidRPr="00F83DDD">
        <w:rPr>
          <w:rFonts w:cs="Arial"/>
          <w:sz w:val="24"/>
        </w:rPr>
        <w:lastRenderedPageBreak/>
        <w:t xml:space="preserve">digital form, including on the internet, or for commercial gain will require the permission of the copyright holder.  In this case information disclosed by Harlow Council under the Freedom of Information Act 2000 / Environmental Information Regulations 2004 can be re-used in accordance with the Open Government Licence (OGL).  Details of OGL can be found using the following link </w:t>
      </w:r>
      <w:hyperlink r:id="rId10" w:history="1">
        <w:r w:rsidRPr="00F83DDD">
          <w:rPr>
            <w:rStyle w:val="Hyperlink"/>
            <w:rFonts w:cs="Arial"/>
            <w:sz w:val="24"/>
          </w:rPr>
          <w:t>http://www.nationalarchives.gov.uk/doc/open-government-licence/</w:t>
        </w:r>
      </w:hyperlink>
      <w:r w:rsidRPr="00F83DDD">
        <w:rPr>
          <w:rFonts w:cs="Arial"/>
          <w:sz w:val="24"/>
        </w:rPr>
        <w:t xml:space="preserve"> however copyright is maintained for logos, photographs and third party contributions to the information provided.  For information about obtaining permission from a third party, see the Intellectual Property Office’s website at </w:t>
      </w:r>
      <w:hyperlink r:id="rId11" w:history="1">
        <w:r w:rsidRPr="00F83DDD">
          <w:rPr>
            <w:rStyle w:val="Hyperlink"/>
            <w:rFonts w:cs="Arial"/>
            <w:sz w:val="24"/>
          </w:rPr>
          <w:t>www.ipo.gov.uk</w:t>
        </w:r>
      </w:hyperlink>
      <w:r w:rsidRPr="00F83DDD">
        <w:rPr>
          <w:rFonts w:cs="Arial"/>
          <w:sz w:val="24"/>
        </w:rPr>
        <w:t xml:space="preserve">  </w:t>
      </w:r>
    </w:p>
    <w:p w:rsidR="00474666" w:rsidRDefault="00474666" w:rsidP="00905A0D">
      <w:pPr>
        <w:pStyle w:val="Body"/>
        <w:spacing w:after="0"/>
        <w:jc w:val="left"/>
        <w:rPr>
          <w:rFonts w:ascii="Arial" w:hAnsi="Arial" w:cs="Arial"/>
        </w:rPr>
      </w:pPr>
    </w:p>
    <w:p w:rsidR="00905A0D" w:rsidRPr="00E311EC" w:rsidRDefault="00905A0D" w:rsidP="00905A0D">
      <w:pPr>
        <w:pStyle w:val="Body"/>
        <w:spacing w:after="0"/>
        <w:jc w:val="left"/>
        <w:rPr>
          <w:rFonts w:ascii="Arial" w:hAnsi="Arial" w:cs="Arial"/>
        </w:rPr>
      </w:pPr>
      <w:r w:rsidRPr="00E311EC">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2" w:history="1">
        <w:r w:rsidRPr="00E311EC">
          <w:rPr>
            <w:rStyle w:val="Hyperlink"/>
            <w:rFonts w:ascii="Arial" w:hAnsi="Arial" w:cs="Arial"/>
          </w:rPr>
          <w:t>www.harlow.gov.uk</w:t>
        </w:r>
      </w:hyperlink>
      <w:r w:rsidRPr="00E311EC">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905A0D" w:rsidRPr="00E311EC" w:rsidRDefault="00905A0D" w:rsidP="00905A0D">
      <w:pPr>
        <w:pStyle w:val="Body"/>
        <w:spacing w:after="0"/>
        <w:jc w:val="left"/>
        <w:rPr>
          <w:rFonts w:ascii="Arial" w:hAnsi="Arial" w:cs="Arial"/>
        </w:rPr>
      </w:pPr>
    </w:p>
    <w:p w:rsidR="002A53FA" w:rsidRPr="00E311EC" w:rsidRDefault="002A53FA" w:rsidP="002A53FA">
      <w:pPr>
        <w:pStyle w:val="Body"/>
        <w:spacing w:after="0"/>
        <w:jc w:val="left"/>
        <w:rPr>
          <w:rFonts w:ascii="Arial" w:hAnsi="Arial" w:cs="Arial"/>
        </w:rPr>
      </w:pPr>
      <w:r w:rsidRPr="00E311EC">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F000C7" w:rsidRPr="00E311EC">
        <w:rPr>
          <w:rFonts w:ascii="Arial" w:hAnsi="Arial" w:cs="Arial"/>
        </w:rPr>
        <w:t>Wycliffe</w:t>
      </w:r>
      <w:r w:rsidRPr="00E311EC">
        <w:rPr>
          <w:rFonts w:ascii="Arial" w:hAnsi="Arial" w:cs="Arial"/>
        </w:rPr>
        <w:t xml:space="preserve"> House, Water Lane, </w:t>
      </w:r>
      <w:proofErr w:type="spellStart"/>
      <w:r w:rsidRPr="00E311EC">
        <w:rPr>
          <w:rFonts w:ascii="Arial" w:hAnsi="Arial" w:cs="Arial"/>
        </w:rPr>
        <w:t>Wilmslow</w:t>
      </w:r>
      <w:proofErr w:type="spellEnd"/>
      <w:r w:rsidRPr="00E311EC">
        <w:rPr>
          <w:rFonts w:ascii="Arial" w:hAnsi="Arial" w:cs="Arial"/>
        </w:rPr>
        <w:t>, Cheshire, SK9 5AF.</w:t>
      </w:r>
    </w:p>
    <w:p w:rsidR="00092148" w:rsidRPr="00E311EC" w:rsidRDefault="00092148" w:rsidP="005C44C6">
      <w:pPr>
        <w:pStyle w:val="Body"/>
        <w:spacing w:after="0"/>
        <w:jc w:val="left"/>
        <w:rPr>
          <w:rFonts w:ascii="Arial" w:hAnsi="Arial" w:cs="Arial"/>
        </w:rPr>
      </w:pPr>
    </w:p>
    <w:p w:rsidR="00092148" w:rsidRPr="00E311EC" w:rsidRDefault="00092148" w:rsidP="00561276">
      <w:pPr>
        <w:pStyle w:val="Body"/>
        <w:spacing w:after="0"/>
        <w:jc w:val="left"/>
        <w:rPr>
          <w:rFonts w:ascii="Arial" w:hAnsi="Arial" w:cs="Arial"/>
        </w:rPr>
      </w:pPr>
      <w:r w:rsidRPr="00E311EC">
        <w:rPr>
          <w:rFonts w:ascii="Arial" w:hAnsi="Arial" w:cs="Arial"/>
        </w:rPr>
        <w:t>Yours sincerely,</w:t>
      </w:r>
    </w:p>
    <w:p w:rsidR="00092148" w:rsidRPr="00E311EC" w:rsidRDefault="00092148" w:rsidP="003800FB">
      <w:pPr>
        <w:rPr>
          <w:rFonts w:cs="Arial"/>
          <w:sz w:val="24"/>
        </w:rPr>
      </w:pPr>
    </w:p>
    <w:p w:rsidR="00932250" w:rsidRPr="00E311EC" w:rsidRDefault="00F34AD7" w:rsidP="00932250">
      <w:pPr>
        <w:rPr>
          <w:rFonts w:cs="Arial"/>
          <w:sz w:val="24"/>
        </w:rPr>
      </w:pPr>
      <w:r w:rsidRPr="00E311EC">
        <w:rPr>
          <w:rFonts w:cs="Arial"/>
          <w:sz w:val="24"/>
        </w:rPr>
        <w:t xml:space="preserve"> </w:t>
      </w:r>
    </w:p>
    <w:p w:rsidR="00932250" w:rsidRPr="00E311EC" w:rsidRDefault="00932250" w:rsidP="00932250">
      <w:pPr>
        <w:rPr>
          <w:rFonts w:cs="Arial"/>
          <w:sz w:val="24"/>
        </w:rPr>
      </w:pPr>
    </w:p>
    <w:p w:rsidR="00932250" w:rsidRPr="00E311EC" w:rsidRDefault="00932250" w:rsidP="00932250">
      <w:pPr>
        <w:rPr>
          <w:rFonts w:cs="Arial"/>
          <w:sz w:val="24"/>
        </w:rPr>
      </w:pPr>
    </w:p>
    <w:p w:rsidR="00932250" w:rsidRPr="00E311EC" w:rsidRDefault="00932250" w:rsidP="00932250">
      <w:pPr>
        <w:rPr>
          <w:rFonts w:cs="Arial"/>
          <w:sz w:val="24"/>
        </w:rPr>
      </w:pPr>
    </w:p>
    <w:p w:rsidR="00172C71" w:rsidRPr="00E311EC" w:rsidRDefault="00172C71" w:rsidP="00172C71">
      <w:pPr>
        <w:rPr>
          <w:rFonts w:cs="Arial"/>
          <w:b/>
          <w:sz w:val="24"/>
        </w:rPr>
      </w:pPr>
      <w:r w:rsidRPr="00E311EC">
        <w:rPr>
          <w:rFonts w:cs="Arial"/>
          <w:b/>
          <w:sz w:val="24"/>
        </w:rPr>
        <w:t>Officer Name</w:t>
      </w:r>
    </w:p>
    <w:p w:rsidR="00172C71" w:rsidRPr="00E311EC" w:rsidRDefault="00172C71" w:rsidP="00172C71">
      <w:pPr>
        <w:rPr>
          <w:rFonts w:cs="Arial"/>
          <w:sz w:val="24"/>
          <w:lang w:val="en-US"/>
        </w:rPr>
      </w:pPr>
      <w:r w:rsidRPr="00E311EC">
        <w:rPr>
          <w:rFonts w:cs="Arial"/>
          <w:sz w:val="24"/>
          <w:lang w:val="en-US"/>
        </w:rPr>
        <w:t>Officer Title</w:t>
      </w:r>
    </w:p>
    <w:p w:rsidR="00172C71" w:rsidRPr="00E311EC" w:rsidRDefault="00172C71" w:rsidP="00172C71">
      <w:pPr>
        <w:rPr>
          <w:rFonts w:cs="Arial"/>
          <w:sz w:val="24"/>
          <w:lang w:val="en-US"/>
        </w:rPr>
      </w:pPr>
      <w:r w:rsidRPr="00E311EC">
        <w:rPr>
          <w:rFonts w:cs="Arial"/>
          <w:sz w:val="24"/>
          <w:lang w:val="en-US"/>
        </w:rPr>
        <w:t>Tel: 01279 446</w:t>
      </w:r>
      <w:r w:rsidRPr="00E311EC">
        <w:rPr>
          <w:rFonts w:cs="Arial"/>
          <w:sz w:val="24"/>
          <w:lang w:val="en-US"/>
        </w:rPr>
        <w:tab/>
        <w:t>Fax: 01279 446</w:t>
      </w:r>
    </w:p>
    <w:p w:rsidR="00481729" w:rsidRPr="00E311EC" w:rsidRDefault="00172C71" w:rsidP="00932250">
      <w:pPr>
        <w:rPr>
          <w:rFonts w:cs="Arial"/>
          <w:sz w:val="24"/>
          <w:lang w:val="en-US"/>
        </w:rPr>
      </w:pPr>
      <w:proofErr w:type="gramStart"/>
      <w:r w:rsidRPr="00E311EC">
        <w:rPr>
          <w:rFonts w:cs="Arial"/>
          <w:sz w:val="24"/>
          <w:lang w:val="en-US"/>
        </w:rPr>
        <w:t>e-mail</w:t>
      </w:r>
      <w:proofErr w:type="gramEnd"/>
      <w:r w:rsidRPr="00E311EC">
        <w:rPr>
          <w:rFonts w:cs="Arial"/>
          <w:sz w:val="24"/>
          <w:lang w:val="en-US"/>
        </w:rPr>
        <w:t>: your e-mail address @harlow.gov.uk</w:t>
      </w:r>
    </w:p>
    <w:sectPr w:rsidR="00481729" w:rsidRPr="00E311EC"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D0" w:rsidRDefault="004267D0" w:rsidP="00AF31E9">
      <w:pPr>
        <w:pStyle w:val="Footer"/>
      </w:pPr>
      <w:r>
        <w:separator/>
      </w:r>
    </w:p>
  </w:endnote>
  <w:endnote w:type="continuationSeparator" w:id="0">
    <w:p w:rsidR="004267D0" w:rsidRDefault="004267D0"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D0" w:rsidRDefault="004267D0" w:rsidP="00AF31E9">
      <w:pPr>
        <w:pStyle w:val="Footer"/>
      </w:pPr>
      <w:r>
        <w:separator/>
      </w:r>
    </w:p>
  </w:footnote>
  <w:footnote w:type="continuationSeparator" w:id="0">
    <w:p w:rsidR="004267D0" w:rsidRDefault="004267D0"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5070C"/>
    <w:rsid w:val="0007583E"/>
    <w:rsid w:val="00092148"/>
    <w:rsid w:val="00096711"/>
    <w:rsid w:val="000C40FE"/>
    <w:rsid w:val="000E60ED"/>
    <w:rsid w:val="001037F3"/>
    <w:rsid w:val="00112C78"/>
    <w:rsid w:val="00120A3C"/>
    <w:rsid w:val="00125513"/>
    <w:rsid w:val="001412CF"/>
    <w:rsid w:val="00172C71"/>
    <w:rsid w:val="00174B21"/>
    <w:rsid w:val="001A1B3E"/>
    <w:rsid w:val="001D4032"/>
    <w:rsid w:val="00202544"/>
    <w:rsid w:val="00204CF9"/>
    <w:rsid w:val="00223DBE"/>
    <w:rsid w:val="00234A43"/>
    <w:rsid w:val="0025556E"/>
    <w:rsid w:val="00262601"/>
    <w:rsid w:val="00263666"/>
    <w:rsid w:val="00277814"/>
    <w:rsid w:val="002A53FA"/>
    <w:rsid w:val="002B1702"/>
    <w:rsid w:val="002B1C1B"/>
    <w:rsid w:val="002C4861"/>
    <w:rsid w:val="002D327C"/>
    <w:rsid w:val="003121D7"/>
    <w:rsid w:val="003146BC"/>
    <w:rsid w:val="00350E78"/>
    <w:rsid w:val="003520A3"/>
    <w:rsid w:val="00365585"/>
    <w:rsid w:val="003800FB"/>
    <w:rsid w:val="00395EE4"/>
    <w:rsid w:val="003A1163"/>
    <w:rsid w:val="003A2E09"/>
    <w:rsid w:val="003B584D"/>
    <w:rsid w:val="003C0E04"/>
    <w:rsid w:val="003D628D"/>
    <w:rsid w:val="003E1275"/>
    <w:rsid w:val="003E1677"/>
    <w:rsid w:val="003E73DF"/>
    <w:rsid w:val="003F3333"/>
    <w:rsid w:val="00405B16"/>
    <w:rsid w:val="0042650C"/>
    <w:rsid w:val="004267D0"/>
    <w:rsid w:val="004563FE"/>
    <w:rsid w:val="00465E41"/>
    <w:rsid w:val="00474666"/>
    <w:rsid w:val="004777D1"/>
    <w:rsid w:val="00481729"/>
    <w:rsid w:val="004916FC"/>
    <w:rsid w:val="004B57B5"/>
    <w:rsid w:val="004C0074"/>
    <w:rsid w:val="004F4E35"/>
    <w:rsid w:val="00512C91"/>
    <w:rsid w:val="00531228"/>
    <w:rsid w:val="00561276"/>
    <w:rsid w:val="005816EB"/>
    <w:rsid w:val="005A023A"/>
    <w:rsid w:val="005B7AB0"/>
    <w:rsid w:val="005C44C6"/>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D5BE8"/>
    <w:rsid w:val="00706BE3"/>
    <w:rsid w:val="007148AC"/>
    <w:rsid w:val="0073387E"/>
    <w:rsid w:val="00796716"/>
    <w:rsid w:val="007A49C4"/>
    <w:rsid w:val="007C17E5"/>
    <w:rsid w:val="007C7A25"/>
    <w:rsid w:val="007F3F1F"/>
    <w:rsid w:val="00812C1B"/>
    <w:rsid w:val="008408F3"/>
    <w:rsid w:val="0084252E"/>
    <w:rsid w:val="008439C3"/>
    <w:rsid w:val="00844DE6"/>
    <w:rsid w:val="00857289"/>
    <w:rsid w:val="00864AD6"/>
    <w:rsid w:val="008A2590"/>
    <w:rsid w:val="008C339C"/>
    <w:rsid w:val="008C671D"/>
    <w:rsid w:val="008C7A72"/>
    <w:rsid w:val="008D2BFD"/>
    <w:rsid w:val="008D5C87"/>
    <w:rsid w:val="008D657A"/>
    <w:rsid w:val="008E5A2A"/>
    <w:rsid w:val="00905A0D"/>
    <w:rsid w:val="009100B3"/>
    <w:rsid w:val="00932250"/>
    <w:rsid w:val="00956C0E"/>
    <w:rsid w:val="00973E30"/>
    <w:rsid w:val="009A3265"/>
    <w:rsid w:val="009A35D4"/>
    <w:rsid w:val="009A7235"/>
    <w:rsid w:val="009A73C7"/>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67470"/>
    <w:rsid w:val="00B82AC4"/>
    <w:rsid w:val="00B86FAA"/>
    <w:rsid w:val="00B873E5"/>
    <w:rsid w:val="00B9500A"/>
    <w:rsid w:val="00B96BB2"/>
    <w:rsid w:val="00BA1205"/>
    <w:rsid w:val="00BC015C"/>
    <w:rsid w:val="00BC52FB"/>
    <w:rsid w:val="00BF534B"/>
    <w:rsid w:val="00C02360"/>
    <w:rsid w:val="00C37529"/>
    <w:rsid w:val="00C53DD0"/>
    <w:rsid w:val="00C5581C"/>
    <w:rsid w:val="00C62D56"/>
    <w:rsid w:val="00C759C9"/>
    <w:rsid w:val="00C8406E"/>
    <w:rsid w:val="00C93AB6"/>
    <w:rsid w:val="00CA1433"/>
    <w:rsid w:val="00CB2635"/>
    <w:rsid w:val="00CF2E83"/>
    <w:rsid w:val="00D16643"/>
    <w:rsid w:val="00D20A0C"/>
    <w:rsid w:val="00D25958"/>
    <w:rsid w:val="00D45DEB"/>
    <w:rsid w:val="00D62BFB"/>
    <w:rsid w:val="00D758E9"/>
    <w:rsid w:val="00D75DDC"/>
    <w:rsid w:val="00D76E8A"/>
    <w:rsid w:val="00D8103B"/>
    <w:rsid w:val="00D851A1"/>
    <w:rsid w:val="00D94EAE"/>
    <w:rsid w:val="00DA4872"/>
    <w:rsid w:val="00DB26CE"/>
    <w:rsid w:val="00DE2C06"/>
    <w:rsid w:val="00E0088F"/>
    <w:rsid w:val="00E06ADA"/>
    <w:rsid w:val="00E12B0F"/>
    <w:rsid w:val="00E311EC"/>
    <w:rsid w:val="00E557E9"/>
    <w:rsid w:val="00E5629E"/>
    <w:rsid w:val="00E57F4B"/>
    <w:rsid w:val="00E66EC7"/>
    <w:rsid w:val="00E94655"/>
    <w:rsid w:val="00E96FA6"/>
    <w:rsid w:val="00EA76C1"/>
    <w:rsid w:val="00EC12CF"/>
    <w:rsid w:val="00ED2FE7"/>
    <w:rsid w:val="00EF3B3A"/>
    <w:rsid w:val="00F000C7"/>
    <w:rsid w:val="00F04C56"/>
    <w:rsid w:val="00F07109"/>
    <w:rsid w:val="00F329F2"/>
    <w:rsid w:val="00F34AD7"/>
    <w:rsid w:val="00F40B89"/>
    <w:rsid w:val="00F5651A"/>
    <w:rsid w:val="00F62D78"/>
    <w:rsid w:val="00F634E6"/>
    <w:rsid w:val="00F71661"/>
    <w:rsid w:val="00F71677"/>
    <w:rsid w:val="00F847CC"/>
    <w:rsid w:val="00F96A6C"/>
    <w:rsid w:val="00F9731F"/>
    <w:rsid w:val="00FA2B71"/>
    <w:rsid w:val="00FB12D9"/>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746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74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rlow.gov.uk"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ipo.gov.uk" TargetMode="External"/><Relationship Id="rId5" Type="http://schemas.openxmlformats.org/officeDocument/2006/relationships/webSettings" Target="webSettings.xml"/><Relationship Id="rId10" Type="http://schemas.openxmlformats.org/officeDocument/2006/relationships/hyperlink" Target="http://www.nationalarchives.gov.uk/doc/open-government-licence/" TargetMode="External"/><Relationship Id="rId4" Type="http://schemas.openxmlformats.org/officeDocument/2006/relationships/settings" Target="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6599C82B</Template>
  <TotalTime>1</TotalTime>
  <Pages>2</Pages>
  <Words>511</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3520</CharactersWithSpaces>
  <SharedDoc>false</SharedDoc>
  <HLinks>
    <vt:vector size="12" baseType="variant">
      <vt:variant>
        <vt:i4>5898318</vt:i4>
      </vt:variant>
      <vt:variant>
        <vt:i4>3</vt:i4>
      </vt:variant>
      <vt:variant>
        <vt:i4>0</vt:i4>
      </vt:variant>
      <vt:variant>
        <vt:i4>5</vt:i4>
      </vt:variant>
      <vt:variant>
        <vt:lpwstr>http://www.harlow.gov.uk/</vt:lpwstr>
      </vt:variant>
      <vt:variant>
        <vt:lpwstr/>
      </vt: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cp:lastModifiedBy>Simon Pipe</cp:lastModifiedBy>
  <cp:revision>2</cp:revision>
  <cp:lastPrinted>2007-06-05T09:18:00Z</cp:lastPrinted>
  <dcterms:created xsi:type="dcterms:W3CDTF">2017-11-09T08:49:00Z</dcterms:created>
  <dcterms:modified xsi:type="dcterms:W3CDTF">2017-11-09T08:49:00Z</dcterms:modified>
</cp:coreProperties>
</file>