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795E7F">
        <w:trPr>
          <w:trHeight w:val="250"/>
        </w:trPr>
        <w:tc>
          <w:tcPr>
            <w:tcW w:w="5535" w:type="dxa"/>
          </w:tcPr>
          <w:p w:rsidR="006C5616" w:rsidRPr="00795E7F" w:rsidRDefault="00795E7F"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795E7F" w:rsidRDefault="006C5616" w:rsidP="00932250">
            <w:pPr>
              <w:rPr>
                <w:rFonts w:cs="Arial"/>
                <w:sz w:val="24"/>
              </w:rPr>
            </w:pPr>
          </w:p>
        </w:tc>
        <w:tc>
          <w:tcPr>
            <w:tcW w:w="3836" w:type="dxa"/>
            <w:gridSpan w:val="3"/>
            <w:vMerge w:val="restart"/>
          </w:tcPr>
          <w:p w:rsidR="006C5616" w:rsidRPr="00795E7F" w:rsidRDefault="004C0734" w:rsidP="00BA1205">
            <w:pPr>
              <w:pStyle w:val="NormalBold"/>
              <w:rPr>
                <w:rFonts w:cs="Arial"/>
                <w:sz w:val="24"/>
              </w:rPr>
            </w:pPr>
            <w:r>
              <w:rPr>
                <w:rFonts w:cs="Arial"/>
                <w:sz w:val="24"/>
              </w:rPr>
              <w:t>Department name</w:t>
            </w:r>
          </w:p>
        </w:tc>
      </w:tr>
      <w:tr w:rsidR="00F5651A" w:rsidRPr="00795E7F">
        <w:trPr>
          <w:trHeight w:val="250"/>
        </w:trPr>
        <w:tc>
          <w:tcPr>
            <w:tcW w:w="5535" w:type="dxa"/>
          </w:tcPr>
          <w:p w:rsidR="00F5651A" w:rsidRPr="00795E7F" w:rsidRDefault="00F5651A" w:rsidP="0073387E">
            <w:pPr>
              <w:rPr>
                <w:rFonts w:cs="Arial"/>
                <w:sz w:val="24"/>
              </w:rPr>
            </w:pPr>
          </w:p>
        </w:tc>
        <w:tc>
          <w:tcPr>
            <w:tcW w:w="1177" w:type="dxa"/>
            <w:vMerge/>
          </w:tcPr>
          <w:p w:rsidR="00F5651A" w:rsidRPr="00795E7F" w:rsidRDefault="00F5651A" w:rsidP="00932250">
            <w:pPr>
              <w:rPr>
                <w:rFonts w:cs="Arial"/>
                <w:sz w:val="24"/>
              </w:rPr>
            </w:pPr>
          </w:p>
        </w:tc>
        <w:tc>
          <w:tcPr>
            <w:tcW w:w="3836" w:type="dxa"/>
            <w:gridSpan w:val="3"/>
            <w:vMerge/>
          </w:tcPr>
          <w:p w:rsidR="00F5651A" w:rsidRPr="00795E7F" w:rsidRDefault="00F5651A" w:rsidP="00BA1205">
            <w:pPr>
              <w:pStyle w:val="NormalBold"/>
              <w:rPr>
                <w:rFonts w:cs="Arial"/>
                <w:sz w:val="24"/>
              </w:rPr>
            </w:pPr>
          </w:p>
        </w:tc>
      </w:tr>
      <w:tr w:rsidR="001037F3" w:rsidRPr="00795E7F">
        <w:tc>
          <w:tcPr>
            <w:tcW w:w="5535" w:type="dxa"/>
          </w:tcPr>
          <w:p w:rsidR="001037F3" w:rsidRPr="00795E7F" w:rsidRDefault="001037F3" w:rsidP="00C159CF">
            <w:pPr>
              <w:rPr>
                <w:rFonts w:cs="Arial"/>
                <w:sz w:val="24"/>
              </w:rPr>
            </w:pPr>
            <w:r w:rsidRPr="00795E7F">
              <w:rPr>
                <w:rFonts w:cs="Arial"/>
                <w:sz w:val="24"/>
              </w:rPr>
              <w:t>The person(s) name</w:t>
            </w:r>
          </w:p>
        </w:tc>
        <w:tc>
          <w:tcPr>
            <w:tcW w:w="1177" w:type="dxa"/>
          </w:tcPr>
          <w:p w:rsidR="001037F3" w:rsidRPr="00795E7F" w:rsidRDefault="001037F3" w:rsidP="00BA1205">
            <w:pPr>
              <w:rPr>
                <w:rFonts w:cs="Arial"/>
                <w:sz w:val="24"/>
              </w:rPr>
            </w:pPr>
          </w:p>
        </w:tc>
        <w:tc>
          <w:tcPr>
            <w:tcW w:w="3836" w:type="dxa"/>
            <w:gridSpan w:val="3"/>
          </w:tcPr>
          <w:p w:rsidR="001037F3" w:rsidRPr="00795E7F" w:rsidRDefault="001037F3" w:rsidP="00BA1205">
            <w:pPr>
              <w:rPr>
                <w:rFonts w:cs="Arial"/>
                <w:sz w:val="24"/>
              </w:rPr>
            </w:pPr>
            <w:r w:rsidRPr="00795E7F">
              <w:rPr>
                <w:rFonts w:cs="Arial"/>
                <w:sz w:val="24"/>
              </w:rPr>
              <w:t>Harlow Council</w:t>
            </w:r>
          </w:p>
        </w:tc>
      </w:tr>
      <w:tr w:rsidR="001037F3" w:rsidRPr="00795E7F">
        <w:tc>
          <w:tcPr>
            <w:tcW w:w="5535" w:type="dxa"/>
          </w:tcPr>
          <w:p w:rsidR="001037F3" w:rsidRPr="00795E7F" w:rsidRDefault="001037F3" w:rsidP="00C159CF">
            <w:pPr>
              <w:rPr>
                <w:rFonts w:cs="Arial"/>
                <w:sz w:val="24"/>
              </w:rPr>
            </w:pPr>
            <w:r w:rsidRPr="00795E7F">
              <w:rPr>
                <w:rFonts w:cs="Arial"/>
                <w:sz w:val="24"/>
              </w:rPr>
              <w:t>Address Line 1</w:t>
            </w:r>
          </w:p>
        </w:tc>
        <w:tc>
          <w:tcPr>
            <w:tcW w:w="1177" w:type="dxa"/>
          </w:tcPr>
          <w:p w:rsidR="001037F3" w:rsidRPr="00795E7F" w:rsidRDefault="001037F3" w:rsidP="00BA1205">
            <w:pPr>
              <w:rPr>
                <w:rFonts w:cs="Arial"/>
                <w:sz w:val="24"/>
              </w:rPr>
            </w:pPr>
          </w:p>
        </w:tc>
        <w:tc>
          <w:tcPr>
            <w:tcW w:w="3836" w:type="dxa"/>
            <w:gridSpan w:val="3"/>
          </w:tcPr>
          <w:p w:rsidR="001037F3" w:rsidRPr="00795E7F" w:rsidRDefault="001037F3" w:rsidP="00BA1205">
            <w:pPr>
              <w:rPr>
                <w:rFonts w:cs="Arial"/>
                <w:sz w:val="24"/>
              </w:rPr>
            </w:pPr>
            <w:r w:rsidRPr="00795E7F">
              <w:rPr>
                <w:rFonts w:cs="Arial"/>
                <w:sz w:val="24"/>
              </w:rPr>
              <w:t>Civic Centre</w:t>
            </w:r>
          </w:p>
        </w:tc>
      </w:tr>
      <w:tr w:rsidR="001037F3" w:rsidRPr="00795E7F">
        <w:tc>
          <w:tcPr>
            <w:tcW w:w="5535" w:type="dxa"/>
          </w:tcPr>
          <w:p w:rsidR="001037F3" w:rsidRPr="00795E7F" w:rsidRDefault="001037F3" w:rsidP="00C159CF">
            <w:pPr>
              <w:rPr>
                <w:rFonts w:cs="Arial"/>
                <w:sz w:val="24"/>
              </w:rPr>
            </w:pPr>
            <w:r w:rsidRPr="00795E7F">
              <w:rPr>
                <w:rFonts w:cs="Arial"/>
                <w:sz w:val="24"/>
              </w:rPr>
              <w:t>Address Line 2</w:t>
            </w:r>
          </w:p>
        </w:tc>
        <w:tc>
          <w:tcPr>
            <w:tcW w:w="1177" w:type="dxa"/>
          </w:tcPr>
          <w:p w:rsidR="001037F3" w:rsidRPr="00795E7F" w:rsidRDefault="001037F3" w:rsidP="00BA1205">
            <w:pPr>
              <w:rPr>
                <w:rFonts w:cs="Arial"/>
                <w:sz w:val="24"/>
              </w:rPr>
            </w:pPr>
          </w:p>
        </w:tc>
        <w:tc>
          <w:tcPr>
            <w:tcW w:w="3836" w:type="dxa"/>
            <w:gridSpan w:val="3"/>
          </w:tcPr>
          <w:p w:rsidR="001037F3" w:rsidRPr="00795E7F" w:rsidRDefault="001037F3" w:rsidP="00BA1205">
            <w:pPr>
              <w:rPr>
                <w:rFonts w:cs="Arial"/>
                <w:sz w:val="24"/>
              </w:rPr>
            </w:pPr>
            <w:r w:rsidRPr="00795E7F">
              <w:rPr>
                <w:rFonts w:cs="Arial"/>
                <w:sz w:val="24"/>
              </w:rPr>
              <w:t>The Water Gardens</w:t>
            </w:r>
          </w:p>
        </w:tc>
      </w:tr>
      <w:tr w:rsidR="001037F3" w:rsidRPr="00795E7F">
        <w:tc>
          <w:tcPr>
            <w:tcW w:w="5535" w:type="dxa"/>
          </w:tcPr>
          <w:p w:rsidR="001037F3" w:rsidRPr="00795E7F" w:rsidRDefault="001037F3" w:rsidP="00C159CF">
            <w:pPr>
              <w:rPr>
                <w:rFonts w:cs="Arial"/>
                <w:sz w:val="24"/>
              </w:rPr>
            </w:pPr>
            <w:r w:rsidRPr="00795E7F">
              <w:rPr>
                <w:rFonts w:cs="Arial"/>
                <w:sz w:val="24"/>
              </w:rPr>
              <w:t>Address Line 3</w:t>
            </w:r>
          </w:p>
        </w:tc>
        <w:tc>
          <w:tcPr>
            <w:tcW w:w="1177" w:type="dxa"/>
          </w:tcPr>
          <w:p w:rsidR="001037F3" w:rsidRPr="00795E7F" w:rsidRDefault="001037F3" w:rsidP="00BA1205">
            <w:pPr>
              <w:rPr>
                <w:rFonts w:cs="Arial"/>
                <w:sz w:val="24"/>
              </w:rPr>
            </w:pPr>
          </w:p>
        </w:tc>
        <w:tc>
          <w:tcPr>
            <w:tcW w:w="3836" w:type="dxa"/>
            <w:gridSpan w:val="3"/>
          </w:tcPr>
          <w:p w:rsidR="001037F3" w:rsidRPr="00795E7F" w:rsidRDefault="001037F3" w:rsidP="00BA1205">
            <w:pPr>
              <w:rPr>
                <w:rFonts w:cs="Arial"/>
                <w:sz w:val="24"/>
              </w:rPr>
            </w:pPr>
            <w:r w:rsidRPr="00795E7F">
              <w:rPr>
                <w:rFonts w:cs="Arial"/>
                <w:sz w:val="24"/>
              </w:rPr>
              <w:t>Harlow</w:t>
            </w:r>
          </w:p>
        </w:tc>
      </w:tr>
      <w:tr w:rsidR="001037F3" w:rsidRPr="00795E7F">
        <w:tc>
          <w:tcPr>
            <w:tcW w:w="5535" w:type="dxa"/>
          </w:tcPr>
          <w:p w:rsidR="001037F3" w:rsidRPr="00795E7F" w:rsidRDefault="001037F3" w:rsidP="00C159CF">
            <w:pPr>
              <w:rPr>
                <w:rFonts w:cs="Arial"/>
                <w:sz w:val="24"/>
              </w:rPr>
            </w:pPr>
            <w:r w:rsidRPr="00795E7F">
              <w:rPr>
                <w:rFonts w:cs="Arial"/>
                <w:sz w:val="24"/>
              </w:rPr>
              <w:t>Address Line 4</w:t>
            </w:r>
          </w:p>
        </w:tc>
        <w:tc>
          <w:tcPr>
            <w:tcW w:w="1177" w:type="dxa"/>
          </w:tcPr>
          <w:p w:rsidR="001037F3" w:rsidRPr="00795E7F" w:rsidRDefault="001037F3" w:rsidP="00BA1205">
            <w:pPr>
              <w:rPr>
                <w:rFonts w:cs="Arial"/>
                <w:sz w:val="24"/>
              </w:rPr>
            </w:pPr>
          </w:p>
        </w:tc>
        <w:tc>
          <w:tcPr>
            <w:tcW w:w="3836" w:type="dxa"/>
            <w:gridSpan w:val="3"/>
          </w:tcPr>
          <w:p w:rsidR="001037F3" w:rsidRPr="00795E7F" w:rsidRDefault="001037F3" w:rsidP="00BA1205">
            <w:pPr>
              <w:rPr>
                <w:rFonts w:cs="Arial"/>
                <w:sz w:val="24"/>
              </w:rPr>
            </w:pPr>
            <w:r w:rsidRPr="00795E7F">
              <w:rPr>
                <w:rFonts w:cs="Arial"/>
                <w:sz w:val="24"/>
              </w:rPr>
              <w:t>Essex  CM20 1WG</w:t>
            </w:r>
          </w:p>
        </w:tc>
      </w:tr>
      <w:tr w:rsidR="001037F3" w:rsidRPr="00795E7F">
        <w:tc>
          <w:tcPr>
            <w:tcW w:w="5535" w:type="dxa"/>
          </w:tcPr>
          <w:p w:rsidR="001037F3" w:rsidRPr="00795E7F" w:rsidRDefault="001037F3" w:rsidP="00C159CF">
            <w:pPr>
              <w:rPr>
                <w:rFonts w:cs="Arial"/>
                <w:sz w:val="24"/>
              </w:rPr>
            </w:pPr>
            <w:r w:rsidRPr="00795E7F">
              <w:rPr>
                <w:rFonts w:cs="Arial"/>
                <w:sz w:val="24"/>
              </w:rPr>
              <w:t>Address Line 5</w:t>
            </w:r>
          </w:p>
        </w:tc>
        <w:tc>
          <w:tcPr>
            <w:tcW w:w="1177" w:type="dxa"/>
          </w:tcPr>
          <w:p w:rsidR="001037F3" w:rsidRPr="00795E7F" w:rsidRDefault="001037F3" w:rsidP="00BA1205">
            <w:pPr>
              <w:rPr>
                <w:rFonts w:cs="Arial"/>
                <w:sz w:val="24"/>
              </w:rPr>
            </w:pPr>
          </w:p>
        </w:tc>
        <w:tc>
          <w:tcPr>
            <w:tcW w:w="3836" w:type="dxa"/>
            <w:gridSpan w:val="3"/>
          </w:tcPr>
          <w:p w:rsidR="001037F3" w:rsidRPr="00795E7F" w:rsidRDefault="00D75500" w:rsidP="00BA1205">
            <w:pPr>
              <w:rPr>
                <w:rFonts w:cs="Arial"/>
                <w:sz w:val="24"/>
              </w:rPr>
            </w:pPr>
            <w:hyperlink r:id="rId9" w:history="1">
              <w:r w:rsidR="00795E7F" w:rsidRPr="00C23767">
                <w:rPr>
                  <w:rStyle w:val="Hyperlink"/>
                  <w:rFonts w:cs="Arial"/>
                  <w:sz w:val="24"/>
                </w:rPr>
                <w:t>www.harlow.gov.uk</w:t>
              </w:r>
            </w:hyperlink>
            <w:r w:rsidR="00795E7F">
              <w:rPr>
                <w:rFonts w:cs="Arial"/>
                <w:sz w:val="24"/>
              </w:rPr>
              <w:t xml:space="preserve"> </w:t>
            </w:r>
          </w:p>
        </w:tc>
      </w:tr>
      <w:tr w:rsidR="001037F3" w:rsidRPr="00795E7F">
        <w:tc>
          <w:tcPr>
            <w:tcW w:w="5535" w:type="dxa"/>
          </w:tcPr>
          <w:p w:rsidR="001037F3" w:rsidRPr="00795E7F" w:rsidRDefault="001037F3" w:rsidP="00BA1205">
            <w:pPr>
              <w:rPr>
                <w:rFonts w:cs="Arial"/>
                <w:sz w:val="24"/>
              </w:rPr>
            </w:pPr>
          </w:p>
        </w:tc>
        <w:tc>
          <w:tcPr>
            <w:tcW w:w="1177" w:type="dxa"/>
          </w:tcPr>
          <w:p w:rsidR="001037F3" w:rsidRPr="00795E7F" w:rsidRDefault="001037F3" w:rsidP="00BA1205">
            <w:pPr>
              <w:rPr>
                <w:rFonts w:cs="Arial"/>
                <w:sz w:val="24"/>
              </w:rPr>
            </w:pPr>
          </w:p>
        </w:tc>
        <w:tc>
          <w:tcPr>
            <w:tcW w:w="3836" w:type="dxa"/>
            <w:gridSpan w:val="3"/>
          </w:tcPr>
          <w:p w:rsidR="001037F3" w:rsidRPr="00795E7F" w:rsidRDefault="001037F3" w:rsidP="00BA1205">
            <w:pPr>
              <w:rPr>
                <w:rFonts w:cs="Arial"/>
                <w:sz w:val="24"/>
              </w:rPr>
            </w:pPr>
          </w:p>
        </w:tc>
      </w:tr>
      <w:tr w:rsidR="001037F3" w:rsidRPr="00795E7F">
        <w:trPr>
          <w:gridAfter w:val="1"/>
          <w:wAfter w:w="713" w:type="dxa"/>
        </w:trPr>
        <w:tc>
          <w:tcPr>
            <w:tcW w:w="6712" w:type="dxa"/>
            <w:gridSpan w:val="2"/>
          </w:tcPr>
          <w:p w:rsidR="001037F3" w:rsidRPr="00795E7F" w:rsidRDefault="001037F3" w:rsidP="004777D1">
            <w:pPr>
              <w:rPr>
                <w:rFonts w:cs="Arial"/>
                <w:sz w:val="24"/>
              </w:rPr>
            </w:pPr>
          </w:p>
        </w:tc>
        <w:tc>
          <w:tcPr>
            <w:tcW w:w="1310" w:type="dxa"/>
          </w:tcPr>
          <w:p w:rsidR="001037F3" w:rsidRPr="00795E7F" w:rsidRDefault="001037F3" w:rsidP="004777D1">
            <w:pPr>
              <w:rPr>
                <w:rFonts w:cs="Arial"/>
                <w:sz w:val="24"/>
              </w:rPr>
            </w:pPr>
            <w:r w:rsidRPr="00795E7F">
              <w:rPr>
                <w:rFonts w:cs="Arial"/>
                <w:sz w:val="24"/>
              </w:rPr>
              <w:t>Our Ref:</w:t>
            </w:r>
          </w:p>
        </w:tc>
        <w:tc>
          <w:tcPr>
            <w:tcW w:w="1813" w:type="dxa"/>
          </w:tcPr>
          <w:p w:rsidR="001037F3" w:rsidRPr="00795E7F" w:rsidRDefault="001037F3" w:rsidP="004777D1">
            <w:pPr>
              <w:rPr>
                <w:rFonts w:cs="Arial"/>
                <w:sz w:val="24"/>
              </w:rPr>
            </w:pPr>
          </w:p>
        </w:tc>
      </w:tr>
      <w:tr w:rsidR="001037F3" w:rsidRPr="00795E7F">
        <w:trPr>
          <w:gridAfter w:val="1"/>
          <w:wAfter w:w="713" w:type="dxa"/>
        </w:trPr>
        <w:tc>
          <w:tcPr>
            <w:tcW w:w="6712" w:type="dxa"/>
            <w:gridSpan w:val="2"/>
          </w:tcPr>
          <w:p w:rsidR="001037F3" w:rsidRPr="00795E7F" w:rsidRDefault="001037F3" w:rsidP="004777D1">
            <w:pPr>
              <w:rPr>
                <w:rFonts w:cs="Arial"/>
                <w:sz w:val="24"/>
              </w:rPr>
            </w:pPr>
          </w:p>
        </w:tc>
        <w:tc>
          <w:tcPr>
            <w:tcW w:w="1310" w:type="dxa"/>
          </w:tcPr>
          <w:p w:rsidR="001037F3" w:rsidRPr="00795E7F" w:rsidRDefault="001037F3" w:rsidP="004777D1">
            <w:pPr>
              <w:rPr>
                <w:rFonts w:cs="Arial"/>
                <w:sz w:val="24"/>
              </w:rPr>
            </w:pPr>
            <w:r w:rsidRPr="00795E7F">
              <w:rPr>
                <w:rFonts w:cs="Arial"/>
                <w:sz w:val="24"/>
              </w:rPr>
              <w:t>Your Ref:</w:t>
            </w:r>
          </w:p>
        </w:tc>
        <w:tc>
          <w:tcPr>
            <w:tcW w:w="1813" w:type="dxa"/>
          </w:tcPr>
          <w:p w:rsidR="001037F3" w:rsidRPr="00795E7F" w:rsidRDefault="001037F3" w:rsidP="004777D1">
            <w:pPr>
              <w:rPr>
                <w:rFonts w:cs="Arial"/>
                <w:sz w:val="24"/>
              </w:rPr>
            </w:pPr>
          </w:p>
        </w:tc>
      </w:tr>
      <w:tr w:rsidR="001037F3" w:rsidRPr="00795E7F">
        <w:trPr>
          <w:gridAfter w:val="1"/>
          <w:wAfter w:w="713" w:type="dxa"/>
        </w:trPr>
        <w:tc>
          <w:tcPr>
            <w:tcW w:w="6712" w:type="dxa"/>
            <w:gridSpan w:val="2"/>
          </w:tcPr>
          <w:p w:rsidR="001037F3" w:rsidRPr="00795E7F" w:rsidRDefault="001037F3" w:rsidP="004777D1">
            <w:pPr>
              <w:rPr>
                <w:rFonts w:cs="Arial"/>
                <w:sz w:val="24"/>
              </w:rPr>
            </w:pPr>
          </w:p>
        </w:tc>
        <w:tc>
          <w:tcPr>
            <w:tcW w:w="1310" w:type="dxa"/>
          </w:tcPr>
          <w:p w:rsidR="001037F3" w:rsidRPr="00795E7F" w:rsidRDefault="001037F3" w:rsidP="004777D1">
            <w:pPr>
              <w:rPr>
                <w:rFonts w:cs="Arial"/>
                <w:sz w:val="24"/>
              </w:rPr>
            </w:pPr>
            <w:r w:rsidRPr="00795E7F">
              <w:rPr>
                <w:rFonts w:cs="Arial"/>
                <w:sz w:val="24"/>
              </w:rPr>
              <w:t>Date:</w:t>
            </w:r>
          </w:p>
        </w:tc>
        <w:tc>
          <w:tcPr>
            <w:tcW w:w="1813" w:type="dxa"/>
          </w:tcPr>
          <w:p w:rsidR="001037F3" w:rsidRPr="00795E7F" w:rsidRDefault="001037F3" w:rsidP="004777D1">
            <w:pPr>
              <w:rPr>
                <w:rFonts w:cs="Arial"/>
                <w:sz w:val="24"/>
              </w:rPr>
            </w:pPr>
          </w:p>
        </w:tc>
      </w:tr>
    </w:tbl>
    <w:p w:rsidR="00481729" w:rsidRPr="00795E7F" w:rsidRDefault="00481729" w:rsidP="00E94655">
      <w:pPr>
        <w:rPr>
          <w:rFonts w:cs="Arial"/>
          <w:sz w:val="24"/>
        </w:rPr>
      </w:pPr>
    </w:p>
    <w:p w:rsidR="00092148" w:rsidRPr="00795E7F" w:rsidRDefault="00092148" w:rsidP="00092148">
      <w:pPr>
        <w:pStyle w:val="Body"/>
        <w:spacing w:after="0"/>
        <w:jc w:val="left"/>
        <w:rPr>
          <w:rFonts w:ascii="Arial" w:hAnsi="Arial" w:cs="Arial"/>
          <w:b/>
          <w:bCs w:val="0"/>
        </w:rPr>
      </w:pPr>
      <w:r w:rsidRPr="00795E7F">
        <w:rPr>
          <w:rFonts w:ascii="Arial" w:hAnsi="Arial" w:cs="Arial"/>
          <w:b/>
          <w:bCs w:val="0"/>
        </w:rPr>
        <w:t xml:space="preserve">Re: </w:t>
      </w:r>
      <w:bookmarkStart w:id="0" w:name="Request_Type"/>
      <w:bookmarkEnd w:id="0"/>
      <w:r w:rsidRPr="00795E7F">
        <w:rPr>
          <w:rFonts w:ascii="Arial" w:hAnsi="Arial" w:cs="Arial"/>
          <w:b/>
          <w:bCs w:val="0"/>
        </w:rPr>
        <w:t>Request for Information - Reference Number ******- Please quote this reference number if contacting the Council in relation to this matter.</w:t>
      </w:r>
    </w:p>
    <w:p w:rsidR="00092148" w:rsidRPr="00795E7F" w:rsidRDefault="00092148" w:rsidP="00092148">
      <w:pPr>
        <w:rPr>
          <w:rFonts w:cs="Arial"/>
          <w:sz w:val="24"/>
        </w:rPr>
      </w:pPr>
    </w:p>
    <w:p w:rsidR="00092148" w:rsidRPr="00795E7F" w:rsidRDefault="00092148" w:rsidP="00481729">
      <w:pPr>
        <w:rPr>
          <w:rFonts w:cs="Arial"/>
          <w:sz w:val="24"/>
        </w:rPr>
      </w:pPr>
    </w:p>
    <w:p w:rsidR="00481729" w:rsidRPr="00795E7F" w:rsidRDefault="00844DE6" w:rsidP="009A35D4">
      <w:pPr>
        <w:rPr>
          <w:rFonts w:cs="Arial"/>
          <w:sz w:val="24"/>
        </w:rPr>
      </w:pPr>
      <w:r w:rsidRPr="00795E7F">
        <w:rPr>
          <w:rFonts w:cs="Arial"/>
          <w:sz w:val="24"/>
        </w:rPr>
        <w:t xml:space="preserve">Dear </w:t>
      </w:r>
    </w:p>
    <w:p w:rsidR="00092148" w:rsidRPr="00795E7F" w:rsidRDefault="00092148" w:rsidP="009A35D4">
      <w:pPr>
        <w:rPr>
          <w:rFonts w:cs="Arial"/>
          <w:sz w:val="24"/>
        </w:rPr>
      </w:pPr>
    </w:p>
    <w:p w:rsidR="00092148" w:rsidRPr="00795E7F" w:rsidRDefault="00092148" w:rsidP="009A35D4">
      <w:pPr>
        <w:rPr>
          <w:rFonts w:cs="Arial"/>
          <w:sz w:val="24"/>
        </w:rPr>
      </w:pPr>
      <w:r w:rsidRPr="00795E7F">
        <w:rPr>
          <w:rFonts w:cs="Arial"/>
          <w:sz w:val="24"/>
        </w:rPr>
        <w:t>Thank you for your request for information, which was received on the</w:t>
      </w:r>
      <w:r w:rsidR="007E291E" w:rsidRPr="00795E7F">
        <w:rPr>
          <w:rFonts w:cs="Arial"/>
          <w:sz w:val="24"/>
        </w:rPr>
        <w:t xml:space="preserve"> [insert date].  Your request has been considered under the Freedom of Information Act 2000.</w:t>
      </w:r>
    </w:p>
    <w:p w:rsidR="001037F3" w:rsidRPr="00795E7F" w:rsidRDefault="001037F3" w:rsidP="009A35D4">
      <w:pPr>
        <w:rPr>
          <w:rFonts w:cs="Arial"/>
          <w:sz w:val="24"/>
        </w:rPr>
      </w:pPr>
    </w:p>
    <w:p w:rsidR="001C1C8D" w:rsidRPr="00795E7F" w:rsidRDefault="001C1C8D">
      <w:pPr>
        <w:pStyle w:val="Body"/>
        <w:spacing w:after="0"/>
        <w:jc w:val="left"/>
        <w:rPr>
          <w:rFonts w:ascii="Arial" w:hAnsi="Arial" w:cs="Arial"/>
          <w:b/>
        </w:rPr>
      </w:pPr>
      <w:r w:rsidRPr="00795E7F">
        <w:rPr>
          <w:rFonts w:ascii="Arial" w:hAnsi="Arial" w:cs="Arial"/>
          <w:b/>
        </w:rPr>
        <w:t>Request</w:t>
      </w:r>
    </w:p>
    <w:p w:rsidR="001C1C8D" w:rsidRPr="00795E7F" w:rsidRDefault="001C1C8D">
      <w:pPr>
        <w:pStyle w:val="Body"/>
        <w:spacing w:after="0"/>
        <w:jc w:val="left"/>
        <w:rPr>
          <w:rFonts w:ascii="Arial" w:hAnsi="Arial" w:cs="Arial"/>
        </w:rPr>
      </w:pPr>
    </w:p>
    <w:p w:rsidR="00D93AE0" w:rsidRPr="00795E7F" w:rsidRDefault="00D93AE0" w:rsidP="00D93AE0">
      <w:pPr>
        <w:pStyle w:val="Body"/>
        <w:spacing w:after="0"/>
        <w:jc w:val="left"/>
        <w:rPr>
          <w:rFonts w:ascii="Arial" w:hAnsi="Arial" w:cs="Arial"/>
        </w:rPr>
      </w:pPr>
      <w:r w:rsidRPr="00795E7F">
        <w:rPr>
          <w:rFonts w:ascii="Arial" w:hAnsi="Arial" w:cs="Arial"/>
        </w:rPr>
        <w:t>[</w:t>
      </w:r>
      <w:proofErr w:type="gramStart"/>
      <w:r w:rsidRPr="00795E7F">
        <w:rPr>
          <w:rFonts w:ascii="Arial" w:hAnsi="Arial" w:cs="Arial"/>
        </w:rPr>
        <w:t>insert</w:t>
      </w:r>
      <w:proofErr w:type="gramEnd"/>
      <w:r w:rsidRPr="00795E7F">
        <w:rPr>
          <w:rFonts w:ascii="Arial" w:hAnsi="Arial" w:cs="Arial"/>
        </w:rPr>
        <w:t xml:space="preserve"> requested information]</w:t>
      </w:r>
    </w:p>
    <w:p w:rsidR="001C1C8D" w:rsidRPr="00795E7F" w:rsidRDefault="001C1C8D">
      <w:pPr>
        <w:pStyle w:val="Body"/>
        <w:spacing w:after="0"/>
        <w:jc w:val="left"/>
        <w:rPr>
          <w:rFonts w:ascii="Arial" w:hAnsi="Arial" w:cs="Arial"/>
        </w:rPr>
      </w:pPr>
    </w:p>
    <w:p w:rsidR="001C1C8D" w:rsidRPr="00795E7F" w:rsidRDefault="001C1C8D">
      <w:pPr>
        <w:pStyle w:val="Body"/>
        <w:spacing w:after="0"/>
        <w:jc w:val="left"/>
        <w:rPr>
          <w:rFonts w:ascii="Arial" w:hAnsi="Arial" w:cs="Arial"/>
        </w:rPr>
      </w:pPr>
    </w:p>
    <w:p w:rsidR="001C1C8D" w:rsidRPr="00795E7F" w:rsidRDefault="001C1C8D">
      <w:pPr>
        <w:pStyle w:val="Body"/>
        <w:spacing w:after="0"/>
        <w:jc w:val="left"/>
        <w:rPr>
          <w:rFonts w:ascii="Arial" w:hAnsi="Arial" w:cs="Arial"/>
          <w:b/>
        </w:rPr>
      </w:pPr>
      <w:r w:rsidRPr="00795E7F">
        <w:rPr>
          <w:rFonts w:ascii="Arial" w:hAnsi="Arial" w:cs="Arial"/>
          <w:b/>
        </w:rPr>
        <w:t>Response</w:t>
      </w:r>
    </w:p>
    <w:p w:rsidR="001C1C8D" w:rsidRPr="00795E7F" w:rsidRDefault="001C1C8D" w:rsidP="009A35D4">
      <w:pPr>
        <w:pStyle w:val="Body"/>
        <w:spacing w:after="0"/>
        <w:jc w:val="left"/>
        <w:rPr>
          <w:rFonts w:ascii="Arial" w:hAnsi="Arial" w:cs="Arial"/>
        </w:rPr>
      </w:pPr>
    </w:p>
    <w:p w:rsidR="009A35D4" w:rsidRPr="00795E7F" w:rsidRDefault="009A35D4" w:rsidP="009A35D4">
      <w:pPr>
        <w:pStyle w:val="Body"/>
        <w:spacing w:after="0"/>
        <w:jc w:val="left"/>
        <w:rPr>
          <w:rFonts w:ascii="Arial" w:hAnsi="Arial" w:cs="Arial"/>
        </w:rPr>
      </w:pPr>
      <w:r w:rsidRPr="00795E7F">
        <w:rPr>
          <w:rFonts w:ascii="Arial" w:hAnsi="Arial" w:cs="Arial"/>
        </w:rPr>
        <w:t>Harlow Council does not hold the information you have requested.</w:t>
      </w:r>
    </w:p>
    <w:p w:rsidR="00AD56A1" w:rsidRPr="00795E7F" w:rsidRDefault="00AD56A1" w:rsidP="009A35D4">
      <w:pPr>
        <w:pStyle w:val="Body"/>
        <w:spacing w:after="0"/>
        <w:jc w:val="left"/>
        <w:rPr>
          <w:rFonts w:ascii="Arial" w:hAnsi="Arial" w:cs="Arial"/>
        </w:rPr>
      </w:pPr>
    </w:p>
    <w:p w:rsidR="00092148" w:rsidRPr="00795E7F" w:rsidRDefault="00092148" w:rsidP="009A35D4">
      <w:pPr>
        <w:pStyle w:val="Body"/>
        <w:spacing w:after="0"/>
        <w:jc w:val="left"/>
        <w:rPr>
          <w:rFonts w:ascii="Arial" w:hAnsi="Arial" w:cs="Arial"/>
        </w:rPr>
      </w:pPr>
      <w:r w:rsidRPr="00795E7F">
        <w:rPr>
          <w:rFonts w:ascii="Arial" w:hAnsi="Arial" w:cs="Arial"/>
        </w:rPr>
        <w:t>Contact me again if you require any further assistance on this matter and I will do my best to provide relevant help and advice.</w:t>
      </w:r>
    </w:p>
    <w:p w:rsidR="00092148" w:rsidRPr="00795E7F" w:rsidRDefault="00092148" w:rsidP="009A35D4">
      <w:pPr>
        <w:pStyle w:val="Body"/>
        <w:spacing w:after="0"/>
        <w:jc w:val="left"/>
        <w:rPr>
          <w:rFonts w:ascii="Arial" w:hAnsi="Arial" w:cs="Arial"/>
        </w:rPr>
      </w:pPr>
    </w:p>
    <w:p w:rsidR="000D0FAB" w:rsidRPr="00795E7F" w:rsidRDefault="000D0FAB" w:rsidP="000D0FAB">
      <w:pPr>
        <w:pStyle w:val="Body"/>
        <w:spacing w:after="0"/>
        <w:jc w:val="left"/>
        <w:rPr>
          <w:rFonts w:ascii="Arial" w:hAnsi="Arial" w:cs="Arial"/>
        </w:rPr>
      </w:pPr>
      <w:r w:rsidRPr="00795E7F">
        <w:rPr>
          <w:rFonts w:ascii="Arial" w:hAnsi="Arial" w:cs="Arial"/>
        </w:rPr>
        <w:t xml:space="preserve">If you are dissatisfied with the response you have received and wish to request a review of our decision or make a complaint about how your request has been handled you should write to Contact Harlow at the above address or complete the on-line complaint form that can be found at </w:t>
      </w:r>
      <w:hyperlink r:id="rId10" w:history="1">
        <w:r w:rsidRPr="00795E7F">
          <w:rPr>
            <w:rStyle w:val="Hyperlink"/>
            <w:rFonts w:ascii="Arial" w:hAnsi="Arial" w:cs="Arial"/>
          </w:rPr>
          <w:t>www.harlow.gov.uk</w:t>
        </w:r>
      </w:hyperlink>
      <w:r w:rsidRPr="00795E7F">
        <w:rPr>
          <w:rFonts w:ascii="Arial" w:hAnsi="Arial" w:cs="Arial"/>
        </w:rPr>
        <w:t>.  Your request for an internal review should be submitted to us within 40 working days of receipt by you of this response.  Any such request received after this time will only be considered at the discretion of Harlow Council.</w:t>
      </w:r>
    </w:p>
    <w:p w:rsidR="000D0FAB" w:rsidRPr="00795E7F" w:rsidRDefault="000D0FAB" w:rsidP="000D0FAB">
      <w:pPr>
        <w:pStyle w:val="Body"/>
        <w:spacing w:after="0"/>
        <w:jc w:val="left"/>
        <w:rPr>
          <w:rFonts w:ascii="Arial" w:hAnsi="Arial" w:cs="Arial"/>
        </w:rPr>
      </w:pPr>
    </w:p>
    <w:p w:rsidR="001C1C8D" w:rsidRPr="00795E7F" w:rsidRDefault="001C1C8D" w:rsidP="001C1C8D">
      <w:pPr>
        <w:pStyle w:val="Body"/>
        <w:spacing w:after="0"/>
        <w:jc w:val="left"/>
        <w:rPr>
          <w:rFonts w:ascii="Arial" w:hAnsi="Arial" w:cs="Arial"/>
        </w:rPr>
      </w:pPr>
      <w:r w:rsidRPr="00795E7F">
        <w:rPr>
          <w:rFonts w:ascii="Arial" w:hAnsi="Arial" w:cs="Arial"/>
        </w:rPr>
        <w:t xml:space="preserve">If having exhausted the review process you are not content that your request or review has been dealt with correctly, you have a further right of appeal to the Information Commissioner for a decision by writing to the Information Commissioner’s Office, </w:t>
      </w:r>
      <w:r w:rsidR="00BE032B" w:rsidRPr="00795E7F">
        <w:rPr>
          <w:rFonts w:ascii="Arial" w:hAnsi="Arial" w:cs="Arial"/>
        </w:rPr>
        <w:t>Wycliffe</w:t>
      </w:r>
      <w:r w:rsidRPr="00795E7F">
        <w:rPr>
          <w:rFonts w:ascii="Arial" w:hAnsi="Arial" w:cs="Arial"/>
        </w:rPr>
        <w:t xml:space="preserve"> House, Water Lane, </w:t>
      </w:r>
      <w:proofErr w:type="spellStart"/>
      <w:r w:rsidRPr="00795E7F">
        <w:rPr>
          <w:rFonts w:ascii="Arial" w:hAnsi="Arial" w:cs="Arial"/>
        </w:rPr>
        <w:t>Wilmslow</w:t>
      </w:r>
      <w:proofErr w:type="spellEnd"/>
      <w:r w:rsidRPr="00795E7F">
        <w:rPr>
          <w:rFonts w:ascii="Arial" w:hAnsi="Arial" w:cs="Arial"/>
        </w:rPr>
        <w:t>, Cheshire, SK9 5AF.</w:t>
      </w:r>
    </w:p>
    <w:p w:rsidR="000D0FAB" w:rsidRPr="00795E7F" w:rsidRDefault="000D0FAB" w:rsidP="000D0FAB">
      <w:pPr>
        <w:pStyle w:val="Body"/>
        <w:spacing w:after="0"/>
        <w:jc w:val="left"/>
        <w:rPr>
          <w:rFonts w:ascii="Arial" w:hAnsi="Arial" w:cs="Arial"/>
        </w:rPr>
      </w:pPr>
    </w:p>
    <w:p w:rsidR="00092148" w:rsidRPr="00795E7F" w:rsidRDefault="00092148" w:rsidP="009A35D4">
      <w:pPr>
        <w:pStyle w:val="Body"/>
        <w:spacing w:after="0"/>
        <w:jc w:val="left"/>
        <w:rPr>
          <w:rFonts w:ascii="Arial" w:hAnsi="Arial" w:cs="Arial"/>
        </w:rPr>
      </w:pPr>
      <w:r w:rsidRPr="00795E7F">
        <w:rPr>
          <w:rFonts w:ascii="Arial" w:hAnsi="Arial" w:cs="Arial"/>
        </w:rPr>
        <w:t>Yours sincerely,</w:t>
      </w:r>
      <w:bookmarkStart w:id="1" w:name="_GoBack"/>
      <w:bookmarkEnd w:id="1"/>
    </w:p>
    <w:p w:rsidR="00092148" w:rsidRPr="00795E7F" w:rsidRDefault="00092148" w:rsidP="003800FB">
      <w:pPr>
        <w:rPr>
          <w:rFonts w:cs="Arial"/>
          <w:sz w:val="24"/>
        </w:rPr>
      </w:pPr>
    </w:p>
    <w:p w:rsidR="00932250" w:rsidRPr="00795E7F" w:rsidRDefault="00F34AD7" w:rsidP="00932250">
      <w:pPr>
        <w:rPr>
          <w:rFonts w:cs="Arial"/>
          <w:sz w:val="24"/>
        </w:rPr>
      </w:pPr>
      <w:r w:rsidRPr="00795E7F">
        <w:rPr>
          <w:rFonts w:cs="Arial"/>
          <w:sz w:val="24"/>
        </w:rPr>
        <w:t xml:space="preserve"> </w:t>
      </w:r>
    </w:p>
    <w:p w:rsidR="00932250" w:rsidRPr="00795E7F" w:rsidRDefault="00932250" w:rsidP="00932250">
      <w:pPr>
        <w:rPr>
          <w:rFonts w:cs="Arial"/>
          <w:sz w:val="24"/>
        </w:rPr>
      </w:pPr>
    </w:p>
    <w:p w:rsidR="00932250" w:rsidRPr="00795E7F" w:rsidRDefault="00932250" w:rsidP="00932250">
      <w:pPr>
        <w:rPr>
          <w:rFonts w:cs="Arial"/>
          <w:sz w:val="24"/>
        </w:rPr>
      </w:pPr>
    </w:p>
    <w:p w:rsidR="00932250" w:rsidRPr="00795E7F" w:rsidRDefault="00932250" w:rsidP="00932250">
      <w:pPr>
        <w:rPr>
          <w:rFonts w:cs="Arial"/>
          <w:sz w:val="24"/>
        </w:rPr>
      </w:pPr>
    </w:p>
    <w:p w:rsidR="00172C71" w:rsidRPr="00795E7F" w:rsidRDefault="00172C71" w:rsidP="00172C71">
      <w:pPr>
        <w:rPr>
          <w:rFonts w:cs="Arial"/>
          <w:b/>
          <w:sz w:val="24"/>
        </w:rPr>
      </w:pPr>
      <w:r w:rsidRPr="00795E7F">
        <w:rPr>
          <w:rFonts w:cs="Arial"/>
          <w:b/>
          <w:sz w:val="24"/>
        </w:rPr>
        <w:t>Officer Name</w:t>
      </w:r>
    </w:p>
    <w:p w:rsidR="00172C71" w:rsidRPr="00795E7F" w:rsidRDefault="00172C71" w:rsidP="00172C71">
      <w:pPr>
        <w:rPr>
          <w:rFonts w:cs="Arial"/>
          <w:sz w:val="24"/>
          <w:lang w:val="en-US"/>
        </w:rPr>
      </w:pPr>
      <w:r w:rsidRPr="00795E7F">
        <w:rPr>
          <w:rFonts w:cs="Arial"/>
          <w:sz w:val="24"/>
          <w:lang w:val="en-US"/>
        </w:rPr>
        <w:t>Officer Title</w:t>
      </w:r>
    </w:p>
    <w:p w:rsidR="00172C71" w:rsidRPr="00795E7F" w:rsidRDefault="00172C71" w:rsidP="00172C71">
      <w:pPr>
        <w:rPr>
          <w:rFonts w:cs="Arial"/>
          <w:sz w:val="24"/>
          <w:lang w:val="en-US"/>
        </w:rPr>
      </w:pPr>
      <w:r w:rsidRPr="00795E7F">
        <w:rPr>
          <w:rFonts w:cs="Arial"/>
          <w:sz w:val="24"/>
          <w:lang w:val="en-US"/>
        </w:rPr>
        <w:t>Tel: 01279 446</w:t>
      </w:r>
      <w:r w:rsidRPr="00795E7F">
        <w:rPr>
          <w:rFonts w:cs="Arial"/>
          <w:sz w:val="24"/>
          <w:lang w:val="en-US"/>
        </w:rPr>
        <w:tab/>
        <w:t>Fax: 01279 446</w:t>
      </w:r>
    </w:p>
    <w:p w:rsidR="00481729" w:rsidRPr="00795E7F" w:rsidRDefault="00172C71" w:rsidP="00932250">
      <w:pPr>
        <w:rPr>
          <w:rFonts w:cs="Arial"/>
          <w:sz w:val="24"/>
          <w:lang w:val="en-US"/>
        </w:rPr>
      </w:pPr>
      <w:proofErr w:type="gramStart"/>
      <w:r w:rsidRPr="00795E7F">
        <w:rPr>
          <w:rFonts w:cs="Arial"/>
          <w:sz w:val="24"/>
          <w:lang w:val="en-US"/>
        </w:rPr>
        <w:t>e-mail</w:t>
      </w:r>
      <w:proofErr w:type="gramEnd"/>
      <w:r w:rsidRPr="00795E7F">
        <w:rPr>
          <w:rFonts w:cs="Arial"/>
          <w:sz w:val="24"/>
          <w:lang w:val="en-US"/>
        </w:rPr>
        <w:t>: your e-mail address @harlow.gov.uk</w:t>
      </w:r>
    </w:p>
    <w:sectPr w:rsidR="00481729" w:rsidRPr="00795E7F"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12" w:rsidRDefault="00B45E12" w:rsidP="00AF31E9">
      <w:pPr>
        <w:pStyle w:val="Footer"/>
      </w:pPr>
      <w:r>
        <w:separator/>
      </w:r>
    </w:p>
  </w:endnote>
  <w:endnote w:type="continuationSeparator" w:id="0">
    <w:p w:rsidR="00B45E12" w:rsidRDefault="00B45E12"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12" w:rsidRDefault="00B45E12" w:rsidP="00AF31E9">
      <w:pPr>
        <w:pStyle w:val="Footer"/>
      </w:pPr>
      <w:r>
        <w:separator/>
      </w:r>
    </w:p>
  </w:footnote>
  <w:footnote w:type="continuationSeparator" w:id="0">
    <w:p w:rsidR="00B45E12" w:rsidRDefault="00B45E12" w:rsidP="00AF31E9">
      <w:pPr>
        <w:pStyle w:val="Foo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5176E"/>
    <w:rsid w:val="0007583E"/>
    <w:rsid w:val="00092148"/>
    <w:rsid w:val="00096711"/>
    <w:rsid w:val="000D0FAB"/>
    <w:rsid w:val="000E60ED"/>
    <w:rsid w:val="001037F3"/>
    <w:rsid w:val="00120A3C"/>
    <w:rsid w:val="00125513"/>
    <w:rsid w:val="00172C71"/>
    <w:rsid w:val="00174B21"/>
    <w:rsid w:val="001A1B3E"/>
    <w:rsid w:val="001C1C8D"/>
    <w:rsid w:val="001D4032"/>
    <w:rsid w:val="00202544"/>
    <w:rsid w:val="00204CF9"/>
    <w:rsid w:val="00234A43"/>
    <w:rsid w:val="0025556E"/>
    <w:rsid w:val="00262601"/>
    <w:rsid w:val="00263666"/>
    <w:rsid w:val="00277814"/>
    <w:rsid w:val="002B1702"/>
    <w:rsid w:val="002B1C1B"/>
    <w:rsid w:val="002C4861"/>
    <w:rsid w:val="002D327C"/>
    <w:rsid w:val="003121D7"/>
    <w:rsid w:val="00350E78"/>
    <w:rsid w:val="003520A3"/>
    <w:rsid w:val="00365585"/>
    <w:rsid w:val="003800FB"/>
    <w:rsid w:val="00395EE4"/>
    <w:rsid w:val="003A1163"/>
    <w:rsid w:val="003A2E09"/>
    <w:rsid w:val="003B584D"/>
    <w:rsid w:val="003C0E04"/>
    <w:rsid w:val="003E1275"/>
    <w:rsid w:val="003E1677"/>
    <w:rsid w:val="003E73DF"/>
    <w:rsid w:val="0042650C"/>
    <w:rsid w:val="0043209A"/>
    <w:rsid w:val="004563FE"/>
    <w:rsid w:val="00465E41"/>
    <w:rsid w:val="004777D1"/>
    <w:rsid w:val="00481729"/>
    <w:rsid w:val="004B57B5"/>
    <w:rsid w:val="004C0074"/>
    <w:rsid w:val="004C0734"/>
    <w:rsid w:val="00512C91"/>
    <w:rsid w:val="00531228"/>
    <w:rsid w:val="005816EB"/>
    <w:rsid w:val="005B7AB0"/>
    <w:rsid w:val="005F4460"/>
    <w:rsid w:val="006032A9"/>
    <w:rsid w:val="0060351A"/>
    <w:rsid w:val="0060434D"/>
    <w:rsid w:val="00605AE3"/>
    <w:rsid w:val="006111A6"/>
    <w:rsid w:val="006132D1"/>
    <w:rsid w:val="00650AB8"/>
    <w:rsid w:val="00661689"/>
    <w:rsid w:val="0066343B"/>
    <w:rsid w:val="00664291"/>
    <w:rsid w:val="00681E71"/>
    <w:rsid w:val="006A7DEB"/>
    <w:rsid w:val="006C03DF"/>
    <w:rsid w:val="006C2D21"/>
    <w:rsid w:val="006C5616"/>
    <w:rsid w:val="00706BE3"/>
    <w:rsid w:val="007148AC"/>
    <w:rsid w:val="0073387E"/>
    <w:rsid w:val="00791278"/>
    <w:rsid w:val="00795E7F"/>
    <w:rsid w:val="00796716"/>
    <w:rsid w:val="007A49C4"/>
    <w:rsid w:val="007C17E5"/>
    <w:rsid w:val="007C7A25"/>
    <w:rsid w:val="007D5533"/>
    <w:rsid w:val="007E291E"/>
    <w:rsid w:val="00812C1B"/>
    <w:rsid w:val="008408F3"/>
    <w:rsid w:val="0084252E"/>
    <w:rsid w:val="008439C3"/>
    <w:rsid w:val="00844DE6"/>
    <w:rsid w:val="00857289"/>
    <w:rsid w:val="008A2590"/>
    <w:rsid w:val="008C339C"/>
    <w:rsid w:val="008C671D"/>
    <w:rsid w:val="008C7A72"/>
    <w:rsid w:val="008D0BF3"/>
    <w:rsid w:val="008D2BFD"/>
    <w:rsid w:val="008D5C87"/>
    <w:rsid w:val="008D657A"/>
    <w:rsid w:val="008E5A2A"/>
    <w:rsid w:val="009100B3"/>
    <w:rsid w:val="00932250"/>
    <w:rsid w:val="00956C0E"/>
    <w:rsid w:val="00973E30"/>
    <w:rsid w:val="009A3265"/>
    <w:rsid w:val="009A35D4"/>
    <w:rsid w:val="009A7235"/>
    <w:rsid w:val="009C0660"/>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7614"/>
    <w:rsid w:val="00AF31E9"/>
    <w:rsid w:val="00AF3B19"/>
    <w:rsid w:val="00B014D4"/>
    <w:rsid w:val="00B038F0"/>
    <w:rsid w:val="00B05CCC"/>
    <w:rsid w:val="00B11648"/>
    <w:rsid w:val="00B4485F"/>
    <w:rsid w:val="00B45E12"/>
    <w:rsid w:val="00B51983"/>
    <w:rsid w:val="00B82AC4"/>
    <w:rsid w:val="00B86FAA"/>
    <w:rsid w:val="00B9500A"/>
    <w:rsid w:val="00B96BB2"/>
    <w:rsid w:val="00BA1205"/>
    <w:rsid w:val="00BC015C"/>
    <w:rsid w:val="00BE032B"/>
    <w:rsid w:val="00BF534B"/>
    <w:rsid w:val="00C02360"/>
    <w:rsid w:val="00C159CF"/>
    <w:rsid w:val="00C37529"/>
    <w:rsid w:val="00C53DD0"/>
    <w:rsid w:val="00C5581C"/>
    <w:rsid w:val="00C759C9"/>
    <w:rsid w:val="00C8406E"/>
    <w:rsid w:val="00C93AB6"/>
    <w:rsid w:val="00CA1433"/>
    <w:rsid w:val="00CB2635"/>
    <w:rsid w:val="00CF2E83"/>
    <w:rsid w:val="00D16643"/>
    <w:rsid w:val="00D20A0C"/>
    <w:rsid w:val="00D25958"/>
    <w:rsid w:val="00D45DEB"/>
    <w:rsid w:val="00D47ACF"/>
    <w:rsid w:val="00D62BFB"/>
    <w:rsid w:val="00D75500"/>
    <w:rsid w:val="00D758E9"/>
    <w:rsid w:val="00D76E8A"/>
    <w:rsid w:val="00D851A1"/>
    <w:rsid w:val="00D93AE0"/>
    <w:rsid w:val="00D94EAE"/>
    <w:rsid w:val="00DA4872"/>
    <w:rsid w:val="00DB26CE"/>
    <w:rsid w:val="00DE2C06"/>
    <w:rsid w:val="00E0088F"/>
    <w:rsid w:val="00E06ADA"/>
    <w:rsid w:val="00E12B0F"/>
    <w:rsid w:val="00E557E9"/>
    <w:rsid w:val="00E5629E"/>
    <w:rsid w:val="00E57F4B"/>
    <w:rsid w:val="00E66EC7"/>
    <w:rsid w:val="00E94655"/>
    <w:rsid w:val="00E96FA6"/>
    <w:rsid w:val="00EA76C1"/>
    <w:rsid w:val="00EC12CF"/>
    <w:rsid w:val="00ED2FE7"/>
    <w:rsid w:val="00EF3B3A"/>
    <w:rsid w:val="00F04C56"/>
    <w:rsid w:val="00F07109"/>
    <w:rsid w:val="00F329F2"/>
    <w:rsid w:val="00F34AD7"/>
    <w:rsid w:val="00F40B89"/>
    <w:rsid w:val="00F5651A"/>
    <w:rsid w:val="00F62D78"/>
    <w:rsid w:val="00F634E6"/>
    <w:rsid w:val="00F71661"/>
    <w:rsid w:val="00F71677"/>
    <w:rsid w:val="00F847CC"/>
    <w:rsid w:val="00F96A6C"/>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arlow.gov.uk" TargetMode="External"/><Relationship Id="rId4" Type="http://schemas.openxmlformats.org/officeDocument/2006/relationships/settings" Target="settings.xml"/><Relationship Id="rId9" Type="http://schemas.openxmlformats.org/officeDocument/2006/relationships/hyperlink" Target="http://www.har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868C24AC</Template>
  <TotalTime>1</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1861</CharactersWithSpaces>
  <SharedDoc>false</SharedDoc>
  <HLinks>
    <vt:vector size="6" baseType="variant">
      <vt:variant>
        <vt:i4>5898318</vt:i4>
      </vt:variant>
      <vt:variant>
        <vt:i4>0</vt:i4>
      </vt:variant>
      <vt:variant>
        <vt:i4>0</vt:i4>
      </vt:variant>
      <vt:variant>
        <vt:i4>5</vt:i4>
      </vt:variant>
      <vt:variant>
        <vt:lpwstr>http://www.harlow.gov.uk/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cp:lastModifiedBy>Simon Pipe</cp:lastModifiedBy>
  <cp:revision>2</cp:revision>
  <cp:lastPrinted>2007-06-05T09:18:00Z</cp:lastPrinted>
  <dcterms:created xsi:type="dcterms:W3CDTF">2017-11-09T08:42:00Z</dcterms:created>
  <dcterms:modified xsi:type="dcterms:W3CDTF">2017-11-09T08:42:00Z</dcterms:modified>
</cp:coreProperties>
</file>