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C17C6C">
        <w:trPr>
          <w:trHeight w:val="250"/>
        </w:trPr>
        <w:tc>
          <w:tcPr>
            <w:tcW w:w="5535" w:type="dxa"/>
          </w:tcPr>
          <w:p w:rsidR="006C5616" w:rsidRPr="00C17C6C" w:rsidRDefault="00C17C6C"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C17C6C" w:rsidRDefault="006C5616" w:rsidP="00932250">
            <w:pPr>
              <w:rPr>
                <w:rFonts w:cs="Arial"/>
                <w:sz w:val="24"/>
              </w:rPr>
            </w:pPr>
          </w:p>
        </w:tc>
        <w:tc>
          <w:tcPr>
            <w:tcW w:w="3836" w:type="dxa"/>
            <w:gridSpan w:val="3"/>
            <w:vMerge w:val="restart"/>
          </w:tcPr>
          <w:p w:rsidR="006C5616" w:rsidRPr="00C17C6C" w:rsidRDefault="006C53DE" w:rsidP="00BA1205">
            <w:pPr>
              <w:pStyle w:val="NormalBold"/>
              <w:rPr>
                <w:rFonts w:cs="Arial"/>
                <w:sz w:val="24"/>
              </w:rPr>
            </w:pPr>
            <w:r>
              <w:rPr>
                <w:rFonts w:cs="Arial"/>
                <w:sz w:val="24"/>
              </w:rPr>
              <w:t>Department name</w:t>
            </w:r>
          </w:p>
        </w:tc>
      </w:tr>
      <w:tr w:rsidR="00F5651A" w:rsidRPr="00C17C6C">
        <w:trPr>
          <w:trHeight w:val="250"/>
        </w:trPr>
        <w:tc>
          <w:tcPr>
            <w:tcW w:w="5535" w:type="dxa"/>
          </w:tcPr>
          <w:p w:rsidR="00F5651A" w:rsidRPr="00C17C6C" w:rsidRDefault="00F5651A" w:rsidP="0073387E">
            <w:pPr>
              <w:rPr>
                <w:rFonts w:cs="Arial"/>
                <w:sz w:val="24"/>
              </w:rPr>
            </w:pPr>
          </w:p>
        </w:tc>
        <w:tc>
          <w:tcPr>
            <w:tcW w:w="1177" w:type="dxa"/>
            <w:vMerge/>
          </w:tcPr>
          <w:p w:rsidR="00F5651A" w:rsidRPr="00C17C6C" w:rsidRDefault="00F5651A" w:rsidP="00932250">
            <w:pPr>
              <w:rPr>
                <w:rFonts w:cs="Arial"/>
                <w:sz w:val="24"/>
              </w:rPr>
            </w:pPr>
          </w:p>
        </w:tc>
        <w:tc>
          <w:tcPr>
            <w:tcW w:w="3836" w:type="dxa"/>
            <w:gridSpan w:val="3"/>
            <w:vMerge/>
          </w:tcPr>
          <w:p w:rsidR="00F5651A" w:rsidRPr="00C17C6C" w:rsidRDefault="00F5651A" w:rsidP="00BA1205">
            <w:pPr>
              <w:pStyle w:val="NormalBold"/>
              <w:rPr>
                <w:rFonts w:cs="Arial"/>
                <w:sz w:val="24"/>
              </w:rPr>
            </w:pPr>
          </w:p>
        </w:tc>
      </w:tr>
      <w:tr w:rsidR="001037F3" w:rsidRPr="00C17C6C">
        <w:tc>
          <w:tcPr>
            <w:tcW w:w="5535" w:type="dxa"/>
          </w:tcPr>
          <w:p w:rsidR="001037F3" w:rsidRPr="00C17C6C" w:rsidRDefault="001037F3" w:rsidP="00830A14">
            <w:pPr>
              <w:rPr>
                <w:rFonts w:cs="Arial"/>
                <w:sz w:val="24"/>
              </w:rPr>
            </w:pPr>
            <w:r w:rsidRPr="00C17C6C">
              <w:rPr>
                <w:rFonts w:cs="Arial"/>
                <w:sz w:val="24"/>
              </w:rPr>
              <w:t>The person(s) name</w:t>
            </w:r>
          </w:p>
        </w:tc>
        <w:tc>
          <w:tcPr>
            <w:tcW w:w="1177" w:type="dxa"/>
          </w:tcPr>
          <w:p w:rsidR="001037F3" w:rsidRPr="00C17C6C" w:rsidRDefault="001037F3" w:rsidP="00BA1205">
            <w:pPr>
              <w:rPr>
                <w:rFonts w:cs="Arial"/>
                <w:sz w:val="24"/>
              </w:rPr>
            </w:pPr>
          </w:p>
        </w:tc>
        <w:tc>
          <w:tcPr>
            <w:tcW w:w="3836" w:type="dxa"/>
            <w:gridSpan w:val="3"/>
          </w:tcPr>
          <w:p w:rsidR="001037F3" w:rsidRPr="00C17C6C" w:rsidRDefault="001037F3" w:rsidP="00BA1205">
            <w:pPr>
              <w:rPr>
                <w:rFonts w:cs="Arial"/>
                <w:sz w:val="24"/>
              </w:rPr>
            </w:pPr>
            <w:r w:rsidRPr="00C17C6C">
              <w:rPr>
                <w:rFonts w:cs="Arial"/>
                <w:sz w:val="24"/>
              </w:rPr>
              <w:t>Harlow Council</w:t>
            </w:r>
          </w:p>
        </w:tc>
      </w:tr>
      <w:tr w:rsidR="001037F3" w:rsidRPr="00C17C6C">
        <w:tc>
          <w:tcPr>
            <w:tcW w:w="5535" w:type="dxa"/>
          </w:tcPr>
          <w:p w:rsidR="001037F3" w:rsidRPr="00C17C6C" w:rsidRDefault="001037F3" w:rsidP="00830A14">
            <w:pPr>
              <w:rPr>
                <w:rFonts w:cs="Arial"/>
                <w:sz w:val="24"/>
              </w:rPr>
            </w:pPr>
            <w:r w:rsidRPr="00C17C6C">
              <w:rPr>
                <w:rFonts w:cs="Arial"/>
                <w:sz w:val="24"/>
              </w:rPr>
              <w:t>Address Line 1</w:t>
            </w:r>
          </w:p>
        </w:tc>
        <w:tc>
          <w:tcPr>
            <w:tcW w:w="1177" w:type="dxa"/>
          </w:tcPr>
          <w:p w:rsidR="001037F3" w:rsidRPr="00C17C6C" w:rsidRDefault="001037F3" w:rsidP="00BA1205">
            <w:pPr>
              <w:rPr>
                <w:rFonts w:cs="Arial"/>
                <w:sz w:val="24"/>
              </w:rPr>
            </w:pPr>
          </w:p>
        </w:tc>
        <w:tc>
          <w:tcPr>
            <w:tcW w:w="3836" w:type="dxa"/>
            <w:gridSpan w:val="3"/>
          </w:tcPr>
          <w:p w:rsidR="001037F3" w:rsidRPr="00C17C6C" w:rsidRDefault="001037F3" w:rsidP="00BA1205">
            <w:pPr>
              <w:rPr>
                <w:rFonts w:cs="Arial"/>
                <w:sz w:val="24"/>
              </w:rPr>
            </w:pPr>
            <w:r w:rsidRPr="00C17C6C">
              <w:rPr>
                <w:rFonts w:cs="Arial"/>
                <w:sz w:val="24"/>
              </w:rPr>
              <w:t>Civic Centre</w:t>
            </w:r>
          </w:p>
        </w:tc>
      </w:tr>
      <w:tr w:rsidR="001037F3" w:rsidRPr="00C17C6C">
        <w:tc>
          <w:tcPr>
            <w:tcW w:w="5535" w:type="dxa"/>
          </w:tcPr>
          <w:p w:rsidR="001037F3" w:rsidRPr="00C17C6C" w:rsidRDefault="001037F3" w:rsidP="00830A14">
            <w:pPr>
              <w:rPr>
                <w:rFonts w:cs="Arial"/>
                <w:sz w:val="24"/>
              </w:rPr>
            </w:pPr>
            <w:r w:rsidRPr="00C17C6C">
              <w:rPr>
                <w:rFonts w:cs="Arial"/>
                <w:sz w:val="24"/>
              </w:rPr>
              <w:t>Address Line 2</w:t>
            </w:r>
          </w:p>
        </w:tc>
        <w:tc>
          <w:tcPr>
            <w:tcW w:w="1177" w:type="dxa"/>
          </w:tcPr>
          <w:p w:rsidR="001037F3" w:rsidRPr="00C17C6C" w:rsidRDefault="001037F3" w:rsidP="00BA1205">
            <w:pPr>
              <w:rPr>
                <w:rFonts w:cs="Arial"/>
                <w:sz w:val="24"/>
              </w:rPr>
            </w:pPr>
          </w:p>
        </w:tc>
        <w:tc>
          <w:tcPr>
            <w:tcW w:w="3836" w:type="dxa"/>
            <w:gridSpan w:val="3"/>
          </w:tcPr>
          <w:p w:rsidR="001037F3" w:rsidRPr="00C17C6C" w:rsidRDefault="001037F3" w:rsidP="00BA1205">
            <w:pPr>
              <w:rPr>
                <w:rFonts w:cs="Arial"/>
                <w:sz w:val="24"/>
              </w:rPr>
            </w:pPr>
            <w:r w:rsidRPr="00C17C6C">
              <w:rPr>
                <w:rFonts w:cs="Arial"/>
                <w:sz w:val="24"/>
              </w:rPr>
              <w:t>The Water Gardens</w:t>
            </w:r>
          </w:p>
        </w:tc>
      </w:tr>
      <w:tr w:rsidR="001037F3" w:rsidRPr="00C17C6C">
        <w:tc>
          <w:tcPr>
            <w:tcW w:w="5535" w:type="dxa"/>
          </w:tcPr>
          <w:p w:rsidR="001037F3" w:rsidRPr="00C17C6C" w:rsidRDefault="001037F3" w:rsidP="00830A14">
            <w:pPr>
              <w:rPr>
                <w:rFonts w:cs="Arial"/>
                <w:sz w:val="24"/>
              </w:rPr>
            </w:pPr>
            <w:r w:rsidRPr="00C17C6C">
              <w:rPr>
                <w:rFonts w:cs="Arial"/>
                <w:sz w:val="24"/>
              </w:rPr>
              <w:t>Address Line 3</w:t>
            </w:r>
          </w:p>
        </w:tc>
        <w:tc>
          <w:tcPr>
            <w:tcW w:w="1177" w:type="dxa"/>
          </w:tcPr>
          <w:p w:rsidR="001037F3" w:rsidRPr="00C17C6C" w:rsidRDefault="001037F3" w:rsidP="00BA1205">
            <w:pPr>
              <w:rPr>
                <w:rFonts w:cs="Arial"/>
                <w:sz w:val="24"/>
              </w:rPr>
            </w:pPr>
          </w:p>
        </w:tc>
        <w:tc>
          <w:tcPr>
            <w:tcW w:w="3836" w:type="dxa"/>
            <w:gridSpan w:val="3"/>
          </w:tcPr>
          <w:p w:rsidR="001037F3" w:rsidRPr="00C17C6C" w:rsidRDefault="001037F3" w:rsidP="00BA1205">
            <w:pPr>
              <w:rPr>
                <w:rFonts w:cs="Arial"/>
                <w:sz w:val="24"/>
              </w:rPr>
            </w:pPr>
            <w:r w:rsidRPr="00C17C6C">
              <w:rPr>
                <w:rFonts w:cs="Arial"/>
                <w:sz w:val="24"/>
              </w:rPr>
              <w:t>Harlow</w:t>
            </w:r>
          </w:p>
        </w:tc>
      </w:tr>
      <w:tr w:rsidR="001037F3" w:rsidRPr="00C17C6C">
        <w:tc>
          <w:tcPr>
            <w:tcW w:w="5535" w:type="dxa"/>
          </w:tcPr>
          <w:p w:rsidR="001037F3" w:rsidRPr="00C17C6C" w:rsidRDefault="001037F3" w:rsidP="00830A14">
            <w:pPr>
              <w:rPr>
                <w:rFonts w:cs="Arial"/>
                <w:sz w:val="24"/>
              </w:rPr>
            </w:pPr>
            <w:r w:rsidRPr="00C17C6C">
              <w:rPr>
                <w:rFonts w:cs="Arial"/>
                <w:sz w:val="24"/>
              </w:rPr>
              <w:t>Address Line 4</w:t>
            </w:r>
          </w:p>
        </w:tc>
        <w:tc>
          <w:tcPr>
            <w:tcW w:w="1177" w:type="dxa"/>
          </w:tcPr>
          <w:p w:rsidR="001037F3" w:rsidRPr="00C17C6C" w:rsidRDefault="001037F3" w:rsidP="00BA1205">
            <w:pPr>
              <w:rPr>
                <w:rFonts w:cs="Arial"/>
                <w:sz w:val="24"/>
              </w:rPr>
            </w:pPr>
          </w:p>
        </w:tc>
        <w:tc>
          <w:tcPr>
            <w:tcW w:w="3836" w:type="dxa"/>
            <w:gridSpan w:val="3"/>
          </w:tcPr>
          <w:p w:rsidR="001037F3" w:rsidRPr="00C17C6C" w:rsidRDefault="001037F3" w:rsidP="00BA1205">
            <w:pPr>
              <w:rPr>
                <w:rFonts w:cs="Arial"/>
                <w:sz w:val="24"/>
              </w:rPr>
            </w:pPr>
            <w:r w:rsidRPr="00C17C6C">
              <w:rPr>
                <w:rFonts w:cs="Arial"/>
                <w:sz w:val="24"/>
              </w:rPr>
              <w:t>Essex  CM20 1WG</w:t>
            </w:r>
          </w:p>
        </w:tc>
      </w:tr>
      <w:tr w:rsidR="001037F3" w:rsidRPr="00C17C6C">
        <w:tc>
          <w:tcPr>
            <w:tcW w:w="5535" w:type="dxa"/>
          </w:tcPr>
          <w:p w:rsidR="001037F3" w:rsidRPr="00C17C6C" w:rsidRDefault="001037F3" w:rsidP="00830A14">
            <w:pPr>
              <w:rPr>
                <w:rFonts w:cs="Arial"/>
                <w:sz w:val="24"/>
              </w:rPr>
            </w:pPr>
            <w:r w:rsidRPr="00C17C6C">
              <w:rPr>
                <w:rFonts w:cs="Arial"/>
                <w:sz w:val="24"/>
              </w:rPr>
              <w:t>Address Line 5</w:t>
            </w:r>
          </w:p>
        </w:tc>
        <w:tc>
          <w:tcPr>
            <w:tcW w:w="1177" w:type="dxa"/>
          </w:tcPr>
          <w:p w:rsidR="001037F3" w:rsidRPr="00C17C6C" w:rsidRDefault="001037F3" w:rsidP="00BA1205">
            <w:pPr>
              <w:rPr>
                <w:rFonts w:cs="Arial"/>
                <w:sz w:val="24"/>
              </w:rPr>
            </w:pPr>
          </w:p>
        </w:tc>
        <w:tc>
          <w:tcPr>
            <w:tcW w:w="3836" w:type="dxa"/>
            <w:gridSpan w:val="3"/>
          </w:tcPr>
          <w:p w:rsidR="001037F3" w:rsidRPr="00C17C6C" w:rsidRDefault="00F262DD" w:rsidP="00BA1205">
            <w:pPr>
              <w:rPr>
                <w:rFonts w:cs="Arial"/>
                <w:sz w:val="24"/>
              </w:rPr>
            </w:pPr>
            <w:hyperlink r:id="rId9" w:history="1">
              <w:r w:rsidR="00C17C6C" w:rsidRPr="008C6411">
                <w:rPr>
                  <w:rStyle w:val="Hyperlink"/>
                  <w:rFonts w:cs="Arial"/>
                  <w:sz w:val="24"/>
                </w:rPr>
                <w:t>www.harlow.gov.uk</w:t>
              </w:r>
            </w:hyperlink>
            <w:r w:rsidR="00C17C6C">
              <w:rPr>
                <w:rFonts w:cs="Arial"/>
                <w:sz w:val="24"/>
              </w:rPr>
              <w:t xml:space="preserve"> </w:t>
            </w:r>
          </w:p>
        </w:tc>
      </w:tr>
      <w:tr w:rsidR="001037F3" w:rsidRPr="00C17C6C">
        <w:tc>
          <w:tcPr>
            <w:tcW w:w="5535" w:type="dxa"/>
          </w:tcPr>
          <w:p w:rsidR="001037F3" w:rsidRPr="00C17C6C" w:rsidRDefault="001037F3" w:rsidP="00BA1205">
            <w:pPr>
              <w:rPr>
                <w:rFonts w:cs="Arial"/>
                <w:sz w:val="24"/>
              </w:rPr>
            </w:pPr>
          </w:p>
        </w:tc>
        <w:tc>
          <w:tcPr>
            <w:tcW w:w="1177" w:type="dxa"/>
          </w:tcPr>
          <w:p w:rsidR="001037F3" w:rsidRPr="00C17C6C" w:rsidRDefault="001037F3" w:rsidP="00BA1205">
            <w:pPr>
              <w:rPr>
                <w:rFonts w:cs="Arial"/>
                <w:sz w:val="24"/>
              </w:rPr>
            </w:pPr>
          </w:p>
        </w:tc>
        <w:tc>
          <w:tcPr>
            <w:tcW w:w="3836" w:type="dxa"/>
            <w:gridSpan w:val="3"/>
          </w:tcPr>
          <w:p w:rsidR="001037F3" w:rsidRPr="00C17C6C" w:rsidRDefault="001037F3" w:rsidP="00BA1205">
            <w:pPr>
              <w:rPr>
                <w:rFonts w:cs="Arial"/>
                <w:sz w:val="24"/>
              </w:rPr>
            </w:pPr>
          </w:p>
        </w:tc>
      </w:tr>
      <w:tr w:rsidR="001037F3" w:rsidRPr="00C17C6C">
        <w:trPr>
          <w:gridAfter w:val="1"/>
          <w:wAfter w:w="713" w:type="dxa"/>
        </w:trPr>
        <w:tc>
          <w:tcPr>
            <w:tcW w:w="6712" w:type="dxa"/>
            <w:gridSpan w:val="2"/>
          </w:tcPr>
          <w:p w:rsidR="001037F3" w:rsidRPr="00C17C6C" w:rsidRDefault="001037F3" w:rsidP="004777D1">
            <w:pPr>
              <w:rPr>
                <w:rFonts w:cs="Arial"/>
                <w:sz w:val="24"/>
              </w:rPr>
            </w:pPr>
          </w:p>
        </w:tc>
        <w:tc>
          <w:tcPr>
            <w:tcW w:w="1310" w:type="dxa"/>
          </w:tcPr>
          <w:p w:rsidR="001037F3" w:rsidRPr="00C17C6C" w:rsidRDefault="001037F3" w:rsidP="004777D1">
            <w:pPr>
              <w:rPr>
                <w:rFonts w:cs="Arial"/>
                <w:sz w:val="24"/>
              </w:rPr>
            </w:pPr>
            <w:r w:rsidRPr="00C17C6C">
              <w:rPr>
                <w:rFonts w:cs="Arial"/>
                <w:sz w:val="24"/>
              </w:rPr>
              <w:t>Our Ref:</w:t>
            </w:r>
          </w:p>
        </w:tc>
        <w:tc>
          <w:tcPr>
            <w:tcW w:w="1813" w:type="dxa"/>
          </w:tcPr>
          <w:p w:rsidR="001037F3" w:rsidRPr="00C17C6C" w:rsidRDefault="001037F3" w:rsidP="004777D1">
            <w:pPr>
              <w:rPr>
                <w:rFonts w:cs="Arial"/>
                <w:sz w:val="24"/>
              </w:rPr>
            </w:pPr>
          </w:p>
        </w:tc>
      </w:tr>
      <w:tr w:rsidR="001037F3" w:rsidRPr="00C17C6C">
        <w:trPr>
          <w:gridAfter w:val="1"/>
          <w:wAfter w:w="713" w:type="dxa"/>
        </w:trPr>
        <w:tc>
          <w:tcPr>
            <w:tcW w:w="6712" w:type="dxa"/>
            <w:gridSpan w:val="2"/>
          </w:tcPr>
          <w:p w:rsidR="001037F3" w:rsidRPr="00C17C6C" w:rsidRDefault="001037F3" w:rsidP="004777D1">
            <w:pPr>
              <w:rPr>
                <w:rFonts w:cs="Arial"/>
                <w:sz w:val="24"/>
              </w:rPr>
            </w:pPr>
          </w:p>
        </w:tc>
        <w:tc>
          <w:tcPr>
            <w:tcW w:w="1310" w:type="dxa"/>
          </w:tcPr>
          <w:p w:rsidR="001037F3" w:rsidRPr="00C17C6C" w:rsidRDefault="001037F3" w:rsidP="004777D1">
            <w:pPr>
              <w:rPr>
                <w:rFonts w:cs="Arial"/>
                <w:sz w:val="24"/>
              </w:rPr>
            </w:pPr>
            <w:r w:rsidRPr="00C17C6C">
              <w:rPr>
                <w:rFonts w:cs="Arial"/>
                <w:sz w:val="24"/>
              </w:rPr>
              <w:t>Your Ref:</w:t>
            </w:r>
          </w:p>
        </w:tc>
        <w:tc>
          <w:tcPr>
            <w:tcW w:w="1813" w:type="dxa"/>
          </w:tcPr>
          <w:p w:rsidR="001037F3" w:rsidRPr="00C17C6C" w:rsidRDefault="001037F3" w:rsidP="004777D1">
            <w:pPr>
              <w:rPr>
                <w:rFonts w:cs="Arial"/>
                <w:sz w:val="24"/>
              </w:rPr>
            </w:pPr>
          </w:p>
        </w:tc>
      </w:tr>
      <w:tr w:rsidR="001037F3" w:rsidRPr="00C17C6C">
        <w:trPr>
          <w:gridAfter w:val="1"/>
          <w:wAfter w:w="713" w:type="dxa"/>
        </w:trPr>
        <w:tc>
          <w:tcPr>
            <w:tcW w:w="6712" w:type="dxa"/>
            <w:gridSpan w:val="2"/>
          </w:tcPr>
          <w:p w:rsidR="001037F3" w:rsidRPr="00C17C6C" w:rsidRDefault="001037F3" w:rsidP="004777D1">
            <w:pPr>
              <w:rPr>
                <w:rFonts w:cs="Arial"/>
                <w:sz w:val="24"/>
              </w:rPr>
            </w:pPr>
          </w:p>
        </w:tc>
        <w:tc>
          <w:tcPr>
            <w:tcW w:w="1310" w:type="dxa"/>
          </w:tcPr>
          <w:p w:rsidR="001037F3" w:rsidRPr="00C17C6C" w:rsidRDefault="001037F3" w:rsidP="004777D1">
            <w:pPr>
              <w:rPr>
                <w:rFonts w:cs="Arial"/>
                <w:sz w:val="24"/>
              </w:rPr>
            </w:pPr>
            <w:r w:rsidRPr="00C17C6C">
              <w:rPr>
                <w:rFonts w:cs="Arial"/>
                <w:sz w:val="24"/>
              </w:rPr>
              <w:t>Date:</w:t>
            </w:r>
          </w:p>
        </w:tc>
        <w:tc>
          <w:tcPr>
            <w:tcW w:w="1813" w:type="dxa"/>
          </w:tcPr>
          <w:p w:rsidR="001037F3" w:rsidRPr="00C17C6C" w:rsidRDefault="001037F3" w:rsidP="004777D1">
            <w:pPr>
              <w:rPr>
                <w:rFonts w:cs="Arial"/>
                <w:sz w:val="24"/>
              </w:rPr>
            </w:pPr>
          </w:p>
        </w:tc>
      </w:tr>
    </w:tbl>
    <w:p w:rsidR="00481729" w:rsidRPr="00C17C6C" w:rsidRDefault="00481729" w:rsidP="00E94655">
      <w:pPr>
        <w:rPr>
          <w:rFonts w:cs="Arial"/>
          <w:sz w:val="24"/>
        </w:rPr>
      </w:pPr>
    </w:p>
    <w:p w:rsidR="00092148" w:rsidRPr="00C17C6C" w:rsidRDefault="00092148" w:rsidP="00092148">
      <w:pPr>
        <w:pStyle w:val="Body"/>
        <w:spacing w:after="0"/>
        <w:jc w:val="left"/>
        <w:rPr>
          <w:rFonts w:ascii="Arial" w:hAnsi="Arial" w:cs="Arial"/>
          <w:b/>
          <w:bCs w:val="0"/>
        </w:rPr>
      </w:pPr>
      <w:r w:rsidRPr="00C17C6C">
        <w:rPr>
          <w:rFonts w:ascii="Arial" w:hAnsi="Arial" w:cs="Arial"/>
          <w:b/>
          <w:bCs w:val="0"/>
        </w:rPr>
        <w:t xml:space="preserve">Re: </w:t>
      </w:r>
      <w:bookmarkStart w:id="1" w:name="Request_Type"/>
      <w:bookmarkEnd w:id="1"/>
      <w:r w:rsidRPr="00C17C6C">
        <w:rPr>
          <w:rFonts w:ascii="Arial" w:hAnsi="Arial" w:cs="Arial"/>
          <w:b/>
          <w:bCs w:val="0"/>
        </w:rPr>
        <w:t>Request for Information - Reference Number ******- Please quote this reference number if contacting the Council in relation to this matter.</w:t>
      </w:r>
    </w:p>
    <w:p w:rsidR="00092148" w:rsidRPr="00C17C6C" w:rsidRDefault="00092148" w:rsidP="00092148">
      <w:pPr>
        <w:rPr>
          <w:rFonts w:cs="Arial"/>
          <w:sz w:val="24"/>
        </w:rPr>
      </w:pPr>
    </w:p>
    <w:p w:rsidR="00092148" w:rsidRPr="00C17C6C" w:rsidRDefault="00092148" w:rsidP="00481729">
      <w:pPr>
        <w:rPr>
          <w:rFonts w:cs="Arial"/>
          <w:sz w:val="24"/>
        </w:rPr>
      </w:pPr>
    </w:p>
    <w:p w:rsidR="00481729" w:rsidRPr="00C17C6C" w:rsidRDefault="00844DE6" w:rsidP="009A35D4">
      <w:pPr>
        <w:rPr>
          <w:rFonts w:cs="Arial"/>
          <w:sz w:val="24"/>
        </w:rPr>
      </w:pPr>
      <w:r w:rsidRPr="00C17C6C">
        <w:rPr>
          <w:rFonts w:cs="Arial"/>
          <w:sz w:val="24"/>
        </w:rPr>
        <w:t xml:space="preserve">Dear </w:t>
      </w:r>
    </w:p>
    <w:p w:rsidR="00092148" w:rsidRPr="00C17C6C" w:rsidRDefault="00092148" w:rsidP="009A35D4">
      <w:pPr>
        <w:rPr>
          <w:rFonts w:cs="Arial"/>
          <w:sz w:val="24"/>
        </w:rPr>
      </w:pPr>
    </w:p>
    <w:p w:rsidR="00092148" w:rsidRPr="00C17C6C" w:rsidRDefault="00092148" w:rsidP="00405B16">
      <w:pPr>
        <w:rPr>
          <w:rFonts w:cs="Arial"/>
          <w:sz w:val="24"/>
        </w:rPr>
      </w:pPr>
      <w:r w:rsidRPr="00C17C6C">
        <w:rPr>
          <w:rFonts w:cs="Arial"/>
          <w:sz w:val="24"/>
        </w:rPr>
        <w:t>Thank you for your request for information, which was received on the</w:t>
      </w:r>
      <w:r w:rsidR="00D637D6" w:rsidRPr="00C17C6C">
        <w:rPr>
          <w:rFonts w:cs="Arial"/>
          <w:sz w:val="24"/>
        </w:rPr>
        <w:t xml:space="preserve"> [insert date]. Your request has been considered under the Freedom of Information Act 2000.</w:t>
      </w:r>
    </w:p>
    <w:p w:rsidR="001037F3" w:rsidRPr="00C17C6C" w:rsidRDefault="001037F3" w:rsidP="00405B16">
      <w:pPr>
        <w:rPr>
          <w:rFonts w:cs="Arial"/>
          <w:sz w:val="24"/>
        </w:rPr>
      </w:pPr>
    </w:p>
    <w:p w:rsidR="00C86490" w:rsidRPr="00C17C6C" w:rsidRDefault="00C86490">
      <w:pPr>
        <w:pStyle w:val="Body"/>
        <w:spacing w:after="0"/>
        <w:jc w:val="left"/>
        <w:rPr>
          <w:rFonts w:ascii="Arial" w:hAnsi="Arial" w:cs="Arial"/>
          <w:b/>
        </w:rPr>
      </w:pPr>
      <w:r w:rsidRPr="00C17C6C">
        <w:rPr>
          <w:rFonts w:ascii="Arial" w:hAnsi="Arial" w:cs="Arial"/>
          <w:b/>
        </w:rPr>
        <w:t>Request</w:t>
      </w:r>
    </w:p>
    <w:p w:rsidR="00C86490" w:rsidRPr="00C17C6C" w:rsidRDefault="00C86490">
      <w:pPr>
        <w:pStyle w:val="Body"/>
        <w:spacing w:after="0"/>
        <w:jc w:val="left"/>
        <w:rPr>
          <w:rFonts w:ascii="Arial" w:hAnsi="Arial" w:cs="Arial"/>
        </w:rPr>
      </w:pPr>
    </w:p>
    <w:p w:rsidR="00D92ABB" w:rsidRPr="00C17C6C" w:rsidRDefault="00D92ABB" w:rsidP="00D92ABB">
      <w:pPr>
        <w:pStyle w:val="Body"/>
        <w:spacing w:after="0"/>
        <w:jc w:val="left"/>
        <w:rPr>
          <w:rFonts w:ascii="Arial" w:hAnsi="Arial" w:cs="Arial"/>
        </w:rPr>
      </w:pPr>
      <w:r w:rsidRPr="00C17C6C">
        <w:rPr>
          <w:rFonts w:ascii="Arial" w:hAnsi="Arial" w:cs="Arial"/>
        </w:rPr>
        <w:t>[</w:t>
      </w:r>
      <w:proofErr w:type="gramStart"/>
      <w:r w:rsidRPr="00C17C6C">
        <w:rPr>
          <w:rFonts w:ascii="Arial" w:hAnsi="Arial" w:cs="Arial"/>
        </w:rPr>
        <w:t>insert</w:t>
      </w:r>
      <w:proofErr w:type="gramEnd"/>
      <w:r w:rsidRPr="00C17C6C">
        <w:rPr>
          <w:rFonts w:ascii="Arial" w:hAnsi="Arial" w:cs="Arial"/>
        </w:rPr>
        <w:t xml:space="preserve"> requested information]</w:t>
      </w:r>
    </w:p>
    <w:p w:rsidR="00C86490" w:rsidRPr="00C17C6C" w:rsidRDefault="00C86490">
      <w:pPr>
        <w:pStyle w:val="Body"/>
        <w:spacing w:after="0"/>
        <w:jc w:val="left"/>
        <w:rPr>
          <w:rFonts w:ascii="Arial" w:hAnsi="Arial" w:cs="Arial"/>
        </w:rPr>
      </w:pPr>
    </w:p>
    <w:p w:rsidR="00C86490" w:rsidRPr="00C17C6C" w:rsidRDefault="00C86490">
      <w:pPr>
        <w:pStyle w:val="Body"/>
        <w:spacing w:after="0"/>
        <w:jc w:val="left"/>
        <w:rPr>
          <w:rFonts w:ascii="Arial" w:hAnsi="Arial" w:cs="Arial"/>
        </w:rPr>
      </w:pPr>
    </w:p>
    <w:p w:rsidR="00C86490" w:rsidRPr="00C17C6C" w:rsidRDefault="00C86490">
      <w:pPr>
        <w:pStyle w:val="Body"/>
        <w:spacing w:after="0"/>
        <w:jc w:val="left"/>
        <w:rPr>
          <w:rFonts w:ascii="Arial" w:hAnsi="Arial" w:cs="Arial"/>
          <w:b/>
        </w:rPr>
      </w:pPr>
      <w:r w:rsidRPr="00C17C6C">
        <w:rPr>
          <w:rFonts w:ascii="Arial" w:hAnsi="Arial" w:cs="Arial"/>
          <w:b/>
        </w:rPr>
        <w:t>Response</w:t>
      </w:r>
    </w:p>
    <w:p w:rsidR="00C86490" w:rsidRPr="00C17C6C" w:rsidRDefault="00C86490" w:rsidP="00405B16">
      <w:pPr>
        <w:pStyle w:val="Body"/>
        <w:spacing w:after="0"/>
        <w:jc w:val="left"/>
        <w:rPr>
          <w:rFonts w:ascii="Arial" w:hAnsi="Arial" w:cs="Arial"/>
        </w:rPr>
      </w:pPr>
    </w:p>
    <w:p w:rsidR="00405B16" w:rsidRPr="00C17C6C" w:rsidRDefault="00405B16" w:rsidP="00405B16">
      <w:pPr>
        <w:pStyle w:val="Body"/>
        <w:spacing w:after="0"/>
        <w:jc w:val="left"/>
        <w:rPr>
          <w:rFonts w:ascii="Arial" w:hAnsi="Arial" w:cs="Arial"/>
        </w:rPr>
      </w:pPr>
      <w:r w:rsidRPr="00C17C6C">
        <w:rPr>
          <w:rFonts w:ascii="Arial" w:hAnsi="Arial" w:cs="Arial"/>
        </w:rPr>
        <w:t xml:space="preserve">The information you requested will be published on (date) and will be available from (website address / Contact Harlow reception </w:t>
      </w:r>
      <w:proofErr w:type="spellStart"/>
      <w:r w:rsidRPr="00C17C6C">
        <w:rPr>
          <w:rFonts w:ascii="Arial" w:hAnsi="Arial" w:cs="Arial"/>
        </w:rPr>
        <w:t>etc</w:t>
      </w:r>
      <w:proofErr w:type="spellEnd"/>
      <w:r w:rsidRPr="00C17C6C">
        <w:rPr>
          <w:rFonts w:ascii="Arial" w:hAnsi="Arial" w:cs="Arial"/>
        </w:rPr>
        <w:t>).  Please contact me again if you would like a copy of the information when it has been published or if you require any further help or assistance.</w:t>
      </w:r>
    </w:p>
    <w:p w:rsidR="00AD56A1" w:rsidRPr="00C17C6C" w:rsidRDefault="00AD56A1" w:rsidP="00405B16">
      <w:pPr>
        <w:pStyle w:val="Body"/>
        <w:spacing w:after="0"/>
        <w:jc w:val="left"/>
        <w:rPr>
          <w:rFonts w:ascii="Arial" w:hAnsi="Arial" w:cs="Arial"/>
        </w:rPr>
      </w:pPr>
    </w:p>
    <w:p w:rsidR="00237477" w:rsidRPr="00F83DDD" w:rsidRDefault="00237477" w:rsidP="00237477">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237477" w:rsidRPr="00F83DDD" w:rsidRDefault="00237477" w:rsidP="00237477">
      <w:pPr>
        <w:rPr>
          <w:rFonts w:cs="Arial"/>
          <w:sz w:val="24"/>
        </w:rPr>
      </w:pPr>
    </w:p>
    <w:p w:rsidR="00237477" w:rsidRPr="00F83DDD" w:rsidRDefault="00237477" w:rsidP="00237477">
      <w:pPr>
        <w:rPr>
          <w:rFonts w:cs="Arial"/>
          <w:sz w:val="24"/>
        </w:rPr>
      </w:pPr>
      <w:r w:rsidRPr="00F83DDD">
        <w:rPr>
          <w:rFonts w:cs="Arial"/>
          <w:sz w:val="24"/>
        </w:rPr>
        <w:t xml:space="preserve">You are free to use any information supplied for non-commercial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w:t>
      </w:r>
      <w:r w:rsidRPr="00F83DDD">
        <w:rPr>
          <w:rFonts w:cs="Arial"/>
          <w:sz w:val="24"/>
        </w:rPr>
        <w:lastRenderedPageBreak/>
        <w:t xml:space="preserve">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237477" w:rsidRDefault="00237477" w:rsidP="00B00BB6">
      <w:pPr>
        <w:pStyle w:val="Body"/>
        <w:spacing w:after="0"/>
        <w:jc w:val="left"/>
        <w:rPr>
          <w:rFonts w:ascii="Arial" w:hAnsi="Arial" w:cs="Arial"/>
        </w:rPr>
      </w:pPr>
    </w:p>
    <w:p w:rsidR="00B00BB6" w:rsidRPr="00C17C6C" w:rsidRDefault="00B00BB6" w:rsidP="00B00BB6">
      <w:pPr>
        <w:pStyle w:val="Body"/>
        <w:spacing w:after="0"/>
        <w:jc w:val="left"/>
        <w:rPr>
          <w:rFonts w:ascii="Arial" w:hAnsi="Arial" w:cs="Arial"/>
        </w:rPr>
      </w:pPr>
      <w:r w:rsidRPr="00C17C6C">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C17C6C">
          <w:rPr>
            <w:rStyle w:val="Hyperlink"/>
            <w:rFonts w:ascii="Arial" w:hAnsi="Arial" w:cs="Arial"/>
          </w:rPr>
          <w:t>www.harlow.gov.uk</w:t>
        </w:r>
      </w:hyperlink>
      <w:r w:rsidRPr="00C17C6C">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B00BB6" w:rsidRPr="00C17C6C" w:rsidRDefault="00B00BB6" w:rsidP="00B00BB6">
      <w:pPr>
        <w:pStyle w:val="Body"/>
        <w:spacing w:after="0"/>
        <w:jc w:val="left"/>
        <w:rPr>
          <w:rFonts w:ascii="Arial" w:hAnsi="Arial" w:cs="Arial"/>
        </w:rPr>
      </w:pPr>
    </w:p>
    <w:p w:rsidR="00C86490" w:rsidRPr="00C17C6C" w:rsidRDefault="00C86490" w:rsidP="00C86490">
      <w:pPr>
        <w:pStyle w:val="Body"/>
        <w:spacing w:after="0"/>
        <w:jc w:val="left"/>
        <w:rPr>
          <w:rFonts w:ascii="Arial" w:hAnsi="Arial" w:cs="Arial"/>
        </w:rPr>
      </w:pPr>
      <w:r w:rsidRPr="00C17C6C">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AC7C1B" w:rsidRPr="00C17C6C">
        <w:rPr>
          <w:rFonts w:ascii="Arial" w:hAnsi="Arial" w:cs="Arial"/>
        </w:rPr>
        <w:t>Wycliffe</w:t>
      </w:r>
      <w:r w:rsidRPr="00C17C6C">
        <w:rPr>
          <w:rFonts w:ascii="Arial" w:hAnsi="Arial" w:cs="Arial"/>
        </w:rPr>
        <w:t xml:space="preserve"> House, Water Lane, </w:t>
      </w:r>
      <w:proofErr w:type="spellStart"/>
      <w:r w:rsidRPr="00C17C6C">
        <w:rPr>
          <w:rFonts w:ascii="Arial" w:hAnsi="Arial" w:cs="Arial"/>
        </w:rPr>
        <w:t>Wilmslow</w:t>
      </w:r>
      <w:proofErr w:type="spellEnd"/>
      <w:r w:rsidRPr="00C17C6C">
        <w:rPr>
          <w:rFonts w:ascii="Arial" w:hAnsi="Arial" w:cs="Arial"/>
        </w:rPr>
        <w:t>, Cheshire, SK9 5AF.</w:t>
      </w:r>
    </w:p>
    <w:p w:rsidR="00B00BB6" w:rsidRPr="00C17C6C" w:rsidRDefault="00B00BB6" w:rsidP="00B00BB6">
      <w:pPr>
        <w:pStyle w:val="Body"/>
        <w:spacing w:after="0"/>
        <w:jc w:val="left"/>
        <w:rPr>
          <w:rFonts w:ascii="Arial" w:hAnsi="Arial" w:cs="Arial"/>
        </w:rPr>
      </w:pPr>
    </w:p>
    <w:p w:rsidR="00092148" w:rsidRPr="00C17C6C" w:rsidRDefault="00092148" w:rsidP="009A35D4">
      <w:pPr>
        <w:pStyle w:val="Body"/>
        <w:spacing w:after="0"/>
        <w:jc w:val="left"/>
        <w:rPr>
          <w:rFonts w:ascii="Arial" w:hAnsi="Arial" w:cs="Arial"/>
        </w:rPr>
      </w:pPr>
      <w:r w:rsidRPr="00C17C6C">
        <w:rPr>
          <w:rFonts w:ascii="Arial" w:hAnsi="Arial" w:cs="Arial"/>
        </w:rPr>
        <w:t>Yours sincerely,</w:t>
      </w:r>
    </w:p>
    <w:p w:rsidR="00092148" w:rsidRPr="00C17C6C" w:rsidRDefault="00092148" w:rsidP="003800FB">
      <w:pPr>
        <w:rPr>
          <w:rFonts w:cs="Arial"/>
          <w:sz w:val="24"/>
        </w:rPr>
      </w:pPr>
    </w:p>
    <w:p w:rsidR="00932250" w:rsidRPr="00C17C6C" w:rsidRDefault="00F34AD7" w:rsidP="00932250">
      <w:pPr>
        <w:rPr>
          <w:rFonts w:cs="Arial"/>
          <w:sz w:val="24"/>
        </w:rPr>
      </w:pPr>
      <w:r w:rsidRPr="00C17C6C">
        <w:rPr>
          <w:rFonts w:cs="Arial"/>
          <w:sz w:val="24"/>
        </w:rPr>
        <w:t xml:space="preserve"> </w:t>
      </w:r>
    </w:p>
    <w:p w:rsidR="00932250" w:rsidRPr="00C17C6C" w:rsidRDefault="00932250" w:rsidP="00932250">
      <w:pPr>
        <w:rPr>
          <w:rFonts w:cs="Arial"/>
          <w:sz w:val="24"/>
        </w:rPr>
      </w:pPr>
    </w:p>
    <w:p w:rsidR="00932250" w:rsidRPr="00C17C6C" w:rsidRDefault="00932250" w:rsidP="00932250">
      <w:pPr>
        <w:rPr>
          <w:rFonts w:cs="Arial"/>
          <w:sz w:val="24"/>
        </w:rPr>
      </w:pPr>
    </w:p>
    <w:p w:rsidR="00932250" w:rsidRPr="00C17C6C" w:rsidRDefault="00932250" w:rsidP="00932250">
      <w:pPr>
        <w:rPr>
          <w:rFonts w:cs="Arial"/>
          <w:sz w:val="24"/>
        </w:rPr>
      </w:pPr>
    </w:p>
    <w:p w:rsidR="00172C71" w:rsidRPr="00C17C6C" w:rsidRDefault="00172C71" w:rsidP="00172C71">
      <w:pPr>
        <w:rPr>
          <w:rFonts w:cs="Arial"/>
          <w:b/>
          <w:sz w:val="24"/>
        </w:rPr>
      </w:pPr>
      <w:r w:rsidRPr="00C17C6C">
        <w:rPr>
          <w:rFonts w:cs="Arial"/>
          <w:b/>
          <w:sz w:val="24"/>
        </w:rPr>
        <w:t>Officer Name</w:t>
      </w:r>
    </w:p>
    <w:p w:rsidR="00172C71" w:rsidRPr="00C17C6C" w:rsidRDefault="00172C71" w:rsidP="00172C71">
      <w:pPr>
        <w:rPr>
          <w:rFonts w:cs="Arial"/>
          <w:sz w:val="24"/>
          <w:lang w:val="en-US"/>
        </w:rPr>
      </w:pPr>
      <w:r w:rsidRPr="00C17C6C">
        <w:rPr>
          <w:rFonts w:cs="Arial"/>
          <w:sz w:val="24"/>
          <w:lang w:val="en-US"/>
        </w:rPr>
        <w:t>Officer Title</w:t>
      </w:r>
    </w:p>
    <w:p w:rsidR="00172C71" w:rsidRPr="00C17C6C" w:rsidRDefault="00172C71" w:rsidP="00172C71">
      <w:pPr>
        <w:rPr>
          <w:rFonts w:cs="Arial"/>
          <w:sz w:val="24"/>
          <w:lang w:val="en-US"/>
        </w:rPr>
      </w:pPr>
      <w:r w:rsidRPr="00C17C6C">
        <w:rPr>
          <w:rFonts w:cs="Arial"/>
          <w:sz w:val="24"/>
          <w:lang w:val="en-US"/>
        </w:rPr>
        <w:t>Tel: 01279 446</w:t>
      </w:r>
      <w:r w:rsidRPr="00C17C6C">
        <w:rPr>
          <w:rFonts w:cs="Arial"/>
          <w:sz w:val="24"/>
          <w:lang w:val="en-US"/>
        </w:rPr>
        <w:tab/>
        <w:t>Fax: 01279 446</w:t>
      </w:r>
    </w:p>
    <w:p w:rsidR="00481729" w:rsidRPr="00C17C6C" w:rsidRDefault="00172C71" w:rsidP="00932250">
      <w:pPr>
        <w:rPr>
          <w:rFonts w:cs="Arial"/>
          <w:sz w:val="24"/>
          <w:lang w:val="en-US"/>
        </w:rPr>
      </w:pPr>
      <w:proofErr w:type="gramStart"/>
      <w:r w:rsidRPr="00C17C6C">
        <w:rPr>
          <w:rFonts w:cs="Arial"/>
          <w:sz w:val="24"/>
          <w:lang w:val="en-US"/>
        </w:rPr>
        <w:t>e-mail</w:t>
      </w:r>
      <w:proofErr w:type="gramEnd"/>
      <w:r w:rsidRPr="00C17C6C">
        <w:rPr>
          <w:rFonts w:cs="Arial"/>
          <w:sz w:val="24"/>
          <w:lang w:val="en-US"/>
        </w:rPr>
        <w:t>: your e-mail address @harlow.gov.uk</w:t>
      </w:r>
    </w:p>
    <w:sectPr w:rsidR="00481729" w:rsidRPr="00C17C6C"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A2" w:rsidRDefault="002C19A2" w:rsidP="00AF31E9">
      <w:pPr>
        <w:pStyle w:val="Footer"/>
      </w:pPr>
      <w:r>
        <w:separator/>
      </w:r>
    </w:p>
  </w:endnote>
  <w:endnote w:type="continuationSeparator" w:id="0">
    <w:p w:rsidR="002C19A2" w:rsidRDefault="002C19A2"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A2" w:rsidRDefault="002C19A2" w:rsidP="00AF31E9">
      <w:pPr>
        <w:pStyle w:val="Footer"/>
      </w:pPr>
      <w:r>
        <w:separator/>
      </w:r>
    </w:p>
  </w:footnote>
  <w:footnote w:type="continuationSeparator" w:id="0">
    <w:p w:rsidR="002C19A2" w:rsidRDefault="002C19A2"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20A3C"/>
    <w:rsid w:val="00125513"/>
    <w:rsid w:val="00136F52"/>
    <w:rsid w:val="00172C71"/>
    <w:rsid w:val="00174B21"/>
    <w:rsid w:val="001A1B3E"/>
    <w:rsid w:val="001D4032"/>
    <w:rsid w:val="00202544"/>
    <w:rsid w:val="00204CF9"/>
    <w:rsid w:val="00234A43"/>
    <w:rsid w:val="00237477"/>
    <w:rsid w:val="0025556E"/>
    <w:rsid w:val="00262601"/>
    <w:rsid w:val="00263666"/>
    <w:rsid w:val="00277814"/>
    <w:rsid w:val="002B1702"/>
    <w:rsid w:val="002B1C1B"/>
    <w:rsid w:val="002C19A2"/>
    <w:rsid w:val="002C4861"/>
    <w:rsid w:val="002D327C"/>
    <w:rsid w:val="003121D7"/>
    <w:rsid w:val="00350E78"/>
    <w:rsid w:val="003520A3"/>
    <w:rsid w:val="00365585"/>
    <w:rsid w:val="003800FB"/>
    <w:rsid w:val="00395EE4"/>
    <w:rsid w:val="003A1163"/>
    <w:rsid w:val="003A2E09"/>
    <w:rsid w:val="003B584D"/>
    <w:rsid w:val="003C0E04"/>
    <w:rsid w:val="003E1275"/>
    <w:rsid w:val="003E1677"/>
    <w:rsid w:val="003E73DF"/>
    <w:rsid w:val="00405B16"/>
    <w:rsid w:val="0042650C"/>
    <w:rsid w:val="004563FE"/>
    <w:rsid w:val="00465E41"/>
    <w:rsid w:val="004777D1"/>
    <w:rsid w:val="00481729"/>
    <w:rsid w:val="004B57B5"/>
    <w:rsid w:val="004C0074"/>
    <w:rsid w:val="004C2B1C"/>
    <w:rsid w:val="00512C91"/>
    <w:rsid w:val="00531228"/>
    <w:rsid w:val="00575212"/>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3DE"/>
    <w:rsid w:val="006C5616"/>
    <w:rsid w:val="00706BE3"/>
    <w:rsid w:val="007148AC"/>
    <w:rsid w:val="0073387E"/>
    <w:rsid w:val="00796716"/>
    <w:rsid w:val="007A49C4"/>
    <w:rsid w:val="007C17E5"/>
    <w:rsid w:val="007C7A25"/>
    <w:rsid w:val="00812C1B"/>
    <w:rsid w:val="00830A14"/>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32250"/>
    <w:rsid w:val="00956C0E"/>
    <w:rsid w:val="00973E30"/>
    <w:rsid w:val="009A3265"/>
    <w:rsid w:val="009A35D4"/>
    <w:rsid w:val="009A7235"/>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C7C1B"/>
    <w:rsid w:val="00AD0442"/>
    <w:rsid w:val="00AD42C1"/>
    <w:rsid w:val="00AD56A1"/>
    <w:rsid w:val="00AE7614"/>
    <w:rsid w:val="00AF31E9"/>
    <w:rsid w:val="00AF3B19"/>
    <w:rsid w:val="00B00BB6"/>
    <w:rsid w:val="00B014D4"/>
    <w:rsid w:val="00B038F0"/>
    <w:rsid w:val="00B05CCC"/>
    <w:rsid w:val="00B11648"/>
    <w:rsid w:val="00B4485F"/>
    <w:rsid w:val="00B51983"/>
    <w:rsid w:val="00B82AC4"/>
    <w:rsid w:val="00B86FAA"/>
    <w:rsid w:val="00B9500A"/>
    <w:rsid w:val="00B96BB2"/>
    <w:rsid w:val="00BA1205"/>
    <w:rsid w:val="00BC015C"/>
    <w:rsid w:val="00BF534B"/>
    <w:rsid w:val="00C02360"/>
    <w:rsid w:val="00C17C6C"/>
    <w:rsid w:val="00C37529"/>
    <w:rsid w:val="00C53DD0"/>
    <w:rsid w:val="00C5581C"/>
    <w:rsid w:val="00C759C9"/>
    <w:rsid w:val="00C8406E"/>
    <w:rsid w:val="00C86490"/>
    <w:rsid w:val="00C93AB6"/>
    <w:rsid w:val="00CA1433"/>
    <w:rsid w:val="00CB2635"/>
    <w:rsid w:val="00CF2E83"/>
    <w:rsid w:val="00D16643"/>
    <w:rsid w:val="00D20A0C"/>
    <w:rsid w:val="00D25958"/>
    <w:rsid w:val="00D45DEB"/>
    <w:rsid w:val="00D62BFB"/>
    <w:rsid w:val="00D637D6"/>
    <w:rsid w:val="00D758E9"/>
    <w:rsid w:val="00D76E8A"/>
    <w:rsid w:val="00D77CB6"/>
    <w:rsid w:val="00D851A1"/>
    <w:rsid w:val="00D86FA7"/>
    <w:rsid w:val="00D92ABB"/>
    <w:rsid w:val="00D94EAE"/>
    <w:rsid w:val="00DA4872"/>
    <w:rsid w:val="00DB26CE"/>
    <w:rsid w:val="00DE2C06"/>
    <w:rsid w:val="00E0088F"/>
    <w:rsid w:val="00E06ADA"/>
    <w:rsid w:val="00E12B0F"/>
    <w:rsid w:val="00E557E9"/>
    <w:rsid w:val="00E5629E"/>
    <w:rsid w:val="00E57F4B"/>
    <w:rsid w:val="00E66EC7"/>
    <w:rsid w:val="00E74652"/>
    <w:rsid w:val="00E94655"/>
    <w:rsid w:val="00E96FA6"/>
    <w:rsid w:val="00EA76C1"/>
    <w:rsid w:val="00EC12CF"/>
    <w:rsid w:val="00ED2FE7"/>
    <w:rsid w:val="00EF3B3A"/>
    <w:rsid w:val="00F04C56"/>
    <w:rsid w:val="00F07109"/>
    <w:rsid w:val="00F262DD"/>
    <w:rsid w:val="00F329F2"/>
    <w:rsid w:val="00F34AD7"/>
    <w:rsid w:val="00F40B89"/>
    <w:rsid w:val="00F56464"/>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2374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237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5D452319</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3386</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2017-11-09T08:42:00Z</dcterms:created>
  <dcterms:modified xsi:type="dcterms:W3CDTF">2017-11-09T08:42:00Z</dcterms:modified>
</cp:coreProperties>
</file>