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pgMar w:header="284" w:top="1480" w:bottom="280" w:left="280" w:right="160"/>
          <w:headerReference w:type="default" r:id="rId5"/>
          <w:type w:val="continuous"/>
          <w:pgSz w:w="11920" w:h="16840"/>
        </w:sectPr>
      </w:pPr>
      <w:rPr/>
    </w:p>
    <w:p>
      <w:pPr>
        <w:spacing w:before="29" w:after="0" w:line="240" w:lineRule="auto"/>
        <w:ind w:left="224" w:right="-76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19.799999pt;margin-top:20.685833pt;width:558.12pt;height:.1pt;mso-position-horizontal-relative:page;mso-position-vertical-relative:paragraph;z-index:-475" coordorigin="396,414" coordsize="11162,2">
            <v:shape style="position:absolute;left:396;top:414;width:11162;height:2" coordorigin="396,414" coordsize="11162,0" path="m396,414l11558,414e" filled="f" stroked="t" strokeweight="4.54pt" strokecolor="#00AAB8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Human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ourc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1" w:lineRule="exact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19.299999pt;margin-top:16.515863pt;width:559.12pt;height:5.56pt;mso-position-horizontal-relative:page;mso-position-vertical-relative:paragraph;z-index:-474" coordorigin="386,330" coordsize="11182,111">
            <v:group style="position:absolute;left:11450;top:340;width:108;height:91" coordorigin="11450,340" coordsize="108,91">
              <v:shape style="position:absolute;left:11450;top:340;width:108;height:91" coordorigin="11450,340" coordsize="108,91" path="m11450,432l11558,432,11558,340,11450,340,11450,432xe" filled="t" fillcolor="#B6DFE6" stroked="f">
                <v:path arrowok="t"/>
                <v:fill/>
              </v:shape>
            </v:group>
            <v:group style="position:absolute;left:396;top:340;width:108;height:91" coordorigin="396,340" coordsize="108,91">
              <v:shape style="position:absolute;left:396;top:340;width:108;height:91" coordorigin="396,340" coordsize="108,91" path="m396,432l504,432,504,340,396,340,396,432xe" filled="t" fillcolor="#B6DFE6" stroked="f">
                <v:path arrowok="t"/>
                <v:fill/>
              </v:shape>
            </v:group>
            <v:group style="position:absolute;left:504;top:341;width:10946;height:91" coordorigin="504,341" coordsize="10946,91">
              <v:shape style="position:absolute;left:504;top:341;width:10946;height:91" coordorigin="504,341" coordsize="10946,91" path="m504,432l11450,432,11450,341,504,341,504,432e" filled="t" fillcolor="#B6DFE6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Har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Cou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il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rs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Form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rt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/2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480" w:bottom="280" w:left="280" w:right="160"/>
          <w:cols w:num="2" w:equalWidth="0">
            <w:col w:w="2332" w:space="1168"/>
            <w:col w:w="7980"/>
          </w:cols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4" w:after="0" w:line="240" w:lineRule="auto"/>
        <w:ind w:left="224" w:right="1005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00.290001pt;margin-top:28.669859pt;width:235.11001pt;height:20.5pt;mso-position-horizontal-relative:page;mso-position-vertical-relative:paragraph;z-index:-473" coordorigin="2006,573" coordsize="4702,410">
            <v:group style="position:absolute;left:2012;top:579;width:4691;height:2" coordorigin="2012,579" coordsize="4691,2">
              <v:shape style="position:absolute;left:2012;top:579;width:4691;height:2" coordorigin="2012,579" coordsize="4691,0" path="m2012,579l6702,579e" filled="f" stroked="t" strokeweight=".580pt" strokecolor="#808080">
                <v:path arrowok="t"/>
              </v:shape>
            </v:group>
            <v:group style="position:absolute;left:2016;top:584;width:2;height:389" coordorigin="2016,584" coordsize="2,389">
              <v:shape style="position:absolute;left:2016;top:584;width:2;height:389" coordorigin="2016,584" coordsize="0,389" path="m2016,584l2016,973e" filled="f" stroked="t" strokeweight=".580pt" strokecolor="#808080">
                <v:path arrowok="t"/>
              </v:shape>
            </v:group>
            <v:group style="position:absolute;left:2012;top:978;width:4691;height:2" coordorigin="2012,978" coordsize="4691,2">
              <v:shape style="position:absolute;left:2012;top:978;width:4691;height:2" coordorigin="2012,978" coordsize="4691,0" path="m2012,978l6702,978e" filled="f" stroked="t" strokeweight=".580pt" strokecolor="#808080">
                <v:path arrowok="t"/>
              </v:shape>
            </v:group>
            <v:group style="position:absolute;left:6697;top:584;width:2;height:389" coordorigin="6697,584" coordsize="2,389">
              <v:shape style="position:absolute;left:6697;top:584;width:2;height:389" coordorigin="6697,584" coordsize="0,389" path="m6697,584l6697,973e" filled="f" stroked="t" strokeweight=".58001pt" strokecolor="#80808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34.299988pt;margin-top:28.669859pt;width:144.150040pt;height:20.5pt;mso-position-horizontal-relative:page;mso-position-vertical-relative:paragraph;z-index:-472" coordorigin="8686,573" coordsize="2883,410">
            <v:group style="position:absolute;left:8692;top:579;width:2871;height:2" coordorigin="8692,579" coordsize="2871,2">
              <v:shape style="position:absolute;left:8692;top:579;width:2871;height:2" coordorigin="8692,579" coordsize="2871,0" path="m8692,579l11563,579e" filled="f" stroked="t" strokeweight=".580pt" strokecolor="#808080">
                <v:path arrowok="t"/>
              </v:shape>
            </v:group>
            <v:group style="position:absolute;left:8697;top:584;width:2;height:389" coordorigin="8697,584" coordsize="2,389">
              <v:shape style="position:absolute;left:8697;top:584;width:2;height:389" coordorigin="8697,584" coordsize="0,389" path="m8697,584l8697,973e" filled="f" stroked="t" strokeweight=".579980pt" strokecolor="#808080">
                <v:path arrowok="t"/>
              </v:shape>
            </v:group>
            <v:group style="position:absolute;left:8692;top:978;width:2871;height:2" coordorigin="8692,978" coordsize="2871,2">
              <v:shape style="position:absolute;left:8692;top:978;width:2871;height:2" coordorigin="8692,978" coordsize="2871,0" path="m8692,978l11563,978e" filled="f" stroked="t" strokeweight=".580pt" strokecolor="#808080">
                <v:path arrowok="t"/>
              </v:shape>
            </v:group>
            <v:group style="position:absolute;left:11558;top:584;width:2;height:389" coordorigin="11558,584" coordsize="2,389">
              <v:shape style="position:absolute;left:11558;top:584;width:2;height:389" coordorigin="11558,584" coordsize="0,389" path="m11558,584l11558,973e" filled="f" stroked="t" strokeweight=".58004pt" strokecolor="#80808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his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page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em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manager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heir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let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n.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ager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sh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uld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im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ediate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uman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ith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9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gnati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25" w:lineRule="exact"/>
        <w:ind w:left="224" w:right="-20"/>
        <w:jc w:val="left"/>
        <w:tabs>
          <w:tab w:pos="67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Na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Nu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25" w:lineRule="exact"/>
        <w:ind w:left="224" w:right="-20"/>
        <w:jc w:val="left"/>
        <w:tabs>
          <w:tab w:pos="418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00.289993pt;margin-top:-2.65012pt;width:118.09001pt;height:20.380010pt;mso-position-horizontal-relative:page;mso-position-vertical-relative:paragraph;z-index:-471" coordorigin="2006,-53" coordsize="2362,408">
            <v:group style="position:absolute;left:2012;top:-47;width:2350;height:2" coordorigin="2012,-47" coordsize="2350,2">
              <v:shape style="position:absolute;left:2012;top:-47;width:2350;height:2" coordorigin="2012,-47" coordsize="2350,0" path="m2012,-47l4362,-47e" filled="f" stroked="t" strokeweight=".58001pt" strokecolor="#808080">
                <v:path arrowok="t"/>
              </v:shape>
            </v:group>
            <v:group style="position:absolute;left:2016;top:-42;width:2;height:386" coordorigin="2016,-42" coordsize="2,386">
              <v:shape style="position:absolute;left:2016;top:-42;width:2;height:386" coordorigin="2016,-42" coordsize="0,386" path="m2016,-42l2016,344e" filled="f" stroked="t" strokeweight=".580pt" strokecolor="#808080">
                <v:path arrowok="t"/>
              </v:shape>
            </v:group>
            <v:group style="position:absolute;left:2012;top:349;width:2350;height:2" coordorigin="2012,349" coordsize="2350,2">
              <v:shape style="position:absolute;left:2012;top:349;width:2350;height:2" coordorigin="2012,349" coordsize="2350,0" path="m2012,349l4362,349e" filled="f" stroked="t" strokeweight=".580pt" strokecolor="#808080">
                <v:path arrowok="t"/>
              </v:shape>
            </v:group>
            <v:group style="position:absolute;left:4357;top:-42;width:2;height:386" coordorigin="4357,-42" coordsize="2,386">
              <v:shape style="position:absolute;left:4357;top:-42;width:2;height:386" coordorigin="4357,-42" coordsize="0,386" path="m4357,-42l4357,344e" filled="f" stroked="t" strokeweight=".580pt" strokecolor="#80808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8.880005pt;margin-top:-2.65012pt;width:299.570050pt;height:20.380010pt;mso-position-horizontal-relative:page;mso-position-vertical-relative:paragraph;z-index:-470" coordorigin="5578,-53" coordsize="5991,408">
            <v:group style="position:absolute;left:5583;top:-47;width:5980;height:2" coordorigin="5583,-47" coordsize="5980,2">
              <v:shape style="position:absolute;left:5583;top:-47;width:5980;height:2" coordorigin="5583,-47" coordsize="5980,0" path="m5583,-47l11563,-47e" filled="f" stroked="t" strokeweight=".58001pt" strokecolor="#808080">
                <v:path arrowok="t"/>
              </v:shape>
            </v:group>
            <v:group style="position:absolute;left:5588;top:-42;width:2;height:386" coordorigin="5588,-42" coordsize="2,386">
              <v:shape style="position:absolute;left:5588;top:-42;width:2;height:386" coordorigin="5588,-42" coordsize="0,386" path="m5588,-42l5588,344e" filled="f" stroked="t" strokeweight=".58001pt" strokecolor="#808080">
                <v:path arrowok="t"/>
              </v:shape>
            </v:group>
            <v:group style="position:absolute;left:5583;top:349;width:5980;height:2" coordorigin="5583,349" coordsize="5980,2">
              <v:shape style="position:absolute;left:5583;top:349;width:5980;height:2" coordorigin="5583,349" coordsize="5980,0" path="m5583,349l11563,349e" filled="f" stroked="t" strokeweight=".580pt" strokecolor="#808080">
                <v:path arrowok="t"/>
              </v:shape>
            </v:group>
            <v:group style="position:absolute;left:11558;top:-42;width:2;height:386" coordorigin="11558,-42" coordsize="2,386">
              <v:shape style="position:absolute;left:11558;top:-42;width:2;height:386" coordorigin="11558,-42" coordsize="0,386" path="m11558,-42l11558,344e" filled="f" stroked="t" strokeweight=".58004pt" strokecolor="#80808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ng</w:t>
      </w:r>
      <w:r>
        <w:rPr>
          <w:rFonts w:ascii="Arial" w:hAnsi="Arial" w:cs="Arial" w:eastAsia="Arial"/>
          <w:sz w:val="20"/>
          <w:szCs w:val="20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ob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25" w:lineRule="exact"/>
        <w:ind w:left="22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26.809998pt;margin-top:-2.650137pt;width:452.12003pt;height:50.89pt;mso-position-horizontal-relative:page;mso-position-vertical-relative:paragraph;z-index:-469" coordorigin="2536,-53" coordsize="9042,1018">
            <v:group style="position:absolute;left:2552;top:-47;width:9012;height:2" coordorigin="2552,-47" coordsize="9012,2">
              <v:shape style="position:absolute;left:2552;top:-47;width:9012;height:2" coordorigin="2552,-47" coordsize="9012,0" path="m2552,-47l11563,-47e" filled="f" stroked="t" strokeweight=".580pt" strokecolor="#808080">
                <v:path arrowok="t"/>
              </v:shape>
            </v:group>
            <v:group style="position:absolute;left:2556;top:-42;width:2;height:389" coordorigin="2556,-42" coordsize="2,389">
              <v:shape style="position:absolute;left:2556;top:-42;width:2;height:389" coordorigin="2556,-42" coordsize="0,389" path="m2556,-42l2556,346e" filled="f" stroked="t" strokeweight=".580pt" strokecolor="#808080">
                <v:path arrowok="t"/>
              </v:shape>
            </v:group>
            <v:group style="position:absolute;left:2552;top:351;width:9012;height:2" coordorigin="2552,351" coordsize="9012,2">
              <v:shape style="position:absolute;left:2552;top:351;width:9012;height:2" coordorigin="2552,351" coordsize="9012,0" path="m2552,351l11563,351e" filled="f" stroked="t" strokeweight=".580pt" strokecolor="#808080">
                <v:path arrowok="t"/>
              </v:shape>
            </v:group>
            <v:group style="position:absolute;left:11558;top:-42;width:2;height:389" coordorigin="11558,-42" coordsize="2,389">
              <v:shape style="position:absolute;left:11558;top:-42;width:2;height:389" coordorigin="11558,-42" coordsize="0,389" path="m11558,-42l11558,346e" filled="f" stroked="t" strokeweight=".58004pt" strokecolor="#808080">
                <v:path arrowok="t"/>
              </v:shape>
            </v:group>
            <v:group style="position:absolute;left:2547;top:411;width:9021;height:2" coordorigin="2547,411" coordsize="9021,2">
              <v:shape style="position:absolute;left:2547;top:411;width:9021;height:2" coordorigin="2547,411" coordsize="9021,0" path="m2547,411l11568,411e" filled="f" stroked="t" strokeweight="1.060010pt" strokecolor="#808080">
                <v:path arrowok="t"/>
              </v:shape>
            </v:group>
            <v:group style="position:absolute;left:2556;top:421;width:2;height:524" coordorigin="2556,421" coordsize="2,524">
              <v:shape style="position:absolute;left:2556;top:421;width:2;height:524" coordorigin="2556,421" coordsize="0,524" path="m2556,421l2556,945e" filled="f" stroked="t" strokeweight="1.06pt" strokecolor="#808080">
                <v:path arrowok="t"/>
              </v:shape>
            </v:group>
            <v:group style="position:absolute;left:2547;top:954;width:9021;height:2" coordorigin="2547,954" coordsize="9021,2">
              <v:shape style="position:absolute;left:2547;top:954;width:9021;height:2" coordorigin="2547,954" coordsize="9021,0" path="m2547,954l11568,954e" filled="f" stroked="t" strokeweight="1.05999pt" strokecolor="#808080">
                <v:path arrowok="t"/>
              </v:shape>
            </v:group>
            <v:group style="position:absolute;left:11558;top:421;width:2;height:524" coordorigin="11558,421" coordsize="2,524">
              <v:shape style="position:absolute;left:11558;top:421;width:2;height:524" coordorigin="11558,421" coordsize="0,524" path="m11558,421l11558,945e" filled="f" stroked="t" strokeweight="1.06002pt" strokecolor="#80808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er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/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art</w:t>
      </w:r>
      <w:r>
        <w:rPr>
          <w:rFonts w:ascii="Arial" w:hAnsi="Arial" w:cs="Arial" w:eastAsia="Arial"/>
          <w:sz w:val="20"/>
          <w:szCs w:val="20"/>
          <w:spacing w:val="5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4" w:after="0" w:line="225" w:lineRule="exact"/>
        <w:ind w:left="22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Ho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1920" w:h="16840"/>
          <w:pgMar w:top="1480" w:bottom="280" w:left="280" w:right="160"/>
        </w:sectPr>
      </w:pPr>
      <w:rPr/>
    </w:p>
    <w:p>
      <w:pPr>
        <w:spacing w:before="34" w:after="0" w:line="186" w:lineRule="exact"/>
        <w:ind w:left="22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215.330002pt;margin-top:8.559895pt;width:9.24pt;height:9.24pt;mso-position-horizontal-relative:page;mso-position-vertical-relative:paragraph;z-index:-468" coordorigin="4307,171" coordsize="185,185">
            <v:shape style="position:absolute;left:4307;top:171;width:185;height:185" coordorigin="4307,171" coordsize="185,185" path="m4307,356l4491,356,4491,171,4307,171,4307,356xe" filled="f" stroked="t" strokeweight=".7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4"/>
        </w:rPr>
        <w:t>Do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4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4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4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4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4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4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4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4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4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4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4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4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-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4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4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4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4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4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4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-4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4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4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4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4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4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70" w:lineRule="exact"/>
        <w:ind w:left="224" w:right="-87"/>
        <w:jc w:val="left"/>
        <w:tabs>
          <w:tab w:pos="3280" w:val="left"/>
          <w:tab w:pos="45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2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2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2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2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2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2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2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2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2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2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2"/>
        </w:rPr>
        <w:t>?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34" w:after="0" w:line="186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4"/>
        </w:rPr>
        <w:t>Do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4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4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4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4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4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4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4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4"/>
        </w:rPr>
        <w:t>h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4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4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4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4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4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4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4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4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4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4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4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4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4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4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4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4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4"/>
        </w:rPr>
        <w:t>ore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4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4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4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4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70" w:lineRule="exact"/>
        <w:ind w:right="-20"/>
        <w:jc w:val="left"/>
        <w:tabs>
          <w:tab w:pos="3420" w:val="left"/>
          <w:tab w:pos="468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269.329987pt;margin-top:-2.424197pt;width:9.24pt;height:9.24pt;mso-position-horizontal-relative:page;mso-position-vertical-relative:paragraph;z-index:-467" coordorigin="5387,-48" coordsize="185,185">
            <v:shape style="position:absolute;left:5387;top:-48;width:185;height:185" coordorigin="5387,-48" coordsize="185,185" path="m5387,136l5571,136,5571,-48,5387,-48,5387,13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03.380005pt;margin-top:-2.424197pt;width:9.24pt;height:9.24pt;mso-position-horizontal-relative:page;mso-position-vertical-relative:paragraph;z-index:-466" coordorigin="10068,-48" coordsize="185,185">
            <v:shape style="position:absolute;left:10068;top:-48;width:185;height:185" coordorigin="10068,-48" coordsize="185,185" path="m10068,136l10252,136,10252,-48,10068,-48,10068,13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57.380005pt;margin-top:-2.424197pt;width:9.2401pt;height:9.24pt;mso-position-horizontal-relative:page;mso-position-vertical-relative:paragraph;z-index:-465" coordorigin="11148,-48" coordsize="185,185">
            <v:shape style="position:absolute;left:11148;top:-48;width:185;height:185" coordorigin="11148,-48" coordsize="185,185" path="m11148,136l11332,136,11332,-48,11148,-48,11148,136xe" filled="f" stroked="t" strokeweight=".7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2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2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2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2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2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2"/>
        </w:rPr>
        <w:t>?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480" w:bottom="280" w:left="280" w:right="160"/>
          <w:cols w:num="2" w:equalWidth="0">
            <w:col w:w="4800" w:space="825"/>
            <w:col w:w="5855"/>
          </w:cols>
        </w:sectPr>
      </w:pPr>
      <w:rPr/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4" w:after="0" w:line="225" w:lineRule="exact"/>
        <w:ind w:left="22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262.320007pt;margin-top:-4.330147pt;width:316.13005pt;height:23.74001pt;mso-position-horizontal-relative:page;mso-position-vertical-relative:paragraph;z-index:-464" coordorigin="5246,-87" coordsize="6323,475">
            <v:group style="position:absolute;left:5252;top:-81;width:6311;height:2" coordorigin="5252,-81" coordsize="6311,2">
              <v:shape style="position:absolute;left:5252;top:-81;width:6311;height:2" coordorigin="5252,-81" coordsize="6311,0" path="m5252,-81l11563,-81e" filled="f" stroked="t" strokeweight=".58001pt" strokecolor="#808080">
                <v:path arrowok="t"/>
              </v:shape>
            </v:group>
            <v:group style="position:absolute;left:5257;top:-76;width:2;height:454" coordorigin="5257,-76" coordsize="2,454">
              <v:shape style="position:absolute;left:5257;top:-76;width:2;height:454" coordorigin="5257,-76" coordsize="0,454" path="m5257,-76l5257,378e" filled="f" stroked="t" strokeweight=".58001pt" strokecolor="#808080">
                <v:path arrowok="t"/>
              </v:shape>
            </v:group>
            <v:group style="position:absolute;left:5252;top:382;width:6311;height:2" coordorigin="5252,382" coordsize="6311,2">
              <v:shape style="position:absolute;left:5252;top:382;width:6311;height:2" coordorigin="5252,382" coordsize="6311,0" path="m5252,382l11563,382e" filled="f" stroked="t" strokeweight=".58001pt" strokecolor="#808080">
                <v:path arrowok="t"/>
              </v:shape>
            </v:group>
            <v:group style="position:absolute;left:11558;top:-76;width:2;height:454" coordorigin="11558,-76" coordsize="2,454">
              <v:shape style="position:absolute;left:11558;top:-76;width:2;height:454" coordorigin="11558,-76" coordsize="0,454" path="m11558,-76l11558,378e" filled="f" stroked="t" strokeweight=".58004pt" strokecolor="#80808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If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22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261.839996pt;margin-top:.8299pt;width:317.09001pt;height:35.499990pt;mso-position-horizontal-relative:page;mso-position-vertical-relative:paragraph;z-index:-463" coordorigin="5237,17" coordsize="6342,710">
            <v:group style="position:absolute;left:5247;top:27;width:6321;height:2" coordorigin="5247,27" coordsize="6321,2">
              <v:shape style="position:absolute;left:5247;top:27;width:6321;height:2" coordorigin="5247,27" coordsize="6321,0" path="m5247,27l11568,27e" filled="f" stroked="t" strokeweight="1.05999pt" strokecolor="#808080">
                <v:path arrowok="t"/>
              </v:shape>
            </v:group>
            <v:group style="position:absolute;left:5257;top:37;width:2;height:670" coordorigin="5257,37" coordsize="2,670">
              <v:shape style="position:absolute;left:5257;top:37;width:2;height:670" coordorigin="5257,37" coordsize="0,670" path="m5257,37l5257,706e" filled="f" stroked="t" strokeweight="1.05999pt" strokecolor="#808080">
                <v:path arrowok="t"/>
              </v:shape>
            </v:group>
            <v:group style="position:absolute;left:5247;top:716;width:6321;height:2" coordorigin="5247,716" coordsize="6321,2">
              <v:shape style="position:absolute;left:5247;top:716;width:6321;height:2" coordorigin="5247,716" coordsize="6321,0" path="m5247,716l11568,716e" filled="f" stroked="t" strokeweight="1.05999pt" strokecolor="#808080">
                <v:path arrowok="t"/>
              </v:shape>
            </v:group>
            <v:group style="position:absolute;left:11558;top:37;width:2;height:670" coordorigin="11558,37" coordsize="2,670">
              <v:shape style="position:absolute;left:11558;top:37;width:2;height:670" coordorigin="11558,37" coordsize="0,670" path="m11558,37l11558,706e" filled="f" stroked="t" strokeweight="1.06002pt" strokecolor="#80808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Reason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80" w:lineRule="exact"/>
        <w:ind w:left="224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le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u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ls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if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)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5" w:lineRule="exact"/>
        <w:ind w:left="22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261.839996pt;margin-top:.829895pt;width:317.09001pt;height:26.85999pt;mso-position-horizontal-relative:page;mso-position-vertical-relative:paragraph;z-index:-462" coordorigin="5237,17" coordsize="6342,537">
            <v:group style="position:absolute;left:5247;top:27;width:6321;height:2" coordorigin="5247,27" coordsize="6321,2">
              <v:shape style="position:absolute;left:5247;top:27;width:6321;height:2" coordorigin="5247,27" coordsize="6321,0" path="m5247,27l11568,27e" filled="f" stroked="t" strokeweight="1.05999pt" strokecolor="#808080">
                <v:path arrowok="t"/>
              </v:shape>
            </v:group>
            <v:group style="position:absolute;left:5257;top:37;width:2;height:497" coordorigin="5257,37" coordsize="2,497">
              <v:shape style="position:absolute;left:5257;top:37;width:2;height:497" coordorigin="5257,37" coordsize="0,497" path="m5257,37l5257,534e" filled="f" stroked="t" strokeweight="1.05999pt" strokecolor="#808080">
                <v:path arrowok="t"/>
              </v:shape>
            </v:group>
            <v:group style="position:absolute;left:5247;top:543;width:6321;height:2" coordorigin="5247,543" coordsize="6321,2">
              <v:shape style="position:absolute;left:5247;top:543;width:6321;height:2" coordorigin="5247,543" coordsize="6321,0" path="m5247,543l11568,543e" filled="f" stroked="t" strokeweight="1.05999pt" strokecolor="#808080">
                <v:path arrowok="t"/>
              </v:shape>
            </v:group>
            <v:group style="position:absolute;left:11558;top:37;width:2;height:497" coordorigin="11558,37" coordsize="2,497">
              <v:shape style="position:absolute;left:11558;top:37;width:2;height:497" coordorigin="11558,37" coordsize="0,497" path="m11558,37l11558,534e" filled="f" stroked="t" strokeweight="1.06002pt" strokecolor="#80808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w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ers</w:t>
      </w:r>
      <w:r>
        <w:rPr>
          <w:rFonts w:ascii="Arial" w:hAnsi="Arial" w:cs="Arial" w:eastAsia="Arial"/>
          <w:sz w:val="20"/>
          <w:szCs w:val="20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nd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dre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480" w:bottom="280" w:left="280" w:right="160"/>
        </w:sectPr>
      </w:pPr>
      <w:rPr/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161" w:lineRule="auto"/>
        <w:ind w:left="6345" w:right="-24" w:firstLine="-6121"/>
        <w:jc w:val="left"/>
        <w:tabs>
          <w:tab w:pos="4000" w:val="left"/>
          <w:tab w:pos="5260" w:val="left"/>
          <w:tab w:pos="634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251.330002pt;margin-top:2.070667pt;width:9.24pt;height:9.24pt;mso-position-horizontal-relative:page;mso-position-vertical-relative:paragraph;z-index:-461" coordorigin="5027,41" coordsize="185,185">
            <v:shape style="position:absolute;left:5027;top:41;width:185;height:185" coordorigin="5027,41" coordsize="185,185" path="m5027,226l5211,226,5211,41,5027,41,5027,22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05.329987pt;margin-top:2.070667pt;width:9.24pt;height:9.24pt;mso-position-horizontal-relative:page;mso-position-vertical-relative:paragraph;z-index:-460" coordorigin="6107,41" coordsize="185,185">
            <v:shape style="position:absolute;left:6107;top:41;width:185;height:185" coordorigin="6107,41" coordsize="185,185" path="m6107,226l6291,226,6291,41,6107,41,6107,226xe" filled="f" stroked="t" strokeweight=".7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2"/>
        </w:rPr>
        <w:t>Do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2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12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12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2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12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2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2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2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2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12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2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12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2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12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2"/>
        </w:rPr>
        <w:t>Co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12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2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2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2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2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2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ter</w:t>
      </w:r>
      <w:r>
        <w:rPr>
          <w:rFonts w:ascii="Arial" w:hAnsi="Arial" w:cs="Arial" w:eastAsia="Arial"/>
          <w:sz w:val="20"/>
          <w:szCs w:val="20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t?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9" w:after="0" w:line="306" w:lineRule="exact"/>
        <w:ind w:left="224" w:right="-87"/>
        <w:jc w:val="left"/>
        <w:tabs>
          <w:tab w:pos="4000" w:val="left"/>
          <w:tab w:pos="5260" w:val="left"/>
          <w:tab w:pos="634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251.330002pt;margin-top:7.549891pt;width:9.24pt;height:9.24pt;mso-position-horizontal-relative:page;mso-position-vertical-relative:paragraph;z-index:-457" coordorigin="5027,151" coordsize="185,185">
            <v:shape style="position:absolute;left:5027;top:151;width:185;height:185" coordorigin="5027,151" coordsize="185,185" path="m5027,336l5211,336,5211,151,5027,151,5027,33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05.329987pt;margin-top:7.549891pt;width:9.24pt;height:9.24pt;mso-position-horizontal-relative:page;mso-position-vertical-relative:paragraph;z-index:-456" coordorigin="6107,151" coordsize="185,185">
            <v:shape style="position:absolute;left:6107;top:151;width:185;height:185" coordorigin="6107,151" coordsize="185,185" path="m6107,336l6291,336,6291,151,6107,151,6107,336xe" filled="f" stroked="t" strokeweight=".7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6"/>
        </w:rPr>
        <w:t>Do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6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6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6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6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6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6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6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6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6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6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6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6"/>
        </w:rPr>
        <w:t>ar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6"/>
        </w:rPr>
        <w:t>park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6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6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6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6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6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6"/>
        </w:rPr>
        <w:t>t?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6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6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6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6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6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6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6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5"/>
        </w:rPr>
        <w:t>Do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5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5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5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5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5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5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5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5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5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5"/>
        </w:rPr>
        <w:t>Co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5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5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5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5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5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  <w:position w:val="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5"/>
        </w:rPr>
        <w:t>ID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159" w:lineRule="exact"/>
        <w:ind w:right="1745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99"/>
          <w:position w:val="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1"/>
        </w:rPr>
        <w:t>ard?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94" w:after="0" w:line="161" w:lineRule="auto"/>
        <w:ind w:left="6345" w:right="185" w:firstLine="-6121"/>
        <w:jc w:val="left"/>
        <w:tabs>
          <w:tab w:pos="4000" w:val="left"/>
          <w:tab w:pos="5260" w:val="left"/>
          <w:tab w:pos="634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251.330002pt;margin-top:6.755276pt;width:9.24pt;height:9.24pt;mso-position-horizontal-relative:page;mso-position-vertical-relative:paragraph;z-index:-453" coordorigin="5027,135" coordsize="185,185">
            <v:shape style="position:absolute;left:5027;top:135;width:185;height:185" coordorigin="5027,135" coordsize="185,185" path="m5027,320l5211,320,5211,135,5027,135,5027,32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05.329987pt;margin-top:6.755276pt;width:9.24pt;height:9.24pt;mso-position-horizontal-relative:page;mso-position-vertical-relative:paragraph;z-index:-452" coordorigin="6107,135" coordsize="185,185">
            <v:shape style="position:absolute;left:6107;top:135;width:185;height:185" coordorigin="6107,135" coordsize="185,185" path="m6107,320l6291,320,6291,135,6107,135,6107,320xe" filled="f" stroked="t" strokeweight=".7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2"/>
        </w:rPr>
        <w:t>Do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2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12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12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2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12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2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2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2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2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12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2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2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2"/>
        </w:rPr>
        <w:t>Co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12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2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2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2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2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2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20"/>
          <w:szCs w:val="20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car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?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40" w:lineRule="auto"/>
        <w:ind w:right="-20"/>
        <w:jc w:val="left"/>
        <w:tabs>
          <w:tab w:pos="126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12.380005pt;margin-top:1.099889pt;width:9.2401pt;height:9.24pt;mso-position-horizontal-relative:page;mso-position-vertical-relative:paragraph;z-index:-459" coordorigin="10248,22" coordsize="185,185">
            <v:shape style="position:absolute;left:10248;top:22;width:185;height:185" coordorigin="10248,22" coordsize="185,185" path="m10248,207l10432,207,10432,22,10248,22,10248,20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66.380005pt;margin-top:1.099889pt;width:9.264pt;height:9.24pt;mso-position-horizontal-relative:page;mso-position-vertical-relative:paragraph;z-index:-458" coordorigin="11328,22" coordsize="185,185">
            <v:shape style="position:absolute;left:11328;top:22;width:185;height:185" coordorigin="11328,22" coordsize="185,185" path="m11328,207l11513,207,11513,22,11328,22,11328,207xe" filled="f" stroked="t" strokeweight=".7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tabs>
          <w:tab w:pos="128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12.380005pt;margin-top:1.099891pt;width:9.2401pt;height:9.24pt;mso-position-horizontal-relative:page;mso-position-vertical-relative:paragraph;z-index:-455" coordorigin="10248,22" coordsize="185,185">
            <v:shape style="position:absolute;left:10248;top:22;width:185;height:185" coordorigin="10248,22" coordsize="185,185" path="m10248,207l10432,207,10432,22,10248,22,10248,20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66.380005pt;margin-top:1.099891pt;width:9.264pt;height:9.24pt;mso-position-horizontal-relative:page;mso-position-vertical-relative:paragraph;z-index:-454" coordorigin="11328,22" coordsize="185,185">
            <v:shape style="position:absolute;left:11328;top:22;width:185;height:185" coordorigin="11328,22" coordsize="185,185" path="m11328,207l11513,207,11513,22,11328,22,11328,207xe" filled="f" stroked="t" strokeweight=".7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tabs>
          <w:tab w:pos="128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12.380005pt;margin-top:1.099878pt;width:9.2401pt;height:9.24pt;mso-position-horizontal-relative:page;mso-position-vertical-relative:paragraph;z-index:-451" coordorigin="10248,22" coordsize="185,185">
            <v:shape style="position:absolute;left:10248;top:22;width:185;height:185" coordorigin="10248,22" coordsize="185,185" path="m10248,207l10432,207,10432,22,10248,22,10248,20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66.380005pt;margin-top:1.099878pt;width:9.264pt;height:9.24pt;mso-position-horizontal-relative:page;mso-position-vertical-relative:paragraph;z-index:-450" coordorigin="11328,22" coordsize="185,185">
            <v:shape style="position:absolute;left:11328;top:22;width:185;height:185" coordorigin="11328,22" coordsize="185,185" path="m11328,207l11513,207,11513,22,11328,22,11328,207xe" filled="f" stroked="t" strokeweight=".7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480" w:bottom="280" w:left="280" w:right="160"/>
          <w:cols w:num="2" w:equalWidth="0">
            <w:col w:w="8610" w:space="616"/>
            <w:col w:w="2254"/>
          </w:cols>
        </w:sectPr>
      </w:pPr>
      <w:rPr/>
    </w:p>
    <w:p>
      <w:pPr>
        <w:spacing w:before="57" w:after="0" w:line="240" w:lineRule="auto"/>
        <w:ind w:left="224" w:right="31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ab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(*)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you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them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upe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isor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bef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e.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Fail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hand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ill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cha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£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6.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24" w:right="79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Har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FF"/>
          <w:spacing w:val="-4"/>
          <w:w w:val="100"/>
        </w:rPr>
      </w:r>
      <w:hyperlink r:id="rId6"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99"/>
            <w:u w:val="single" w:color="0000FF"/>
          </w:rPr>
          <w:t>h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99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99"/>
            <w:u w:val="single" w:color="0000FF"/>
          </w:rPr>
          <w:t>tt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99"/>
            <w:u w:val="single" w:color="0000FF"/>
          </w:rPr>
          <w:t>p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99"/>
            <w:u w:val="single" w:color="0000FF"/>
          </w:rPr>
          <w:t>: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99"/>
            <w:u w:val="single" w:color="0000FF"/>
          </w:rPr>
          <w:t>/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99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99"/>
            <w:u w:val="single" w:color="0000FF"/>
          </w:rPr>
          <w:t>/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99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99"/>
            <w:u w:val="single" w:color="0000FF"/>
          </w:rPr>
          <w:t>ww</w:t>
        </w:r>
        <w:r>
          <w:rPr>
            <w:rFonts w:ascii="Arial" w:hAnsi="Arial" w:cs="Arial" w:eastAsia="Arial"/>
            <w:sz w:val="20"/>
            <w:szCs w:val="20"/>
            <w:color w:val="0000FF"/>
            <w:spacing w:val="-2"/>
            <w:w w:val="99"/>
            <w:u w:val="single" w:color="0000FF"/>
          </w:rPr>
          <w:t>w</w:t>
        </w:r>
        <w:r>
          <w:rPr>
            <w:rFonts w:ascii="Arial" w:hAnsi="Arial" w:cs="Arial" w:eastAsia="Arial"/>
            <w:sz w:val="20"/>
            <w:szCs w:val="20"/>
            <w:color w:val="0000FF"/>
            <w:spacing w:val="-2"/>
            <w:w w:val="99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99"/>
            <w:u w:val="single" w:color="0000FF"/>
          </w:rPr>
          <w:t>.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99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99"/>
            <w:u w:val="single" w:color="0000FF"/>
          </w:rPr>
          <w:t>h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99"/>
            <w:u w:val="single" w:color="0000FF"/>
          </w:rPr>
          <w:t>a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99"/>
            <w:u w:val="single" w:color="0000FF"/>
          </w:rPr>
          <w:t>r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99"/>
            <w:u w:val="single" w:color="0000FF"/>
          </w:rPr>
          <w:t>l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99"/>
            <w:u w:val="single" w:color="0000FF"/>
          </w:rPr>
          <w:t>o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99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-2"/>
            <w:w w:val="99"/>
            <w:u w:val="single" w:color="0000FF"/>
          </w:rPr>
          <w:t>w</w:t>
        </w:r>
        <w:r>
          <w:rPr>
            <w:rFonts w:ascii="Arial" w:hAnsi="Arial" w:cs="Arial" w:eastAsia="Arial"/>
            <w:sz w:val="20"/>
            <w:szCs w:val="20"/>
            <w:color w:val="0000FF"/>
            <w:spacing w:val="-2"/>
            <w:w w:val="99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99"/>
            <w:u w:val="single" w:color="0000FF"/>
          </w:rPr>
          <w:t>.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99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99"/>
            <w:u w:val="single" w:color="0000FF"/>
          </w:rPr>
          <w:t>g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99"/>
            <w:u w:val="single" w:color="0000FF"/>
          </w:rPr>
          <w:t>o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99"/>
            <w:u w:val="single" w:color="0000FF"/>
          </w:rPr>
          <w:t>v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99"/>
            <w:u w:val="single" w:color="0000FF"/>
          </w:rPr>
          <w:t>.u</w:t>
        </w:r>
        <w:r>
          <w:rPr>
            <w:rFonts w:ascii="Arial" w:hAnsi="Arial" w:cs="Arial" w:eastAsia="Arial"/>
            <w:sz w:val="20"/>
            <w:szCs w:val="20"/>
            <w:color w:val="0000FF"/>
            <w:spacing w:val="3"/>
            <w:w w:val="99"/>
            <w:u w:val="single" w:color="0000FF"/>
          </w:rPr>
          <w:t>k</w:t>
        </w:r>
        <w:r>
          <w:rPr>
            <w:rFonts w:ascii="Arial" w:hAnsi="Arial" w:cs="Arial" w:eastAsia="Arial"/>
            <w:sz w:val="20"/>
            <w:szCs w:val="20"/>
            <w:color w:val="0000FF"/>
            <w:spacing w:val="3"/>
            <w:w w:val="99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99"/>
            <w:u w:val="single" w:color="0000FF"/>
          </w:rPr>
          <w:t>/pr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99"/>
            <w:u w:val="single" w:color="0000FF"/>
          </w:rPr>
          <w:t>i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99"/>
            <w:u w:val="single" w:color="0000FF"/>
          </w:rPr>
          <w:t>v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99"/>
            <w:u w:val="single" w:color="0000FF"/>
          </w:rPr>
          <w:t>a</w:t>
        </w:r>
        <w:r>
          <w:rPr>
            <w:rFonts w:ascii="Arial" w:hAnsi="Arial" w:cs="Arial" w:eastAsia="Arial"/>
            <w:sz w:val="20"/>
            <w:szCs w:val="20"/>
            <w:color w:val="0000FF"/>
            <w:spacing w:val="5"/>
            <w:w w:val="99"/>
            <w:u w:val="single" w:color="0000FF"/>
          </w:rPr>
          <w:t>c</w:t>
        </w:r>
        <w:r>
          <w:rPr>
            <w:rFonts w:ascii="Arial" w:hAnsi="Arial" w:cs="Arial" w:eastAsia="Arial"/>
            <w:sz w:val="20"/>
            <w:szCs w:val="20"/>
            <w:color w:val="0000FF"/>
            <w:spacing w:val="5"/>
            <w:w w:val="99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-2"/>
            <w:w w:val="99"/>
            <w:u w:val="single" w:color="0000FF"/>
          </w:rPr>
          <w:t>y</w:t>
        </w:r>
        <w:r>
          <w:rPr>
            <w:rFonts w:ascii="Arial" w:hAnsi="Arial" w:cs="Arial" w:eastAsia="Arial"/>
            <w:sz w:val="20"/>
            <w:szCs w:val="20"/>
            <w:color w:val="0000FF"/>
            <w:spacing w:val="-2"/>
            <w:w w:val="99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3"/>
            <w:w w:val="99"/>
            <w:u w:val="single" w:color="0000FF"/>
          </w:rPr>
          <w:t>-</w:t>
        </w:r>
        <w:r>
          <w:rPr>
            <w:rFonts w:ascii="Arial" w:hAnsi="Arial" w:cs="Arial" w:eastAsia="Arial"/>
            <w:sz w:val="20"/>
            <w:szCs w:val="20"/>
            <w:color w:val="0000FF"/>
            <w:spacing w:val="3"/>
            <w:w w:val="99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99"/>
            <w:u w:val="single" w:color="0000FF"/>
          </w:rPr>
          <w:t>n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99"/>
            <w:u w:val="single" w:color="0000FF"/>
          </w:rPr>
          <w:t>o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99"/>
            <w:u w:val="single" w:color="0000FF"/>
          </w:rPr>
          <w:t>t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99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99"/>
            <w:u w:val="single" w:color="0000FF"/>
          </w:rPr>
          <w:t>i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99"/>
            <w:u w:val="single" w:color="0000FF"/>
          </w:rPr>
          <w:t>c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99"/>
            <w:u w:val="single" w:color="0000FF"/>
          </w:rPr>
          <w:t>e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99"/>
          </w:rPr>
          <w:t> </w:t>
        </w:r>
      </w:hyperlink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FF"/>
          <w:spacing w:val="-54"/>
          <w:w w:val="100"/>
        </w:rPr>
        <w:t> </w:t>
      </w:r>
      <w:hyperlink r:id="rId7"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  <w:t>h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tt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:/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www.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  <w:t>h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arl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-2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0"/>
            <w:szCs w:val="20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g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v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.u</w:t>
        </w:r>
        <w:r>
          <w:rPr>
            <w:rFonts w:ascii="Arial" w:hAnsi="Arial" w:cs="Arial" w:eastAsia="Arial"/>
            <w:sz w:val="20"/>
            <w:szCs w:val="20"/>
            <w:color w:val="0000FF"/>
            <w:spacing w:val="3"/>
            <w:w w:val="100"/>
            <w:u w:val="single" w:color="0000FF"/>
          </w:rPr>
          <w:t>k</w:t>
        </w:r>
        <w:r>
          <w:rPr>
            <w:rFonts w:ascii="Arial" w:hAnsi="Arial" w:cs="Arial" w:eastAsia="Arial"/>
            <w:sz w:val="20"/>
            <w:szCs w:val="20"/>
            <w:color w:val="0000FF"/>
            <w:spacing w:val="3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/e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4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0"/>
            <w:szCs w:val="20"/>
            <w:color w:val="0000FF"/>
            <w:spacing w:val="4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-4"/>
            <w:w w:val="100"/>
            <w:u w:val="single" w:color="0000FF"/>
          </w:rPr>
          <w:t>y</w:t>
        </w:r>
        <w:r>
          <w:rPr>
            <w:rFonts w:ascii="Arial" w:hAnsi="Arial" w:cs="Arial" w:eastAsia="Arial"/>
            <w:sz w:val="20"/>
            <w:szCs w:val="20"/>
            <w:color w:val="0000FF"/>
            <w:spacing w:val="-4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0"/>
            <w:szCs w:val="20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0"/>
            <w:szCs w:val="20"/>
            <w:color w:val="0000FF"/>
            <w:spacing w:val="4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0"/>
            <w:szCs w:val="20"/>
            <w:color w:val="0000FF"/>
            <w:spacing w:val="4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</w:rPr>
          <w:t> </w:t>
        </w:r>
      </w:hyperlink>
      <w:hyperlink r:id="rId8"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priv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0"/>
            <w:szCs w:val="20"/>
            <w:color w:val="0000FF"/>
            <w:spacing w:val="3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0"/>
            <w:szCs w:val="20"/>
            <w:color w:val="0000FF"/>
            <w:spacing w:val="3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-3"/>
            <w:w w:val="100"/>
            <w:u w:val="single" w:color="0000FF"/>
          </w:rPr>
          <w:t>y</w:t>
        </w:r>
        <w:r>
          <w:rPr>
            <w:rFonts w:ascii="Arial" w:hAnsi="Arial" w:cs="Arial" w:eastAsia="Arial"/>
            <w:sz w:val="20"/>
            <w:szCs w:val="20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</w:rPr>
        </w:r>
        <w:r>
          <w:rPr>
            <w:rFonts w:ascii="Arial" w:hAnsi="Arial" w:cs="Arial" w:eastAsia="Arial"/>
            <w:sz w:val="20"/>
            <w:szCs w:val="20"/>
            <w:color w:val="000000"/>
            <w:spacing w:val="0"/>
            <w:w w:val="100"/>
          </w:rPr>
          <w:t>.</w:t>
        </w:r>
        <w:r>
          <w:rPr>
            <w:rFonts w:ascii="Arial" w:hAnsi="Arial" w:cs="Arial" w:eastAsia="Arial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5" w:lineRule="exact"/>
        <w:ind w:left="224" w:right="-20"/>
        <w:jc w:val="left"/>
        <w:tabs>
          <w:tab w:pos="616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0.813988pt;margin-top:-1.450087pt;width:227.07pt;height:18.21996pt;mso-position-horizontal-relative:page;mso-position-vertical-relative:paragraph;z-index:-449" coordorigin="1816,-29" coordsize="4541,364">
            <v:group style="position:absolute;left:1827;top:-18;width:4520;height:2" coordorigin="1827,-18" coordsize="4520,2">
              <v:shape style="position:absolute;left:1827;top:-18;width:4520;height:2" coordorigin="1827,-18" coordsize="4520,0" path="m1827,-18l6347,-18e" filled="f" stroked="t" strokeweight="1.05996pt" strokecolor="#808080">
                <v:path arrowok="t"/>
              </v:shape>
            </v:group>
            <v:group style="position:absolute;left:1836;top:-9;width:2;height:324" coordorigin="1836,-9" coordsize="2,324">
              <v:shape style="position:absolute;left:1836;top:-9;width:2;height:324" coordorigin="1836,-9" coordsize="0,324" path="m1836,-9l1836,315e" filled="f" stroked="t" strokeweight="1.06pt" strokecolor="#808080">
                <v:path arrowok="t"/>
              </v:shape>
            </v:group>
            <v:group style="position:absolute;left:1827;top:325;width:4520;height:2" coordorigin="1827,325" coordsize="4520,2">
              <v:shape style="position:absolute;left:1827;top:325;width:4520;height:2" coordorigin="1827,325" coordsize="4520,0" path="m1827,325l6347,325e" filled="f" stroked="t" strokeweight="1.06002pt" strokecolor="#808080">
                <v:path arrowok="t"/>
              </v:shape>
            </v:group>
            <v:group style="position:absolute;left:6337;top:-9;width:2;height:324" coordorigin="6337,-9" coordsize="2,324">
              <v:shape style="position:absolute;left:6337;top:-9;width:2;height:324" coordorigin="6337,-9" coordsize="0,324" path="m6337,-9l6337,315e" filled="f" stroked="t" strokeweight="1.08398pt" strokecolor="#80808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1.859985pt;margin-top:-1.450087pt;width:92.02001pt;height:18.21996pt;mso-position-horizontal-relative:page;mso-position-vertical-relative:paragraph;z-index:-448" coordorigin="7037,-29" coordsize="1840,364">
            <v:group style="position:absolute;left:7048;top:-18;width:1819;height:2" coordorigin="7048,-18" coordsize="1819,2">
              <v:shape style="position:absolute;left:7048;top:-18;width:1819;height:2" coordorigin="7048,-18" coordsize="1819,0" path="m7048,-18l8867,-18e" filled="f" stroked="t" strokeweight="1.05996pt" strokecolor="#808080">
                <v:path arrowok="t"/>
              </v:shape>
            </v:group>
            <v:group style="position:absolute;left:7057;top:-9;width:2;height:324" coordorigin="7057,-9" coordsize="2,324">
              <v:shape style="position:absolute;left:7057;top:-9;width:2;height:324" coordorigin="7057,-9" coordsize="0,324" path="m7057,-9l7057,315e" filled="f" stroked="t" strokeweight="1.05999pt" strokecolor="#808080">
                <v:path arrowok="t"/>
              </v:shape>
            </v:group>
            <v:group style="position:absolute;left:7048;top:325;width:1819;height:2" coordorigin="7048,325" coordsize="1819,2">
              <v:shape style="position:absolute;left:7048;top:325;width:1819;height:2" coordorigin="7048,325" coordsize="1819,0" path="m7048,325l8867,325e" filled="f" stroked="t" strokeweight="1.06002pt" strokecolor="#808080">
                <v:path arrowok="t"/>
              </v:shape>
            </v:group>
            <v:group style="position:absolute;left:8857;top:-9;width:2;height:324" coordorigin="8857,-9" coordsize="2,324">
              <v:shape style="position:absolute;left:8857;top:-9;width:2;height:324" coordorigin="8857,-9" coordsize="0,324" path="m8857,-9l8857,315e" filled="f" stroked="t" strokeweight="1.05999pt" strokecolor="#80808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ed: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Date: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4" w:after="0" w:line="240" w:lineRule="auto"/>
        <w:ind w:left="22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0.813988pt;margin-top:-1.600147pt;width:227.07pt;height:18.610020pt;mso-position-horizontal-relative:page;mso-position-vertical-relative:paragraph;z-index:-447" coordorigin="1816,-32" coordsize="4541,372">
            <v:group style="position:absolute;left:1827;top:-21;width:4520;height:2" coordorigin="1827,-21" coordsize="4520,2">
              <v:shape style="position:absolute;left:1827;top:-21;width:4520;height:2" coordorigin="1827,-21" coordsize="4520,0" path="m1827,-21l6347,-21e" filled="f" stroked="t" strokeweight="1.06002pt" strokecolor="#808080">
                <v:path arrowok="t"/>
              </v:shape>
            </v:group>
            <v:group style="position:absolute;left:1836;top:-12;width:2;height:332" coordorigin="1836,-12" coordsize="2,332">
              <v:shape style="position:absolute;left:1836;top:-12;width:2;height:332" coordorigin="1836,-12" coordsize="0,332" path="m1836,-12l1836,320e" filled="f" stroked="t" strokeweight="1.06pt" strokecolor="#808080">
                <v:path arrowok="t"/>
              </v:shape>
            </v:group>
            <v:group style="position:absolute;left:1827;top:330;width:4520;height:2" coordorigin="1827,330" coordsize="4520,2">
              <v:shape style="position:absolute;left:1827;top:330;width:4520;height:2" coordorigin="1827,330" coordsize="4520,0" path="m1827,330l6347,330e" filled="f" stroked="t" strokeweight="1.06002pt" strokecolor="#808080">
                <v:path arrowok="t"/>
              </v:shape>
            </v:group>
            <v:group style="position:absolute;left:6337;top:-12;width:2;height:332" coordorigin="6337,-12" coordsize="2,332">
              <v:shape style="position:absolute;left:6337;top:-12;width:2;height:332" coordorigin="6337,-12" coordsize="0,332" path="m6337,-12l6337,320e" filled="f" stroked="t" strokeweight="1.08398pt" strokecolor="#80808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int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799999" w:type="dxa"/>
      </w:tblPr>
      <w:tblGrid/>
      <w:tr>
        <w:trPr>
          <w:trHeight w:val="249" w:hRule="exact"/>
        </w:trPr>
        <w:tc>
          <w:tcPr>
            <w:tcW w:w="11162" w:type="dxa"/>
            <w:gridSpan w:val="7"/>
            <w:tcBorders>
              <w:top w:val="single" w:sz="8.48016" w:space="0" w:color="808080"/>
              <w:bottom w:val="single" w:sz="8.48016" w:space="0" w:color="808080"/>
              <w:left w:val="single" w:sz="8.48" w:space="0" w:color="808080"/>
              <w:right w:val="single" w:sz="8.48016" w:space="0" w:color="808080"/>
            </w:tcBorders>
            <w:shd w:val="clear" w:color="auto" w:fill="B6DFE6"/>
          </w:tcPr>
          <w:p>
            <w:pPr>
              <w:spacing w:before="0" w:after="0" w:line="225" w:lineRule="exact"/>
              <w:ind w:left="97" w:right="-20"/>
              <w:jc w:val="left"/>
              <w:tabs>
                <w:tab w:pos="908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43" w:hRule="exact"/>
        </w:trPr>
        <w:tc>
          <w:tcPr>
            <w:tcW w:w="7021" w:type="dxa"/>
            <w:gridSpan w:val="3"/>
            <w:tcBorders>
              <w:top w:val="single" w:sz="8.48016" w:space="0" w:color="808080"/>
              <w:bottom w:val="single" w:sz="8.48016" w:space="0" w:color="808080"/>
              <w:left w:val="single" w:sz="8.48" w:space="0" w:color="808080"/>
              <w:right w:val="single" w:sz="8.47992" w:space="0" w:color="80808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6" w:lineRule="exact"/>
              <w:ind w:left="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HR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:</w:t>
            </w:r>
          </w:p>
        </w:tc>
        <w:tc>
          <w:tcPr>
            <w:tcW w:w="900" w:type="dxa"/>
            <w:tcBorders>
              <w:top w:val="single" w:sz="8.48016" w:space="0" w:color="808080"/>
              <w:bottom w:val="single" w:sz="8.48016" w:space="0" w:color="808080"/>
              <w:left w:val="single" w:sz="8.47992" w:space="0" w:color="808080"/>
              <w:right w:val="single" w:sz="8.47992" w:space="0" w:color="808080"/>
            </w:tcBorders>
          </w:tcPr>
          <w:p>
            <w:pPr/>
            <w:rPr/>
          </w:p>
        </w:tc>
        <w:tc>
          <w:tcPr>
            <w:tcW w:w="1801" w:type="dxa"/>
            <w:tcBorders>
              <w:top w:val="single" w:sz="8.48016" w:space="0" w:color="808080"/>
              <w:bottom w:val="single" w:sz="8.48016" w:space="0" w:color="808080"/>
              <w:left w:val="single" w:sz="8.47992" w:space="0" w:color="808080"/>
              <w:right w:val="single" w:sz="8.47992" w:space="0" w:color="80808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6" w:lineRule="exact"/>
              <w:ind w:left="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:</w:t>
            </w:r>
          </w:p>
        </w:tc>
        <w:tc>
          <w:tcPr>
            <w:tcW w:w="720" w:type="dxa"/>
            <w:tcBorders>
              <w:top w:val="single" w:sz="8.48016" w:space="0" w:color="808080"/>
              <w:bottom w:val="single" w:sz="8.48016" w:space="0" w:color="808080"/>
              <w:left w:val="single" w:sz="8.47992" w:space="0" w:color="808080"/>
              <w:right w:val="single" w:sz="8.47968" w:space="0" w:color="80808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6" w:lineRule="exact"/>
              <w:ind w:left="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</w:p>
        </w:tc>
        <w:tc>
          <w:tcPr>
            <w:tcW w:w="720" w:type="dxa"/>
            <w:tcBorders>
              <w:top w:val="single" w:sz="8.48016" w:space="0" w:color="808080"/>
              <w:bottom w:val="single" w:sz="8.48016" w:space="0" w:color="808080"/>
              <w:left w:val="single" w:sz="8.47968" w:space="0" w:color="808080"/>
              <w:right w:val="single" w:sz="8.48016" w:space="0" w:color="80808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6" w:lineRule="exact"/>
              <w:ind w:left="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</w:p>
        </w:tc>
      </w:tr>
      <w:tr>
        <w:trPr>
          <w:trHeight w:val="274" w:hRule="exact"/>
        </w:trPr>
        <w:tc>
          <w:tcPr>
            <w:tcW w:w="1052" w:type="dxa"/>
            <w:tcBorders>
              <w:top w:val="single" w:sz="8.48016" w:space="0" w:color="808080"/>
              <w:bottom w:val="single" w:sz="8.48016" w:space="0" w:color="808080"/>
              <w:left w:val="single" w:sz="8.48" w:space="0" w:color="808080"/>
              <w:right w:val="single" w:sz="8.48" w:space="0" w:color="808080"/>
            </w:tcBorders>
          </w:tcPr>
          <w:p>
            <w:pPr>
              <w:spacing w:before="22" w:after="0" w:line="240" w:lineRule="auto"/>
              <w:ind w:left="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:</w:t>
            </w:r>
          </w:p>
        </w:tc>
        <w:tc>
          <w:tcPr>
            <w:tcW w:w="2753" w:type="dxa"/>
            <w:tcBorders>
              <w:top w:val="single" w:sz="8.48016" w:space="0" w:color="808080"/>
              <w:bottom w:val="single" w:sz="8.48016" w:space="0" w:color="808080"/>
              <w:left w:val="single" w:sz="8.48" w:space="0" w:color="808080"/>
              <w:right w:val="single" w:sz="8.47992" w:space="0" w:color="808080"/>
            </w:tcBorders>
          </w:tcPr>
          <w:p>
            <w:pPr/>
            <w:rPr/>
          </w:p>
        </w:tc>
        <w:tc>
          <w:tcPr>
            <w:tcW w:w="3216" w:type="dxa"/>
            <w:tcBorders>
              <w:top w:val="single" w:sz="8.48016" w:space="0" w:color="808080"/>
              <w:bottom w:val="single" w:sz="8.48016" w:space="0" w:color="808080"/>
              <w:left w:val="single" w:sz="8.47992" w:space="0" w:color="808080"/>
              <w:right w:val="single" w:sz="8.47992" w:space="0" w:color="808080"/>
            </w:tcBorders>
          </w:tcPr>
          <w:p>
            <w:pPr>
              <w:spacing w:before="22" w:after="0" w:line="240" w:lineRule="auto"/>
              <w:ind w:left="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:</w:t>
            </w:r>
          </w:p>
        </w:tc>
        <w:tc>
          <w:tcPr>
            <w:tcW w:w="4141" w:type="dxa"/>
            <w:gridSpan w:val="4"/>
            <w:tcBorders>
              <w:top w:val="single" w:sz="8.48016" w:space="0" w:color="808080"/>
              <w:bottom w:val="single" w:sz="8.48016" w:space="0" w:color="808080"/>
              <w:left w:val="single" w:sz="8.47992" w:space="0" w:color="808080"/>
              <w:right w:val="single" w:sz="8.48016" w:space="0" w:color="808080"/>
            </w:tcBorders>
          </w:tcPr>
          <w:p>
            <w:pPr/>
            <w:rPr/>
          </w:p>
        </w:tc>
      </w:tr>
    </w:tbl>
    <w:p>
      <w:pPr>
        <w:spacing w:before="4" w:after="0" w:line="40" w:lineRule="exact"/>
        <w:jc w:val="left"/>
        <w:rPr>
          <w:sz w:val="4"/>
          <w:szCs w:val="4"/>
        </w:rPr>
      </w:pPr>
      <w:rPr/>
      <w:r>
        <w:rPr>
          <w:sz w:val="4"/>
          <w:szCs w:val="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799999" w:type="dxa"/>
      </w:tblPr>
      <w:tblGrid/>
      <w:tr>
        <w:trPr>
          <w:trHeight w:val="249" w:hRule="exact"/>
        </w:trPr>
        <w:tc>
          <w:tcPr>
            <w:tcW w:w="11222" w:type="dxa"/>
            <w:gridSpan w:val="6"/>
            <w:tcBorders>
              <w:top w:val="single" w:sz="8.48016" w:space="0" w:color="808080"/>
              <w:bottom w:val="single" w:sz="8.48016" w:space="0" w:color="808080"/>
              <w:left w:val="single" w:sz="8.48" w:space="0" w:color="808080"/>
              <w:right w:val="single" w:sz="8.48016" w:space="0" w:color="808080"/>
            </w:tcBorders>
            <w:shd w:val="clear" w:color="auto" w:fill="B6DFE6"/>
          </w:tcPr>
          <w:p>
            <w:pPr>
              <w:spacing w:before="0" w:after="0" w:line="225" w:lineRule="exact"/>
              <w:ind w:left="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HR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37" w:hRule="exact"/>
        </w:trPr>
        <w:tc>
          <w:tcPr>
            <w:tcW w:w="1481" w:type="dxa"/>
            <w:tcBorders>
              <w:top w:val="single" w:sz="8.48016" w:space="0" w:color="808080"/>
              <w:bottom w:val="single" w:sz="8.48016" w:space="0" w:color="808080"/>
              <w:left w:val="single" w:sz="8.48" w:space="0" w:color="808080"/>
              <w:right w:val="single" w:sz="8.48" w:space="0" w:color="808080"/>
            </w:tcBorders>
          </w:tcPr>
          <w:p>
            <w:pPr>
              <w:spacing w:before="0" w:after="0" w:line="240" w:lineRule="auto"/>
              <w:ind w:left="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</w:p>
          <w:p>
            <w:pPr>
              <w:spacing w:before="0" w:after="0" w:line="206" w:lineRule="exact"/>
              <w:ind w:left="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</w:p>
        </w:tc>
        <w:tc>
          <w:tcPr>
            <w:tcW w:w="2561" w:type="dxa"/>
            <w:tcBorders>
              <w:top w:val="single" w:sz="8.48016" w:space="0" w:color="808080"/>
              <w:bottom w:val="single" w:sz="8.48016" w:space="0" w:color="808080"/>
              <w:left w:val="single" w:sz="8.48" w:space="0" w:color="808080"/>
              <w:right w:val="single" w:sz="8.480080" w:space="0" w:color="808080"/>
            </w:tcBorders>
          </w:tcPr>
          <w:p>
            <w:pPr/>
            <w:rPr/>
          </w:p>
        </w:tc>
        <w:tc>
          <w:tcPr>
            <w:tcW w:w="1402" w:type="dxa"/>
            <w:tcBorders>
              <w:top w:val="single" w:sz="8.48016" w:space="0" w:color="808080"/>
              <w:bottom w:val="single" w:sz="8.48016" w:space="0" w:color="808080"/>
              <w:left w:val="single" w:sz="8.480080" w:space="0" w:color="808080"/>
              <w:right w:val="single" w:sz="8.47992" w:space="0" w:color="808080"/>
            </w:tcBorders>
          </w:tcPr>
          <w:p>
            <w:pPr>
              <w:spacing w:before="0" w:after="0" w:line="240" w:lineRule="auto"/>
              <w:ind w:left="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  <w:p>
            <w:pPr>
              <w:spacing w:before="0" w:after="0" w:line="206" w:lineRule="exact"/>
              <w:ind w:left="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925" w:type="dxa"/>
            <w:tcBorders>
              <w:top w:val="single" w:sz="8.48016" w:space="0" w:color="808080"/>
              <w:bottom w:val="single" w:sz="8.48016" w:space="0" w:color="808080"/>
              <w:left w:val="single" w:sz="8.47992" w:space="0" w:color="808080"/>
              <w:right w:val="single" w:sz="8.48016" w:space="0" w:color="808080"/>
            </w:tcBorders>
          </w:tcPr>
          <w:p>
            <w:pPr/>
            <w:rPr/>
          </w:p>
        </w:tc>
        <w:tc>
          <w:tcPr>
            <w:tcW w:w="1928" w:type="dxa"/>
            <w:tcBorders>
              <w:top w:val="single" w:sz="8.48016" w:space="0" w:color="808080"/>
              <w:bottom w:val="single" w:sz="8.48016" w:space="0" w:color="808080"/>
              <w:left w:val="single" w:sz="8.48016" w:space="0" w:color="808080"/>
              <w:right w:val="single" w:sz="8.48016" w:space="0" w:color="808080"/>
            </w:tcBorders>
          </w:tcPr>
          <w:p>
            <w:pPr>
              <w:spacing w:before="0" w:after="0" w:line="240" w:lineRule="auto"/>
              <w:ind w:left="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</w:p>
        </w:tc>
        <w:tc>
          <w:tcPr>
            <w:tcW w:w="1925" w:type="dxa"/>
            <w:tcBorders>
              <w:top w:val="single" w:sz="8.48016" w:space="0" w:color="808080"/>
              <w:bottom w:val="single" w:sz="8.48016" w:space="0" w:color="808080"/>
              <w:left w:val="single" w:sz="8.48016" w:space="0" w:color="808080"/>
              <w:right w:val="single" w:sz="8.48016" w:space="0" w:color="808080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1920" w:h="16840"/>
          <w:pgMar w:top="1480" w:bottom="280" w:left="280" w:right="160"/>
        </w:sectPr>
      </w:pPr>
      <w:rPr/>
    </w:p>
    <w:p>
      <w:pPr>
        <w:spacing w:before="0" w:after="0" w:line="240" w:lineRule="exact"/>
        <w:ind w:left="22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19.799999pt;margin-top:19.623775pt;width:558.12pt;height:.1pt;mso-position-horizontal-relative:page;mso-position-vertical-relative:paragraph;z-index:-445" coordorigin="396,392" coordsize="11162,2">
            <v:shape style="position:absolute;left:396;top:392;width:11162;height:2" coordorigin="396,392" coordsize="11162,0" path="m396,392l11558,392e" filled="f" stroked="t" strokeweight="4.54pt" strokecolor="#00AAB8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Human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ourc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71" w:lineRule="exact"/>
        <w:ind w:left="353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19.299999pt;margin-top:21.565859pt;width:559.12pt;height:5.56pt;mso-position-horizontal-relative:page;mso-position-vertical-relative:paragraph;z-index:-444" coordorigin="386,431" coordsize="11182,111">
            <v:group style="position:absolute;left:11450;top:441;width:108;height:91" coordorigin="11450,441" coordsize="108,91">
              <v:shape style="position:absolute;left:11450;top:441;width:108;height:91" coordorigin="11450,441" coordsize="108,91" path="m11450,533l11558,533,11558,441,11450,441,11450,533xe" filled="t" fillcolor="#B6DFE6" stroked="f">
                <v:path arrowok="t"/>
                <v:fill/>
              </v:shape>
            </v:group>
            <v:group style="position:absolute;left:396;top:441;width:108;height:91" coordorigin="396,441" coordsize="108,91">
              <v:shape style="position:absolute;left:396;top:441;width:108;height:91" coordorigin="396,441" coordsize="108,91" path="m396,533l504,533,504,441,396,441,396,533xe" filled="t" fillcolor="#B6DFE6" stroked="f">
                <v:path arrowok="t"/>
                <v:fill/>
              </v:shape>
            </v:group>
            <v:group style="position:absolute;left:504;top:442;width:10946;height:91" coordorigin="504,442" coordsize="10946,91">
              <v:shape style="position:absolute;left:504;top:442;width:10946;height:91" coordorigin="504,442" coordsize="10946,91" path="m504,533l11450,533,11450,442,504,442,504,533e" filled="t" fillcolor="#B6DFE6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Har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Cou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il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rs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Form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rt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-1"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/2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5" w:lineRule="exact"/>
        <w:ind w:left="22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his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cti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to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co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pleted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anag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er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dep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for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ef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on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loyees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st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5" w:lineRule="exact"/>
        <w:ind w:left="22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18.289993pt;margin-top:-2.530156pt;width:235.11002pt;height:20.380010pt;mso-position-horizontal-relative:page;mso-position-vertical-relative:paragraph;z-index:-443" coordorigin="2366,-51" coordsize="4702,408">
            <v:group style="position:absolute;left:2372;top:-45;width:4691;height:2" coordorigin="2372,-45" coordsize="4691,2">
              <v:shape style="position:absolute;left:2372;top:-45;width:4691;height:2" coordorigin="2372,-45" coordsize="4691,0" path="m2372,-45l7062,-45e" filled="f" stroked="t" strokeweight=".58001pt" strokecolor="#808080">
                <v:path arrowok="t"/>
              </v:shape>
            </v:group>
            <v:group style="position:absolute;left:2376;top:-40;width:2;height:386" coordorigin="2376,-40" coordsize="2,386">
              <v:shape style="position:absolute;left:2376;top:-40;width:2;height:386" coordorigin="2376,-40" coordsize="0,386" path="m2376,-40l2376,346e" filled="f" stroked="t" strokeweight=".580pt" strokecolor="#808080">
                <v:path arrowok="t"/>
              </v:shape>
            </v:group>
            <v:group style="position:absolute;left:2372;top:351;width:4691;height:2" coordorigin="2372,351" coordsize="4691,2">
              <v:shape style="position:absolute;left:2372;top:351;width:4691;height:2" coordorigin="2372,351" coordsize="4691,0" path="m2372,351l7062,351e" filled="f" stroked="t" strokeweight=".580pt" strokecolor="#808080">
                <v:path arrowok="t"/>
              </v:shape>
            </v:group>
            <v:group style="position:absolute;left:7057;top:-40;width:2;height:386" coordorigin="7057,-40" coordsize="2,386">
              <v:shape style="position:absolute;left:7057;top:-40;width:2;height:386" coordorigin="7057,-40" coordsize="0,386" path="m7057,-40l7057,346e" filled="f" stroked="t" strokeweight=".58001pt" strokecolor="#80808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5" w:lineRule="exact"/>
        <w:ind w:left="22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18.289993pt;margin-top:-2.530095pt;width:235.11002pt;height:20.38pt;mso-position-horizontal-relative:page;mso-position-vertical-relative:paragraph;z-index:-442" coordorigin="2366,-51" coordsize="4702,408">
            <v:group style="position:absolute;left:2372;top:-45;width:4691;height:2" coordorigin="2372,-45" coordsize="4691,2">
              <v:shape style="position:absolute;left:2372;top:-45;width:4691;height:2" coordorigin="2372,-45" coordsize="4691,0" path="m2372,-45l7062,-45e" filled="f" stroked="t" strokeweight=".580pt" strokecolor="#808080">
                <v:path arrowok="t"/>
              </v:shape>
            </v:group>
            <v:group style="position:absolute;left:2376;top:-40;width:2;height:386" coordorigin="2376,-40" coordsize="2,386">
              <v:shape style="position:absolute;left:2376;top:-40;width:2;height:386" coordorigin="2376,-40" coordsize="0,386" path="m2376,-40l2376,346e" filled="f" stroked="t" strokeweight=".580pt" strokecolor="#808080">
                <v:path arrowok="t"/>
              </v:shape>
            </v:group>
            <v:group style="position:absolute;left:2372;top:351;width:4691;height:2" coordorigin="2372,351" coordsize="4691,2">
              <v:shape style="position:absolute;left:2372;top:351;width:4691;height:2" coordorigin="2372,351" coordsize="4691,0" path="m2372,351l7062,351e" filled="f" stroked="t" strokeweight=".58001pt" strokecolor="#808080">
                <v:path arrowok="t"/>
              </v:shape>
            </v:group>
            <v:group style="position:absolute;left:7057;top:-40;width:2;height:386" coordorigin="7057,-40" coordsize="2,386">
              <v:shape style="position:absolute;left:7057;top:-40;width:2;height:386" coordorigin="7057,-40" coordsize="0,386" path="m7057,-40l7057,346e" filled="f" stroked="t" strokeweight=".58001pt" strokecolor="#80808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28.050003pt;margin-top:44.319904pt;width:10.32pt;height:10.32pt;mso-position-horizontal-relative:page;mso-position-vertical-relative:paragraph;z-index:-441" coordorigin="4561,886" coordsize="206,206">
            <v:shape style="position:absolute;left:4561;top:886;width:206;height:206" coordorigin="4561,886" coordsize="206,206" path="m4561,1093l4767,1093,4767,886,4561,886,4561,109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285.649994pt;margin-top:44.319904pt;width:10.32pt;height:10.32pt;mso-position-horizontal-relative:page;mso-position-vertical-relative:paragraph;z-index:-440" coordorigin="5713,886" coordsize="206,206">
            <v:shape style="position:absolute;left:5713;top:886;width:206;height:206" coordorigin="5713,886" coordsize="206,206" path="m5713,1093l5919,1093,5919,886,5713,886,5713,109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43.75pt;margin-top:44.319904pt;width:10.32pt;height:10.32pt;mso-position-horizontal-relative:page;mso-position-vertical-relative:paragraph;z-index:-439" coordorigin="6875,886" coordsize="206,206">
            <v:shape style="position:absolute;left:6875;top:886;width:206;height:206" coordorigin="6875,886" coordsize="206,206" path="m6875,1093l7081,1093,7081,886,6875,886,6875,109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97.269989pt;margin-top:44.319904pt;width:10.32pt;height:10.32pt;mso-position-horizontal-relative:page;mso-position-vertical-relative:paragraph;z-index:-438" coordorigin="7945,886" coordsize="206,206">
            <v:shape style="position:absolute;left:7945;top:886;width:206;height:206" coordorigin="7945,886" coordsize="206,206" path="m7945,1093l8152,1093,8152,886,7945,886,7945,109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228.050003pt;margin-top:67.029907pt;width:10.32pt;height:10.32pt;mso-position-horizontal-relative:page;mso-position-vertical-relative:paragraph;z-index:-437" coordorigin="4561,1341" coordsize="206,206">
            <v:shape style="position:absolute;left:4561;top:1341;width:206;height:206" coordorigin="4561,1341" coordsize="206,206" path="m4561,1547l4767,1547,4767,1341,4561,1341,4561,154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285.649994pt;margin-top:67.029907pt;width:10.32pt;height:10.32pt;mso-position-horizontal-relative:page;mso-position-vertical-relative:paragraph;z-index:-436" coordorigin="5713,1341" coordsize="206,206">
            <v:shape style="position:absolute;left:5713;top:1341;width:206;height:206" coordorigin="5713,1341" coordsize="206,206" path="m5713,1547l5919,1547,5919,1341,5713,1341,5713,154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43.75pt;margin-top:67.029907pt;width:10.32pt;height:10.32pt;mso-position-horizontal-relative:page;mso-position-vertical-relative:paragraph;z-index:-435" coordorigin="6875,1341" coordsize="206,206">
            <v:shape style="position:absolute;left:6875;top:1341;width:206;height:206" coordorigin="6875,1341" coordsize="206,206" path="m6875,1547l7081,1547,7081,1341,6875,1341,6875,154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97.269989pt;margin-top:67.029907pt;width:10.32pt;height:10.32pt;mso-position-horizontal-relative:page;mso-position-vertical-relative:paragraph;z-index:-434" coordorigin="7945,1341" coordsize="206,206">
            <v:shape style="position:absolute;left:7945;top:1341;width:206;height:206" coordorigin="7945,1341" coordsize="206,206" path="m7945,1547l8152,1547,8152,1341,7945,1341,7945,1547xe" filled="f" stroked="t" strokeweight=".7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ob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44.47998" w:type="dxa"/>
      </w:tblPr>
      <w:tblGrid/>
      <w:tr>
        <w:trPr>
          <w:trHeight w:val="359" w:hRule="exact"/>
        </w:trPr>
        <w:tc>
          <w:tcPr>
            <w:tcW w:w="4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right="173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od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1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ood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1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atis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13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26" w:hRule="exact"/>
        </w:trPr>
        <w:tc>
          <w:tcPr>
            <w:tcW w:w="7232" w:type="dxa"/>
            <w:gridSpan w:val="4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3" w:after="0" w:line="240" w:lineRule="auto"/>
              <w:ind w:left="1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54" w:hRule="exact"/>
        </w:trPr>
        <w:tc>
          <w:tcPr>
            <w:tcW w:w="7232" w:type="dxa"/>
            <w:gridSpan w:val="4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54" w:hRule="exact"/>
        </w:trPr>
        <w:tc>
          <w:tcPr>
            <w:tcW w:w="7232" w:type="dxa"/>
            <w:gridSpan w:val="4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work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86" w:hRule="exact"/>
        </w:trPr>
        <w:tc>
          <w:tcPr>
            <w:tcW w:w="7232" w:type="dxa"/>
            <w:gridSpan w:val="4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5" w:lineRule="exact"/>
        <w:ind w:left="1124" w:right="-20"/>
        <w:jc w:val="left"/>
        <w:tabs>
          <w:tab w:pos="3860" w:val="left"/>
          <w:tab w:pos="546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228.050003pt;margin-top:-46.520107pt;width:10.32pt;height:10.32pt;mso-position-horizontal-relative:page;mso-position-vertical-relative:paragraph;z-index:-433" coordorigin="4561,-930" coordsize="206,206">
            <v:shape style="position:absolute;left:4561;top:-930;width:206;height:206" coordorigin="4561,-930" coordsize="206,206" path="m4561,-724l4767,-724,4767,-930,4561,-930,4561,-72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285.649994pt;margin-top:-46.520107pt;width:10.32pt;height:10.32pt;mso-position-horizontal-relative:page;mso-position-vertical-relative:paragraph;z-index:-432" coordorigin="5713,-930" coordsize="206,206">
            <v:shape style="position:absolute;left:5713;top:-930;width:206;height:206" coordorigin="5713,-930" coordsize="206,206" path="m5713,-724l5919,-724,5919,-930,5713,-930,5713,-72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43.75pt;margin-top:-46.520107pt;width:10.32pt;height:10.32pt;mso-position-horizontal-relative:page;mso-position-vertical-relative:paragraph;z-index:-431" coordorigin="6875,-930" coordsize="206,206">
            <v:shape style="position:absolute;left:6875;top:-930;width:206;height:206" coordorigin="6875,-930" coordsize="206,206" path="m6875,-724l7081,-724,7081,-930,6875,-930,6875,-72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97.269989pt;margin-top:-46.520107pt;width:10.32pt;height:10.32pt;mso-position-horizontal-relative:page;mso-position-vertical-relative:paragraph;z-index:-430" coordorigin="7945,-930" coordsize="206,206">
            <v:shape style="position:absolute;left:7945;top:-930;width:206;height:206" coordorigin="7945,-930" coordsize="206,206" path="m7945,-724l8152,-724,8152,-930,7945,-930,7945,-72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228.050003pt;margin-top:-23.720106pt;width:10.32pt;height:10.32pt;mso-position-horizontal-relative:page;mso-position-vertical-relative:paragraph;z-index:-429" coordorigin="4561,-474" coordsize="206,206">
            <v:shape style="position:absolute;left:4561;top:-474;width:206;height:206" coordorigin="4561,-474" coordsize="206,206" path="m4561,-268l4767,-268,4767,-474,4561,-474,4561,-26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285.649994pt;margin-top:-23.720106pt;width:10.32pt;height:10.32pt;mso-position-horizontal-relative:page;mso-position-vertical-relative:paragraph;z-index:-428" coordorigin="5713,-474" coordsize="206,206">
            <v:shape style="position:absolute;left:5713;top:-474;width:206;height:206" coordorigin="5713,-474" coordsize="206,206" path="m5713,-268l5919,-268,5919,-474,5713,-474,5713,-26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43.75pt;margin-top:-23.720106pt;width:10.32pt;height:10.32pt;mso-position-horizontal-relative:page;mso-position-vertical-relative:paragraph;z-index:-427" coordorigin="6875,-474" coordsize="206,206">
            <v:shape style="position:absolute;left:6875;top:-474;width:206;height:206" coordorigin="6875,-474" coordsize="206,206" path="m6875,-268l7081,-268,7081,-474,6875,-474,6875,-26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97.269989pt;margin-top:-23.720106pt;width:10.32pt;height:10.32pt;mso-position-horizontal-relative:page;mso-position-vertical-relative:paragraph;z-index:-426" coordorigin="7945,-474" coordsize="206,206">
            <v:shape style="position:absolute;left:7945;top:-474;width:206;height:206" coordorigin="7945,-474" coordsize="206,206" path="m7945,-268l8152,-268,8152,-474,7945,-474,7945,-26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253.130005pt;margin-top:2.439894pt;width:10.32pt;height:10.32pt;mso-position-horizontal-relative:page;mso-position-vertical-relative:paragraph;z-index:-425" coordorigin="5063,49" coordsize="206,206">
            <v:shape style="position:absolute;left:5063;top:49;width:206;height:206" coordorigin="5063,49" coordsize="206,206" path="m5063,255l5269,255,5269,49,5063,49,5063,25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16.609985pt;margin-top:2.439894pt;width:10.344pt;height:10.32pt;mso-position-horizontal-relative:page;mso-position-vertical-relative:paragraph;z-index:-424" coordorigin="6332,49" coordsize="207,206">
            <v:shape style="position:absolute;left:6332;top:49;width:207;height:206" coordorigin="6332,49" coordsize="207,206" path="m6332,255l6539,255,6539,49,6332,49,6332,255xe" filled="f" stroked="t" strokeweight=".7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6"/>
          <w:w w:val="100"/>
          <w:position w:val="-1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?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4" w:after="0" w:line="225" w:lineRule="exact"/>
        <w:ind w:left="112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71.809998pt;margin-top:.829898pt;width:407.12001pt;height:58.77999pt;mso-position-horizontal-relative:page;mso-position-vertical-relative:paragraph;z-index:-423" coordorigin="3436,17" coordsize="8142,1176">
            <v:group style="position:absolute;left:3447;top:27;width:8121;height:2" coordorigin="3447,27" coordsize="8121,2">
              <v:shape style="position:absolute;left:3447;top:27;width:8121;height:2" coordorigin="3447,27" coordsize="8121,0" path="m3447,27l11568,27e" filled="f" stroked="t" strokeweight="1.05999pt" strokecolor="#808080">
                <v:path arrowok="t"/>
              </v:shape>
            </v:group>
            <v:group style="position:absolute;left:3456;top:37;width:2;height:1135" coordorigin="3456,37" coordsize="2,1135">
              <v:shape style="position:absolute;left:3456;top:37;width:2;height:1135" coordorigin="3456,37" coordsize="0,1135" path="m3456,37l3456,1172e" filled="f" stroked="t" strokeweight="1.060010pt" strokecolor="#808080">
                <v:path arrowok="t"/>
              </v:shape>
            </v:group>
            <v:group style="position:absolute;left:3447;top:1182;width:8121;height:2" coordorigin="3447,1182" coordsize="8121,2">
              <v:shape style="position:absolute;left:3447;top:1182;width:8121;height:2" coordorigin="3447,1182" coordsize="8121,0" path="m3447,1182l11568,1182e" filled="f" stroked="t" strokeweight="1.05999pt" strokecolor="#808080">
                <v:path arrowok="t"/>
              </v:shape>
            </v:group>
            <v:group style="position:absolute;left:11558;top:37;width:2;height:1135" coordorigin="11558,37" coordsize="2,1135">
              <v:shape style="position:absolute;left:11558;top:37;width:2;height:1135" coordorigin="11558,37" coordsize="0,1135" path="m11558,37l11558,1172e" filled="f" stroked="t" strokeweight="1.06002pt" strokecolor="#80808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6.589996pt;margin-top:86.099884pt;width:10.32pt;height:10.32pt;mso-position-horizontal-relative:page;mso-position-vertical-relative:paragraph;z-index:-422" coordorigin="7132,1722" coordsize="206,206">
            <v:shape style="position:absolute;left:7132;top:1722;width:206;height:206" coordorigin="7132,1722" coordsize="206,206" path="m7132,1928l7338,1928,7338,1722,7132,1722,7132,1928xe" filled="f" stroked="t" strokeweight=".7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If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No,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w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t?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44.47998" w:type="dxa"/>
      </w:tblPr>
      <w:tblGrid/>
      <w:tr>
        <w:trPr>
          <w:trHeight w:val="360" w:hRule="exact"/>
        </w:trPr>
        <w:tc>
          <w:tcPr>
            <w:tcW w:w="67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right="186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ck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12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isor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Ini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28" w:hRule="exact"/>
        </w:trPr>
        <w:tc>
          <w:tcPr>
            <w:tcW w:w="871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1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Card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turn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tre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66" w:hRule="exact"/>
        </w:trPr>
        <w:tc>
          <w:tcPr>
            <w:tcW w:w="871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63" w:hRule="exact"/>
        </w:trPr>
        <w:tc>
          <w:tcPr>
            <w:tcW w:w="871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retu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63" w:hRule="exact"/>
        </w:trPr>
        <w:tc>
          <w:tcPr>
            <w:tcW w:w="871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66" w:hRule="exact"/>
        </w:trPr>
        <w:tc>
          <w:tcPr>
            <w:tcW w:w="871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ob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4" w:after="0" w:line="225" w:lineRule="exact"/>
        <w:ind w:left="224" w:right="-20"/>
        <w:jc w:val="left"/>
        <w:tabs>
          <w:tab w:pos="556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56.589996pt;margin-top:-96.440125pt;width:10.32pt;height:10.32pt;mso-position-horizontal-relative:page;mso-position-vertical-relative:paragraph;z-index:-421" coordorigin="7132,-1929" coordsize="206,206">
            <v:shape style="position:absolute;left:7132;top:-1929;width:206;height:206" coordorigin="7132,-1929" coordsize="206,206" path="m7132,-1722l7338,-1722,7338,-1929,7132,-1929,7132,-172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56.589996pt;margin-top:-73.160126pt;width:10.32pt;height:10.32pt;mso-position-horizontal-relative:page;mso-position-vertical-relative:paragraph;z-index:-420" coordorigin="7132,-1463" coordsize="206,206">
            <v:shape style="position:absolute;left:7132;top:-1463;width:206;height:206" coordorigin="7132,-1463" coordsize="206,206" path="m7132,-1257l7338,-1257,7338,-1463,7132,-1463,7132,-125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56.589996pt;margin-top:-50.000126pt;width:10.32pt;height:10.32pt;mso-position-horizontal-relative:page;mso-position-vertical-relative:paragraph;z-index:-419" coordorigin="7132,-1000" coordsize="206,206">
            <v:shape style="position:absolute;left:7132;top:-1000;width:206;height:206" coordorigin="7132,-1000" coordsize="206,206" path="m7132,-794l7338,-794,7338,-1000,7132,-1000,7132,-79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56.589996pt;margin-top:-26.840124pt;width:10.32pt;height:10.32pt;mso-position-horizontal-relative:page;mso-position-vertical-relative:paragraph;z-index:-418" coordorigin="7132,-537" coordsize="206,206">
            <v:shape style="position:absolute;left:7132;top:-537;width:206;height:206" coordorigin="7132,-537" coordsize="206,206" path="m7132,-330l7338,-330,7338,-537,7132,-537,7132,-33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8.053993pt;margin-top:-6.250144pt;width:200.04601pt;height:28.09002pt;mso-position-horizontal-relative:page;mso-position-vertical-relative:paragraph;z-index:-417" coordorigin="1761,-125" coordsize="4001,562">
            <v:group style="position:absolute;left:1772;top:-114;width:3980;height:2" coordorigin="1772,-114" coordsize="3980,2">
              <v:shape style="position:absolute;left:1772;top:-114;width:3980;height:2" coordorigin="1772,-114" coordsize="3980,0" path="m1772,-114l5751,-114e" filled="f" stroked="t" strokeweight="1.06002pt" strokecolor="#808080">
                <v:path arrowok="t"/>
              </v:shape>
            </v:group>
            <v:group style="position:absolute;left:1781;top:-105;width:2;height:521" coordorigin="1781,-105" coordsize="2,521">
              <v:shape style="position:absolute;left:1781;top:-105;width:2;height:521" coordorigin="1781,-105" coordsize="0,521" path="m1781,-105l1781,417e" filled="f" stroked="t" strokeweight="1.06pt" strokecolor="#808080">
                <v:path arrowok="t"/>
              </v:shape>
            </v:group>
            <v:group style="position:absolute;left:1772;top:426;width:3980;height:2" coordorigin="1772,426" coordsize="3980,2">
              <v:shape style="position:absolute;left:1772;top:426;width:3980;height:2" coordorigin="1772,426" coordsize="3980,0" path="m1772,426l5751,426e" filled="f" stroked="t" strokeweight="1.05996pt" strokecolor="#808080">
                <v:path arrowok="t"/>
              </v:shape>
            </v:group>
            <v:group style="position:absolute;left:5742;top:-105;width:2;height:521" coordorigin="5742,-105" coordsize="2,521">
              <v:shape style="position:absolute;left:5742;top:-105;width:2;height:521" coordorigin="5742,-105" coordsize="0,521" path="m5742,-105l5742,417e" filled="f" stroked="t" strokeweight="1.05999pt" strokecolor="#80808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4.139984pt;margin-top:-6.250144pt;width:74.74001pt;height:28.09002pt;mso-position-horizontal-relative:page;mso-position-vertical-relative:paragraph;z-index:-416" coordorigin="6483,-125" coordsize="1495,562">
            <v:group style="position:absolute;left:6493;top:-114;width:1474;height:2" coordorigin="6493,-114" coordsize="1474,2">
              <v:shape style="position:absolute;left:6493;top:-114;width:1474;height:2" coordorigin="6493,-114" coordsize="1474,0" path="m6493,-114l7967,-114e" filled="f" stroked="t" strokeweight="1.06002pt" strokecolor="#808080">
                <v:path arrowok="t"/>
              </v:shape>
            </v:group>
            <v:group style="position:absolute;left:6503;top:-105;width:2;height:521" coordorigin="6503,-105" coordsize="2,521">
              <v:shape style="position:absolute;left:6503;top:-105;width:2;height:521" coordorigin="6503,-105" coordsize="0,521" path="m6503,-105l6503,417e" filled="f" stroked="t" strokeweight="1.05999pt" strokecolor="#808080">
                <v:path arrowok="t"/>
              </v:shape>
            </v:group>
            <v:group style="position:absolute;left:6493;top:426;width:1474;height:2" coordorigin="6493,426" coordsize="1474,2">
              <v:shape style="position:absolute;left:6493;top:426;width:1474;height:2" coordorigin="6493,426" coordsize="1474,0" path="m6493,426l7967,426e" filled="f" stroked="t" strokeweight="1.05996pt" strokecolor="#808080">
                <v:path arrowok="t"/>
              </v:shape>
            </v:group>
            <v:group style="position:absolute;left:7957;top:-105;width:2;height:521" coordorigin="7957,-105" coordsize="2,521">
              <v:shape style="position:absolute;left:7957;top:-105;width:2;height:521" coordorigin="7957,-105" coordsize="0,521" path="m7957,-105l7957,417e" filled="f" stroked="t" strokeweight="1.05999pt" strokecolor="#80808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ed: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Date: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5" w:lineRule="exact"/>
        <w:ind w:left="22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88.053993pt;margin-top:-5.170074pt;width:200.04601pt;height:25.77996pt;mso-position-horizontal-relative:page;mso-position-vertical-relative:paragraph;z-index:-415" coordorigin="1761,-103" coordsize="4001,516">
            <v:group style="position:absolute;left:1772;top:-93;width:3980;height:2" coordorigin="1772,-93" coordsize="3980,2">
              <v:shape style="position:absolute;left:1772;top:-93;width:3980;height:2" coordorigin="1772,-93" coordsize="3980,0" path="m1772,-93l5751,-93e" filled="f" stroked="t" strokeweight="1.05996pt" strokecolor="#808080">
                <v:path arrowok="t"/>
              </v:shape>
            </v:group>
            <v:group style="position:absolute;left:1781;top:-83;width:2;height:475" coordorigin="1781,-83" coordsize="2,475">
              <v:shape style="position:absolute;left:1781;top:-83;width:2;height:475" coordorigin="1781,-83" coordsize="0,475" path="m1781,-83l1781,392e" filled="f" stroked="t" strokeweight="1.06pt" strokecolor="#808080">
                <v:path arrowok="t"/>
              </v:shape>
            </v:group>
            <v:group style="position:absolute;left:1772;top:402;width:3980;height:2" coordorigin="1772,402" coordsize="3980,2">
              <v:shape style="position:absolute;left:1772;top:402;width:3980;height:2" coordorigin="1772,402" coordsize="3980,0" path="m1772,402l5751,402e" filled="f" stroked="t" strokeweight="1.06002pt" strokecolor="#808080">
                <v:path arrowok="t"/>
              </v:shape>
            </v:group>
            <v:group style="position:absolute;left:5742;top:-83;width:2;height:475" coordorigin="5742,-83" coordsize="2,475">
              <v:shape style="position:absolute;left:5742;top:-83;width:2;height:475" coordorigin="5742,-83" coordsize="0,475" path="m5742,-83l5742,392e" filled="f" stroked="t" strokeweight="1.05999pt" strokecolor="#80808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int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4" w:after="0" w:line="225" w:lineRule="exact"/>
        <w:ind w:left="22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1.293983pt;margin-top:-2.530098pt;width:406.13605pt;height:20.37998pt;mso-position-horizontal-relative:page;mso-position-vertical-relative:paragraph;z-index:-414" coordorigin="1826,-51" coordsize="8123,408">
            <v:group style="position:absolute;left:1832;top:-45;width:8111;height:2" coordorigin="1832,-45" coordsize="8111,2">
              <v:shape style="position:absolute;left:1832;top:-45;width:8111;height:2" coordorigin="1832,-45" coordsize="8111,0" path="m1832,-45l9943,-45e" filled="f" stroked="t" strokeweight=".579980pt" strokecolor="#808080">
                <v:path arrowok="t"/>
              </v:shape>
            </v:group>
            <v:group style="position:absolute;left:1836;top:-40;width:2;height:386" coordorigin="1836,-40" coordsize="2,386">
              <v:shape style="position:absolute;left:1836;top:-40;width:2;height:386" coordorigin="1836,-40" coordsize="0,386" path="m1836,-40l1836,346e" filled="f" stroked="t" strokeweight=".580pt" strokecolor="#808080">
                <v:path arrowok="t"/>
              </v:shape>
            </v:group>
            <v:group style="position:absolute;left:1832;top:351;width:8111;height:2" coordorigin="1832,351" coordsize="8111,2">
              <v:shape style="position:absolute;left:1832;top:351;width:8111;height:2" coordorigin="1832,351" coordsize="8111,0" path="m1832,351l9943,351e" filled="f" stroked="t" strokeweight=".58004pt" strokecolor="#808080">
                <v:path arrowok="t"/>
              </v:shape>
            </v:group>
            <v:group style="position:absolute;left:9938;top:-40;width:2;height:386" coordorigin="9938,-40" coordsize="2,386">
              <v:shape style="position:absolute;left:9938;top:-40;width:2;height:386" coordorigin="9938,-40" coordsize="0,386" path="m9938,-40l9938,346e" filled="f" stroked="t" strokeweight=".58001pt" strokecolor="#80808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5" w:lineRule="exact"/>
        <w:ind w:left="22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1.294006pt;margin-top:-2.530092pt;width:406.13599pt;height:20.37998pt;mso-position-horizontal-relative:page;mso-position-vertical-relative:paragraph;z-index:-413" coordorigin="1826,-51" coordsize="8123,408">
            <v:group style="position:absolute;left:1832;top:-45;width:8111;height:2" coordorigin="1832,-45" coordsize="8111,2">
              <v:shape style="position:absolute;left:1832;top:-45;width:8111;height:2" coordorigin="1832,-45" coordsize="8111,0" path="m1832,-45l9943,-45e" filled="f" stroked="t" strokeweight=".579980pt" strokecolor="#808080">
                <v:path arrowok="t"/>
              </v:shape>
            </v:group>
            <v:group style="position:absolute;left:1836;top:-40;width:2;height:386" coordorigin="1836,-40" coordsize="2,386">
              <v:shape style="position:absolute;left:1836;top:-40;width:2;height:386" coordorigin="1836,-40" coordsize="0,386" path="m1836,-40l1836,346e" filled="f" stroked="t" strokeweight=".580pt" strokecolor="#808080">
                <v:path arrowok="t"/>
              </v:shape>
            </v:group>
            <v:group style="position:absolute;left:1832;top:351;width:8111;height:2" coordorigin="1832,351" coordsize="8111,2">
              <v:shape style="position:absolute;left:1832;top:351;width:8111;height:2" coordorigin="1832,351" coordsize="8111,0" path="m1832,351l9943,351e" filled="f" stroked="t" strokeweight=".579980pt" strokecolor="#808080">
                <v:path arrowok="t"/>
              </v:shape>
            </v:group>
            <v:group style="position:absolute;left:9938;top:-40;width:2;height:386" coordorigin="9938,-40" coordsize="2,386">
              <v:shape style="position:absolute;left:9938;top:-40;width:2;height:386" coordorigin="9938,-40" coordsize="0,386" path="m9938,-40l9938,346e" filled="f" stroked="t" strokeweight=".58001pt" strokecolor="#80808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er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5351" w:right="425" w:firstLine="-481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URN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HIS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RC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HIN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7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RK.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5" w:lineRule="exact"/>
        <w:ind w:left="22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be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co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pleted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an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Reso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5" w:lineRule="exact"/>
        <w:ind w:left="22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44.809998pt;margin-top:-3.390075pt;width:236.07001pt;height:21.95996pt;mso-position-horizontal-relative:page;mso-position-vertical-relative:paragraph;z-index:-412" coordorigin="2896,-68" coordsize="4721,439">
            <v:group style="position:absolute;left:2907;top:-57;width:4700;height:2" coordorigin="2907,-57" coordsize="4700,2">
              <v:shape style="position:absolute;left:2907;top:-57;width:4700;height:2" coordorigin="2907,-57" coordsize="4700,0" path="m2907,-57l7607,-57e" filled="f" stroked="t" strokeweight="1.05996pt" strokecolor="#808080">
                <v:path arrowok="t"/>
              </v:shape>
            </v:group>
            <v:group style="position:absolute;left:2916;top:-48;width:2;height:399" coordorigin="2916,-48" coordsize="2,399">
              <v:shape style="position:absolute;left:2916;top:-48;width:2;height:399" coordorigin="2916,-48" coordsize="0,399" path="m2916,-48l2916,351e" filled="f" stroked="t" strokeweight="1.060010pt" strokecolor="#808080">
                <v:path arrowok="t"/>
              </v:shape>
            </v:group>
            <v:group style="position:absolute;left:2907;top:361;width:4700;height:2" coordorigin="2907,361" coordsize="4700,2">
              <v:shape style="position:absolute;left:2907;top:361;width:4700;height:2" coordorigin="2907,361" coordsize="4700,0" path="m2907,361l7607,361e" filled="f" stroked="t" strokeweight="1.06002pt" strokecolor="#808080">
                <v:path arrowok="t"/>
              </v:shape>
            </v:group>
            <v:group style="position:absolute;left:7597;top:-48;width:2;height:399" coordorigin="7597,-48" coordsize="2,399">
              <v:shape style="position:absolute;left:7597;top:-48;width:2;height:399" coordorigin="7597,-48" coordsize="0,399" path="m7597,-48l7597,351e" filled="f" stroked="t" strokeweight="1.05999pt" strokecolor="#80808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ed</w:t>
      </w:r>
      <w:r>
        <w:rPr>
          <w:rFonts w:ascii="Arial" w:hAnsi="Arial" w:cs="Arial" w:eastAsia="Arial"/>
          <w:sz w:val="20"/>
          <w:szCs w:val="20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ter</w:t>
      </w:r>
      <w:r>
        <w:rPr>
          <w:rFonts w:ascii="Arial" w:hAnsi="Arial" w:cs="Arial" w:eastAsia="Arial"/>
          <w:sz w:val="20"/>
          <w:szCs w:val="20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25" w:lineRule="exact"/>
        <w:ind w:left="22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44.810013pt;margin-top:-3.490075pt;width:236.06995pt;height:21.93996pt;mso-position-horizontal-relative:page;mso-position-vertical-relative:paragraph;z-index:-411" coordorigin="2896,-70" coordsize="4721,439">
            <v:group style="position:absolute;left:2907;top:-59;width:4700;height:2" coordorigin="2907,-59" coordsize="4700,2">
              <v:shape style="position:absolute;left:2907;top:-59;width:4700;height:2" coordorigin="2907,-59" coordsize="4700,0" path="m2907,-59l7607,-59e" filled="f" stroked="t" strokeweight="1.05996pt" strokecolor="#808080">
                <v:path arrowok="t"/>
              </v:shape>
            </v:group>
            <v:group style="position:absolute;left:2916;top:-50;width:2;height:398" coordorigin="2916,-50" coordsize="2,398">
              <v:shape style="position:absolute;left:2916;top:-50;width:2;height:398" coordorigin="2916,-50" coordsize="0,398" path="m2916,-50l2916,349e" filled="f" stroked="t" strokeweight="1.060010pt" strokecolor="#808080">
                <v:path arrowok="t"/>
              </v:shape>
            </v:group>
            <v:group style="position:absolute;left:2907;top:358;width:4700;height:2" coordorigin="2907,358" coordsize="4700,2">
              <v:shape style="position:absolute;left:2907;top:358;width:4700;height:2" coordorigin="2907,358" coordsize="4700,0" path="m2907,358l7607,358e" filled="f" stroked="t" strokeweight="1.05996pt" strokecolor="#808080">
                <v:path arrowok="t"/>
              </v:shape>
            </v:group>
            <v:group style="position:absolute;left:7597;top:-50;width:2;height:398" coordorigin="7597,-50" coordsize="2,398">
              <v:shape style="position:absolute;left:7597;top:-50;width:2;height:398" coordorigin="7597,-50" coordsize="0,398" path="m7597,-50l7597,349e" filled="f" stroked="t" strokeweight="1.05999pt" strokecolor="#80808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ed</w:t>
      </w:r>
      <w:r>
        <w:rPr>
          <w:rFonts w:ascii="Arial" w:hAnsi="Arial" w:cs="Arial" w:eastAsia="Arial"/>
          <w:sz w:val="20"/>
          <w:szCs w:val="20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5165" w:right="5440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6.809999pt;margin-top:-3.730117pt;width:561.7pt;height:4.54pt;mso-position-horizontal-relative:page;mso-position-vertical-relative:paragraph;z-index:-446" coordorigin="336,-75" coordsize="11234,91">
            <v:group style="position:absolute;left:367;top:-44;width:11172;height:2" coordorigin="367,-44" coordsize="11172,2">
              <v:shape style="position:absolute;left:367;top:-44;width:11172;height:2" coordorigin="367,-44" coordsize="11172,0" path="m367,-44l11539,-44e" filled="f" stroked="t" strokeweight="3.1pt" strokecolor="#00AAB8">
                <v:path arrowok="t"/>
              </v:shape>
            </v:group>
            <v:group style="position:absolute;left:367;top:8;width:11172;height:2" coordorigin="367,8" coordsize="11172,2">
              <v:shape style="position:absolute;left:367;top:8;width:11172;height:2" coordorigin="367,8" coordsize="11172,0" path="m367,8l11539,8e" filled="f" stroked="t" strokeweight=".82003pt" strokecolor="#00AAB8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sectPr>
      <w:pgMar w:header="284" w:footer="0" w:top="1480" w:bottom="0" w:left="280" w:right="30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433.850006pt;margin-top:14.199983pt;width:141pt;height:75pt;mso-position-horizontal-relative:page;mso-position-vertical-relative:page;z-index:-475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.799999pt;margin-top:26.774109pt;width:168.200487pt;height:13.04pt;mso-position-horizontal-relative:page;mso-position-vertical-relative:page;z-index:-474" type="#_x0000_t202" filled="f" stroked="f">
          <v:textbox inset="0,0,0,0">
            <w:txbxContent>
              <w:p>
                <w:pPr>
                  <w:spacing w:before="0" w:after="0" w:line="246" w:lineRule="exact"/>
                  <w:ind w:left="20" w:right="-53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Pr/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2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  <w:b/>
                    <w:bCs/>
                  </w:rPr>
                  <w:t>ate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  <w:b/>
                    <w:bCs/>
                  </w:rPr>
                  <w:t>nf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2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harlow.gov.uk/privacy-notice" TargetMode="External"/><Relationship Id="rId7" Type="http://schemas.openxmlformats.org/officeDocument/2006/relationships/hyperlink" Target="http://www.harlow.gov.uk/employees-privacy-notice" TargetMode="External"/><Relationship Id="rId8" Type="http://schemas.openxmlformats.org/officeDocument/2006/relationships/hyperlink" Target="http://www.harlow.gov.uk/employees-privacy-notice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Declan White</dc:creator>
  <dc:subject>Leavers Form</dc:subject>
  <dc:title>Harlow Council Leavers Form</dc:title>
  <dcterms:created xsi:type="dcterms:W3CDTF">2021-02-12T09:34:40Z</dcterms:created>
  <dcterms:modified xsi:type="dcterms:W3CDTF">2021-02-12T09:34:40Z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LastSaved">
    <vt:filetime>2021-02-12T00:00:00Z</vt:filetime>
  </property>
</Properties>
</file>