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C273" w14:textId="77777777" w:rsidR="00085B8F" w:rsidRDefault="00085B8F">
      <w:pPr>
        <w:rPr>
          <w:sz w:val="6"/>
          <w:szCs w:val="6"/>
        </w:rPr>
      </w:pPr>
    </w:p>
    <w:tbl>
      <w:tblPr>
        <w:tblW w:w="11160" w:type="dxa"/>
        <w:tblInd w:w="108" w:type="dxa"/>
        <w:tblLook w:val="0000" w:firstRow="0" w:lastRow="0" w:firstColumn="0" w:lastColumn="0" w:noHBand="0" w:noVBand="0"/>
      </w:tblPr>
      <w:tblGrid>
        <w:gridCol w:w="11160"/>
      </w:tblGrid>
      <w:tr w:rsidR="000464B6" w14:paraId="1EAE0F81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160" w:type="dxa"/>
            <w:tcBorders>
              <w:bottom w:val="single" w:sz="36" w:space="0" w:color="00AAB8"/>
            </w:tcBorders>
            <w:vAlign w:val="center"/>
          </w:tcPr>
          <w:p w14:paraId="08256C07" w14:textId="77777777" w:rsidR="000464B6" w:rsidRDefault="00624B7D">
            <w:pPr>
              <w:pStyle w:val="TableHeader"/>
              <w:tabs>
                <w:tab w:val="right" w:pos="108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Human Resources</w:t>
            </w:r>
          </w:p>
        </w:tc>
      </w:tr>
      <w:tr w:rsidR="000464B6" w14:paraId="7FBDA95E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160" w:type="dxa"/>
            <w:tcBorders>
              <w:top w:val="single" w:sz="36" w:space="0" w:color="00AAB8"/>
            </w:tcBorders>
            <w:vAlign w:val="center"/>
          </w:tcPr>
          <w:p w14:paraId="16957BDE" w14:textId="77777777" w:rsidR="000464B6" w:rsidRDefault="00624B7D">
            <w:pPr>
              <w:pStyle w:val="TableHeader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National Joint Council (NJC) Job Evaluation Scheme Questionnaire</w:t>
            </w:r>
          </w:p>
        </w:tc>
      </w:tr>
      <w:tr w:rsidR="000464B6" w14:paraId="633FCDB8" w14:textId="77777777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B6E0E6"/>
            <w:vAlign w:val="center"/>
          </w:tcPr>
          <w:p w14:paraId="2A17846B" w14:textId="77777777" w:rsidR="000464B6" w:rsidRDefault="000464B6">
            <w:pPr>
              <w:pStyle w:val="BodyText2"/>
              <w:rPr>
                <w:b/>
                <w:bCs/>
                <w:i w:val="0"/>
                <w:iCs/>
                <w:sz w:val="8"/>
                <w:szCs w:val="8"/>
              </w:rPr>
            </w:pPr>
          </w:p>
        </w:tc>
      </w:tr>
    </w:tbl>
    <w:p w14:paraId="21C3E54F" w14:textId="77777777" w:rsidR="0051505F" w:rsidRDefault="0051505F"/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996"/>
        <w:gridCol w:w="6164"/>
      </w:tblGrid>
      <w:tr w:rsidR="005107A0" w:rsidRPr="00231FCC" w14:paraId="1A6704D3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160" w:type="dxa"/>
            <w:gridSpan w:val="2"/>
            <w:vAlign w:val="center"/>
          </w:tcPr>
          <w:p w14:paraId="7340DCE4" w14:textId="77777777" w:rsidR="005107A0" w:rsidRPr="002B3758" w:rsidRDefault="006C6027">
            <w:pPr>
              <w:tabs>
                <w:tab w:val="left" w:pos="2520"/>
              </w:tabs>
              <w:rPr>
                <w:rFonts w:cs="Arial"/>
                <w:b/>
                <w:szCs w:val="22"/>
              </w:rPr>
            </w:pPr>
            <w:r w:rsidRPr="002B3758">
              <w:rPr>
                <w:rFonts w:cs="Arial"/>
                <w:b/>
                <w:szCs w:val="22"/>
              </w:rPr>
              <w:t>This form is t</w:t>
            </w:r>
            <w:r w:rsidR="005107A0" w:rsidRPr="002B3758">
              <w:rPr>
                <w:rFonts w:cs="Arial"/>
                <w:b/>
                <w:szCs w:val="22"/>
              </w:rPr>
              <w:t>o be completed by the manager requesting the evaluation in consultation with the existing post holder where appropriate.</w:t>
            </w:r>
          </w:p>
        </w:tc>
      </w:tr>
      <w:tr w:rsidR="005F4F7E" w:rsidRPr="00231FCC" w14:paraId="1E56CDA3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996" w:type="dxa"/>
            <w:vAlign w:val="center"/>
          </w:tcPr>
          <w:p w14:paraId="7D30DF00" w14:textId="77777777" w:rsidR="005F4F7E" w:rsidRPr="00231FCC" w:rsidRDefault="005F4F7E" w:rsidP="000464B6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Employee Job Title:</w:t>
            </w:r>
          </w:p>
        </w:tc>
        <w:tc>
          <w:tcPr>
            <w:tcW w:w="6164" w:type="dxa"/>
            <w:vAlign w:val="center"/>
          </w:tcPr>
          <w:p w14:paraId="56E806B9" w14:textId="77777777" w:rsidR="005F4F7E" w:rsidRPr="00231FCC" w:rsidRDefault="005F4F7E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</w:tr>
      <w:tr w:rsidR="005F4F7E" w:rsidRPr="00231FCC" w14:paraId="0BA902E8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996" w:type="dxa"/>
            <w:vAlign w:val="center"/>
          </w:tcPr>
          <w:p w14:paraId="031BA54F" w14:textId="77777777" w:rsidR="005F4F7E" w:rsidRPr="00231FCC" w:rsidRDefault="005F4F7E" w:rsidP="000464B6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Employee Post Number (where appropriate):</w:t>
            </w:r>
          </w:p>
        </w:tc>
        <w:tc>
          <w:tcPr>
            <w:tcW w:w="6164" w:type="dxa"/>
            <w:vAlign w:val="center"/>
          </w:tcPr>
          <w:p w14:paraId="56A178ED" w14:textId="77777777" w:rsidR="005F4F7E" w:rsidRPr="00231FCC" w:rsidRDefault="005F4F7E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</w:tr>
      <w:tr w:rsidR="005F4F7E" w:rsidRPr="00231FCC" w14:paraId="7E70B8DF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996" w:type="dxa"/>
            <w:vAlign w:val="center"/>
          </w:tcPr>
          <w:p w14:paraId="6DE12A7D" w14:textId="77777777" w:rsidR="005F4F7E" w:rsidRPr="00231FCC" w:rsidRDefault="005F4F7E" w:rsidP="000464B6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Reports To:</w:t>
            </w:r>
          </w:p>
        </w:tc>
        <w:tc>
          <w:tcPr>
            <w:tcW w:w="6164" w:type="dxa"/>
            <w:vAlign w:val="center"/>
          </w:tcPr>
          <w:p w14:paraId="7227DDB1" w14:textId="77777777" w:rsidR="005F4F7E" w:rsidRPr="00231FCC" w:rsidRDefault="005F4F7E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</w:tr>
      <w:tr w:rsidR="005F4F7E" w:rsidRPr="00231FCC" w14:paraId="0E13BDA6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996" w:type="dxa"/>
            <w:vAlign w:val="center"/>
          </w:tcPr>
          <w:p w14:paraId="457140AB" w14:textId="77777777" w:rsidR="005F4F7E" w:rsidRPr="00231FCC" w:rsidRDefault="005F4F7E" w:rsidP="000464B6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Job Holder’s Name:</w:t>
            </w:r>
          </w:p>
        </w:tc>
        <w:tc>
          <w:tcPr>
            <w:tcW w:w="6164" w:type="dxa"/>
            <w:vAlign w:val="center"/>
          </w:tcPr>
          <w:p w14:paraId="24CAAB20" w14:textId="77777777" w:rsidR="005F4F7E" w:rsidRPr="00231FCC" w:rsidRDefault="005F4F7E">
            <w:pPr>
              <w:tabs>
                <w:tab w:val="left" w:pos="2520"/>
              </w:tabs>
              <w:rPr>
                <w:rFonts w:cs="Arial"/>
                <w:szCs w:val="22"/>
              </w:rPr>
            </w:pPr>
          </w:p>
        </w:tc>
      </w:tr>
    </w:tbl>
    <w:p w14:paraId="265F46AC" w14:textId="77777777" w:rsidR="007C58D6" w:rsidRDefault="007C58D6">
      <w:pPr>
        <w:rPr>
          <w:rFonts w:cs="Arial"/>
          <w:szCs w:val="22"/>
        </w:rPr>
      </w:pPr>
    </w:p>
    <w:tbl>
      <w:tblPr>
        <w:tblW w:w="11199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11199"/>
      </w:tblGrid>
      <w:tr w:rsidR="007C4815" w14:paraId="371D8C51" w14:textId="77777777" w:rsidTr="00AD739F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1199" w:type="dxa"/>
            <w:vAlign w:val="center"/>
          </w:tcPr>
          <w:p w14:paraId="30270542" w14:textId="77777777" w:rsidR="007C4815" w:rsidRPr="007C4815" w:rsidRDefault="007C4815" w:rsidP="00AD739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 w:val="0"/>
                <w:bCs/>
                <w:sz w:val="8"/>
                <w:szCs w:val="8"/>
              </w:rPr>
            </w:pPr>
          </w:p>
          <w:p w14:paraId="64018779" w14:textId="77777777" w:rsidR="007C4815" w:rsidRDefault="007C4815" w:rsidP="00AD739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 w:val="0"/>
                <w:bCs/>
              </w:rPr>
            </w:pPr>
            <w:r w:rsidRPr="007C4815">
              <w:rPr>
                <w:bCs/>
              </w:rPr>
              <w:t>Does this post require a Disclosure and Barring Service check in line with DBS guidance?</w:t>
            </w:r>
            <w:r>
              <w:rPr>
                <w:b w:val="0"/>
                <w:bCs/>
              </w:rPr>
              <w:t xml:space="preserve">    YES/NO  </w:t>
            </w:r>
          </w:p>
          <w:p w14:paraId="29B70646" w14:textId="77777777" w:rsidR="007C4815" w:rsidRPr="00376237" w:rsidRDefault="007C4815" w:rsidP="00AD739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 w:val="0"/>
                <w:bCs/>
                <w:sz w:val="10"/>
                <w:szCs w:val="10"/>
              </w:rPr>
            </w:pPr>
            <w:r>
              <w:rPr>
                <w:b w:val="0"/>
                <w:bCs/>
              </w:rPr>
              <w:t xml:space="preserve"> </w:t>
            </w:r>
          </w:p>
          <w:p w14:paraId="6D7872AF" w14:textId="77777777" w:rsidR="007C4815" w:rsidRDefault="007C4815" w:rsidP="00AD739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 w:val="0"/>
                <w:bCs/>
                <w:sz w:val="20"/>
                <w:szCs w:val="20"/>
              </w:rPr>
            </w:pPr>
            <w:r w:rsidRPr="00F525CD">
              <w:rPr>
                <w:b w:val="0"/>
                <w:bCs/>
                <w:sz w:val="20"/>
                <w:szCs w:val="20"/>
              </w:rPr>
              <w:t xml:space="preserve">(If you are unsure, visit </w:t>
            </w:r>
            <w:hyperlink r:id="rId7" w:history="1">
              <w:r w:rsidRPr="00F525CD">
                <w:rPr>
                  <w:rStyle w:val="Hyperlink"/>
                  <w:b w:val="0"/>
                  <w:bCs/>
                  <w:sz w:val="20"/>
                  <w:szCs w:val="20"/>
                </w:rPr>
                <w:t>https://www.gov.uk/find-out-dbs-check</w:t>
              </w:r>
            </w:hyperlink>
            <w:r w:rsidRPr="00F525CD">
              <w:rPr>
                <w:b w:val="0"/>
                <w:bCs/>
                <w:sz w:val="20"/>
                <w:szCs w:val="20"/>
              </w:rPr>
              <w:t xml:space="preserve"> and use the DBS checker tool.  If you are still unsure after using the checker, contact DBS customer services at </w:t>
            </w:r>
            <w:hyperlink r:id="rId8" w:history="1">
              <w:r w:rsidRPr="00F525CD">
                <w:rPr>
                  <w:rStyle w:val="Hyperlink"/>
                  <w:b w:val="0"/>
                  <w:bCs/>
                  <w:sz w:val="20"/>
                  <w:szCs w:val="20"/>
                </w:rPr>
                <w:t>customerservices@dbs.gsi.gov.uk</w:t>
              </w:r>
            </w:hyperlink>
            <w:r w:rsidRPr="00F525CD">
              <w:rPr>
                <w:b w:val="0"/>
                <w:bCs/>
                <w:sz w:val="20"/>
                <w:szCs w:val="20"/>
              </w:rPr>
              <w:t xml:space="preserve"> or by telephone: 03000 200 190)</w:t>
            </w:r>
          </w:p>
          <w:p w14:paraId="40D499D0" w14:textId="77777777" w:rsidR="007C4815" w:rsidRPr="007C4815" w:rsidRDefault="007C4815" w:rsidP="00AD739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 w:val="0"/>
                <w:bCs/>
                <w:sz w:val="8"/>
                <w:szCs w:val="8"/>
              </w:rPr>
            </w:pPr>
          </w:p>
        </w:tc>
      </w:tr>
    </w:tbl>
    <w:p w14:paraId="039CCB68" w14:textId="77777777" w:rsidR="007C4815" w:rsidRDefault="007C4815">
      <w:pPr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  <w:gridCol w:w="17"/>
      </w:tblGrid>
      <w:tr w:rsidR="000464B6" w:rsidRPr="00231FCC" w14:paraId="353BD1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31340F4D" w14:textId="77777777" w:rsidR="000464B6" w:rsidRPr="00231FCC" w:rsidRDefault="005F4F7E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Knowledge</w:t>
            </w:r>
            <w:r w:rsidR="0083192B">
              <w:rPr>
                <w:rFonts w:cs="Arial"/>
                <w:bCs/>
                <w:szCs w:val="22"/>
              </w:rPr>
              <w:t xml:space="preserve"> – 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7C58D6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5F4F7E" w:rsidRPr="00231FCC" w14:paraId="3482B79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2E0A46A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Qualifications e.g. GCSE, NVQ, A Level, Degree etc.</w:t>
            </w:r>
          </w:p>
        </w:tc>
        <w:tc>
          <w:tcPr>
            <w:tcW w:w="7757" w:type="dxa"/>
            <w:gridSpan w:val="2"/>
          </w:tcPr>
          <w:p w14:paraId="0F1067F4" w14:textId="77777777" w:rsidR="00C41560" w:rsidRDefault="00C41560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370AF45" w14:textId="77777777" w:rsidR="0051505F" w:rsidRPr="00231FCC" w:rsidRDefault="0051505F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500A351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4860535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F4F7E" w:rsidRPr="00231FCC" w14:paraId="1A11B793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5CA06EE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Technical/specialist skills e.g. for IT, use of tools/machinery/equipment.</w:t>
            </w:r>
          </w:p>
        </w:tc>
        <w:tc>
          <w:tcPr>
            <w:tcW w:w="7757" w:type="dxa"/>
            <w:gridSpan w:val="2"/>
          </w:tcPr>
          <w:p w14:paraId="0278A198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8DC027B" w14:textId="77777777" w:rsidR="00C41560" w:rsidRPr="00231FCC" w:rsidRDefault="00C41560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B5826B7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FD218E3" w14:textId="77777777" w:rsidR="007C58D6" w:rsidRPr="00231FCC" w:rsidRDefault="007C58D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F4F7E" w:rsidRPr="00231FCC" w14:paraId="382D5A7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4BC4697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 xml:space="preserve">Length/amount of training required for </w:t>
            </w:r>
            <w:r w:rsidR="006C6027">
              <w:rPr>
                <w:rFonts w:cs="Arial"/>
                <w:szCs w:val="22"/>
              </w:rPr>
              <w:t xml:space="preserve">the </w:t>
            </w:r>
            <w:r w:rsidRPr="00231FCC">
              <w:rPr>
                <w:rFonts w:cs="Arial"/>
                <w:szCs w:val="22"/>
              </w:rPr>
              <w:t>above.</w:t>
            </w:r>
          </w:p>
        </w:tc>
        <w:tc>
          <w:tcPr>
            <w:tcW w:w="7757" w:type="dxa"/>
            <w:gridSpan w:val="2"/>
          </w:tcPr>
          <w:p w14:paraId="35ECCD92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8973527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BDEEE36" w14:textId="77777777" w:rsidR="00C41560" w:rsidRPr="00231FCC" w:rsidRDefault="00C41560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2656DAC" w14:textId="77777777" w:rsidR="007C58D6" w:rsidRPr="00231FCC" w:rsidRDefault="007C58D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F4F7E" w:rsidRPr="00231FCC" w14:paraId="1D2A188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EF37DBD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Any cultural/language knowledge requirement (including BSL).</w:t>
            </w:r>
          </w:p>
        </w:tc>
        <w:tc>
          <w:tcPr>
            <w:tcW w:w="7757" w:type="dxa"/>
            <w:gridSpan w:val="2"/>
          </w:tcPr>
          <w:p w14:paraId="1E2B8997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74A15BD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030A9C2" w14:textId="77777777" w:rsidR="00C41560" w:rsidRPr="00231FCC" w:rsidRDefault="00C41560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5ED56DD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F4F7E" w:rsidRPr="00231FCC" w14:paraId="0D2074C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2FBCE61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Theoretical knowledge (principles/concept/theories).</w:t>
            </w:r>
          </w:p>
        </w:tc>
        <w:tc>
          <w:tcPr>
            <w:tcW w:w="7757" w:type="dxa"/>
            <w:gridSpan w:val="2"/>
          </w:tcPr>
          <w:p w14:paraId="41294930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7E98A48" w14:textId="77777777" w:rsidR="00C41560" w:rsidRPr="00231FCC" w:rsidRDefault="00C41560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56ACFD1" w14:textId="77777777" w:rsidR="007C58D6" w:rsidRPr="00231FCC" w:rsidRDefault="007C58D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DB3285D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F4F7E" w:rsidRPr="00231FCC" w14:paraId="1B71095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12C5C25" w14:textId="77777777" w:rsidR="005F4F7E" w:rsidRPr="00231FCC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Policy, procedural and organisational knowledge.</w:t>
            </w:r>
          </w:p>
        </w:tc>
        <w:tc>
          <w:tcPr>
            <w:tcW w:w="7757" w:type="dxa"/>
            <w:gridSpan w:val="2"/>
          </w:tcPr>
          <w:p w14:paraId="0DD7C239" w14:textId="77777777" w:rsidR="005F4F7E" w:rsidRDefault="005F4F7E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942C2D3" w14:textId="77777777" w:rsidR="0051505F" w:rsidRDefault="0051505F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138E263" w14:textId="77777777" w:rsidR="0051505F" w:rsidRDefault="0051505F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E51993F" w14:textId="77777777" w:rsidR="0051505F" w:rsidRPr="00231FCC" w:rsidRDefault="0051505F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F4F7E" w:rsidRPr="00231FCC" w14:paraId="5BB469C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A7F1801" w14:textId="77777777" w:rsidR="005F4F7E" w:rsidRPr="00231FCC" w:rsidRDefault="007C58D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58C8C550" w14:textId="77777777" w:rsidR="007C58D6" w:rsidRPr="00231FCC" w:rsidRDefault="007C58D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57" w:type="dxa"/>
            <w:gridSpan w:val="2"/>
          </w:tcPr>
          <w:p w14:paraId="29467DEF" w14:textId="77777777" w:rsidR="007C58D6" w:rsidRDefault="007C58D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059F492" w14:textId="77777777" w:rsidR="0051505F" w:rsidRDefault="0051505F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6084819" w14:textId="77777777" w:rsidR="00662C0C" w:rsidRDefault="00662C0C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6C2D6B9" w14:textId="77777777" w:rsidR="00662C0C" w:rsidRPr="00231FCC" w:rsidRDefault="00662C0C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334AA05B" w14:textId="77777777" w:rsidR="00B63A93" w:rsidRPr="00231FCC" w:rsidRDefault="00662C0C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7C58D6" w:rsidRPr="00231FCC" w14:paraId="1D4793C0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50F68B37" w14:textId="77777777" w:rsidR="007C58D6" w:rsidRPr="00231FCC" w:rsidRDefault="007C58D6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Mental Skills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7C58D6" w:rsidRPr="00231FCC" w14:paraId="2F285C2A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DFBED43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 xml:space="preserve">Analysis, problem solving and judgment skills used – </w:t>
            </w:r>
            <w:r w:rsidR="006C6027">
              <w:rPr>
                <w:rFonts w:cs="Arial"/>
                <w:szCs w:val="22"/>
              </w:rPr>
              <w:t>g</w:t>
            </w:r>
            <w:r w:rsidRPr="00231FCC">
              <w:rPr>
                <w:rFonts w:cs="Arial"/>
                <w:szCs w:val="22"/>
              </w:rPr>
              <w:t>ive examples.</w:t>
            </w:r>
          </w:p>
        </w:tc>
        <w:tc>
          <w:tcPr>
            <w:tcW w:w="7740" w:type="dxa"/>
          </w:tcPr>
          <w:p w14:paraId="24CA0C3E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6446563" w14:textId="77777777" w:rsidR="00C41560" w:rsidRDefault="00C41560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8F27004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7C01668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7C58D6" w:rsidRPr="00231FCC" w14:paraId="3249500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A647C91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Creative and developmental skills, whether related to design, handling of people or development of policies and procedures.</w:t>
            </w:r>
          </w:p>
        </w:tc>
        <w:tc>
          <w:tcPr>
            <w:tcW w:w="7740" w:type="dxa"/>
          </w:tcPr>
          <w:p w14:paraId="3C0BA131" w14:textId="77777777" w:rsidR="00C41560" w:rsidRPr="00231FCC" w:rsidRDefault="00C41560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5339877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76CC188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7C58D6" w:rsidRPr="00231FCC" w14:paraId="5680456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418F08C9" w14:textId="77777777" w:rsidR="007C58D6" w:rsidRPr="00231FCC" w:rsidRDefault="00C41560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Planning and strate</w:t>
            </w:r>
            <w:r w:rsidR="006C6027">
              <w:rPr>
                <w:rFonts w:cs="Arial"/>
                <w:szCs w:val="22"/>
              </w:rPr>
              <w:t>gic skills – e</w:t>
            </w:r>
            <w:r w:rsidRPr="00231FCC">
              <w:rPr>
                <w:rFonts w:cs="Arial"/>
                <w:szCs w:val="22"/>
              </w:rPr>
              <w:t>xplain how long it takes to put plans together and for what purpose.</w:t>
            </w:r>
          </w:p>
        </w:tc>
        <w:tc>
          <w:tcPr>
            <w:tcW w:w="7740" w:type="dxa"/>
          </w:tcPr>
          <w:p w14:paraId="2750D95E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3AFB686" w14:textId="77777777" w:rsidR="00C41560" w:rsidRPr="00231FCC" w:rsidRDefault="00C41560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6FA288A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5F22B9F" w14:textId="77777777" w:rsidR="007C58D6" w:rsidRPr="00231FCC" w:rsidRDefault="007C58D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5B39236B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1F38E09" w14:textId="77777777" w:rsidR="00972B66" w:rsidRPr="00231FCC" w:rsidRDefault="00972B66" w:rsidP="00972B6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479CAE49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60D6F724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1D40B01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EB6E08F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8D19475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3A10B4AF" w14:textId="77777777" w:rsidR="00B63A93" w:rsidRPr="00231FCC" w:rsidRDefault="00B63A93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E15D39" w:rsidRPr="00231FCC" w14:paraId="7E278368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2DF07E3C" w14:textId="77777777" w:rsidR="00E15D39" w:rsidRPr="00231FCC" w:rsidRDefault="00E15D39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Interpersonal and Communication Skills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E15D39" w:rsidRPr="00231FCC" w14:paraId="3116271B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4CE93526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Oral, linguistic, sign and written communication skills and for what purpose.</w:t>
            </w:r>
          </w:p>
        </w:tc>
        <w:tc>
          <w:tcPr>
            <w:tcW w:w="7740" w:type="dxa"/>
          </w:tcPr>
          <w:p w14:paraId="29A8E320" w14:textId="77777777" w:rsidR="00E15D39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F1E00D1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D1222A0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BC71FA7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E15D39" w:rsidRPr="00231FCC" w14:paraId="1244275C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9E6FDB1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Training, motivating, marketing and promotions, interviewing</w:t>
            </w:r>
            <w:r w:rsidR="00B63A93" w:rsidRPr="00231FCC">
              <w:rPr>
                <w:rFonts w:cs="Arial"/>
                <w:szCs w:val="22"/>
              </w:rPr>
              <w:t>, and counselling.</w:t>
            </w:r>
          </w:p>
        </w:tc>
        <w:tc>
          <w:tcPr>
            <w:tcW w:w="7740" w:type="dxa"/>
          </w:tcPr>
          <w:p w14:paraId="6D9F42B2" w14:textId="77777777" w:rsidR="00E15D39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1CE86E0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B18FB8B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876D7DD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E15D39" w:rsidRPr="00231FCC" w14:paraId="0385901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BA6A161" w14:textId="77777777" w:rsidR="00E15D39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 xml:space="preserve">Gaining the co-operation of others, advising, persuading, conciliating, negotiating, </w:t>
            </w:r>
            <w:r w:rsidR="004A0DCC" w:rsidRPr="00231FCC">
              <w:rPr>
                <w:rFonts w:cs="Arial"/>
                <w:szCs w:val="22"/>
              </w:rPr>
              <w:t>and meeting</w:t>
            </w:r>
            <w:r w:rsidRPr="00231FCC">
              <w:rPr>
                <w:rFonts w:cs="Arial"/>
                <w:szCs w:val="22"/>
              </w:rPr>
              <w:t xml:space="preserve"> the needs of others.</w:t>
            </w:r>
          </w:p>
        </w:tc>
        <w:tc>
          <w:tcPr>
            <w:tcW w:w="7740" w:type="dxa"/>
          </w:tcPr>
          <w:p w14:paraId="2289DF7B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E4F31F9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F3CF173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007BA5E" w14:textId="77777777" w:rsidR="00E15D39" w:rsidRPr="00231FCC" w:rsidRDefault="00E15D39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7A03E7C6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5F50045" w14:textId="77777777" w:rsidR="00972B66" w:rsidRPr="00231FCC" w:rsidRDefault="00972B66" w:rsidP="00972B6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131828F7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20E853AA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BDE62A0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D7A3AA3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52866FF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02DF9E67" w14:textId="77777777" w:rsidR="00662C0C" w:rsidRPr="00231FCC" w:rsidRDefault="00662C0C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7684"/>
      </w:tblGrid>
      <w:tr w:rsidR="00B63A93" w:rsidRPr="00231FCC" w14:paraId="5F026FF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57CC987A" w14:textId="77777777" w:rsidR="00B63A93" w:rsidRPr="00231FCC" w:rsidRDefault="00972B66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 xml:space="preserve">Physical </w:t>
            </w:r>
            <w:r w:rsidR="00B63A93" w:rsidRPr="00231FCC">
              <w:rPr>
                <w:rFonts w:cs="Arial"/>
                <w:b/>
                <w:bCs/>
                <w:szCs w:val="22"/>
              </w:rPr>
              <w:t>Skills</w:t>
            </w:r>
            <w:r w:rsidR="00B63A93"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B63A93" w:rsidRPr="00231FCC" w14:paraId="1E211FAE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76" w:type="dxa"/>
          </w:tcPr>
          <w:p w14:paraId="7B8E39EF" w14:textId="77777777" w:rsidR="00B63A93" w:rsidRPr="00231FCC" w:rsidRDefault="006C6027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Manual and finger dexterity -</w:t>
            </w:r>
            <w:r w:rsidR="00972B66" w:rsidRPr="00231FCC">
              <w:rPr>
                <w:rFonts w:cs="Arial"/>
                <w:szCs w:val="22"/>
              </w:rPr>
              <w:t xml:space="preserve"> for what purpose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7684" w:type="dxa"/>
          </w:tcPr>
          <w:p w14:paraId="1A51728C" w14:textId="77777777" w:rsidR="00B63A93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1A42DEA" w14:textId="77777777" w:rsidR="00B63A93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28247AB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B0446E8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B63A93" w:rsidRPr="00231FCC" w14:paraId="680859E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76" w:type="dxa"/>
          </w:tcPr>
          <w:p w14:paraId="77C9112D" w14:textId="77777777" w:rsidR="006C6027" w:rsidRPr="00231FCC" w:rsidRDefault="006C6027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Hand-eye co-ordination -</w:t>
            </w:r>
            <w:r w:rsidR="00972B66" w:rsidRPr="00231FCC">
              <w:rPr>
                <w:rFonts w:cs="Arial"/>
                <w:szCs w:val="22"/>
              </w:rPr>
              <w:t xml:space="preserve"> for what purpose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7684" w:type="dxa"/>
          </w:tcPr>
          <w:p w14:paraId="77A4E9AC" w14:textId="77777777" w:rsidR="00B63A93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CA57548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2910021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FBEDBF0" w14:textId="77777777" w:rsidR="00B63A93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B63A93" w:rsidRPr="00231FCC" w14:paraId="2DA78C4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76" w:type="dxa"/>
          </w:tcPr>
          <w:p w14:paraId="236D08D2" w14:textId="77777777" w:rsidR="00B63A93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lastRenderedPageBreak/>
              <w:t>Co-ordination of limbs and sensory co-ordination required and for what use, e.g. keyboarding, driving, use of tools/machinery.</w:t>
            </w:r>
          </w:p>
        </w:tc>
        <w:tc>
          <w:tcPr>
            <w:tcW w:w="7684" w:type="dxa"/>
          </w:tcPr>
          <w:p w14:paraId="28F83256" w14:textId="77777777" w:rsidR="00B63A93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4AFE31C" w14:textId="77777777" w:rsidR="00B63A93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AA88927" w14:textId="77777777" w:rsidR="00B63A93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EA29129" w14:textId="77777777" w:rsidR="00B63A93" w:rsidRPr="00231FCC" w:rsidRDefault="00B63A9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2AFE53F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76" w:type="dxa"/>
          </w:tcPr>
          <w:p w14:paraId="0FBCD34A" w14:textId="77777777" w:rsidR="00972B66" w:rsidRPr="00231FCC" w:rsidRDefault="00972B66" w:rsidP="00972B6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5A027567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B5EE11D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1EED034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684" w:type="dxa"/>
          </w:tcPr>
          <w:p w14:paraId="71B63D58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75C4CE1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79E7164B" w14:textId="77777777" w:rsidR="00201826" w:rsidRPr="00231FCC" w:rsidRDefault="00201826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972B66" w:rsidRPr="00231FCC" w14:paraId="48A29159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314F41F8" w14:textId="77777777" w:rsidR="00972B66" w:rsidRPr="00231FCC" w:rsidRDefault="00972B66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 xml:space="preserve">Initiative and </w:t>
            </w:r>
            <w:smartTag w:uri="urn:schemas-microsoft-com:office:smarttags" w:element="City">
              <w:smartTag w:uri="urn:schemas-microsoft-com:office:smarttags" w:element="place">
                <w:r w:rsidRPr="00231FCC">
                  <w:rPr>
                    <w:rFonts w:cs="Arial"/>
                    <w:b/>
                    <w:bCs/>
                    <w:szCs w:val="22"/>
                  </w:rPr>
                  <w:t>Independence</w:t>
                </w:r>
              </w:smartTag>
            </w:smartTag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972B66" w:rsidRPr="00231FCC" w14:paraId="75C8AF6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FAEDD66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Use of initiative and ability to take independent actions.</w:t>
            </w:r>
          </w:p>
        </w:tc>
        <w:tc>
          <w:tcPr>
            <w:tcW w:w="7740" w:type="dxa"/>
          </w:tcPr>
          <w:p w14:paraId="12705245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A10EE17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68ADE11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87619CD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5AF1FE59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2EFDEBC5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Scope of ability to make decisions and examples of these.</w:t>
            </w:r>
          </w:p>
        </w:tc>
        <w:tc>
          <w:tcPr>
            <w:tcW w:w="7740" w:type="dxa"/>
          </w:tcPr>
          <w:p w14:paraId="5E4AA707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0F695CD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EDDC6A5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D1A7471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66434E7F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0B77A5F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Nature and level of supervision applied and availability of supervisor/manager.</w:t>
            </w:r>
          </w:p>
        </w:tc>
        <w:tc>
          <w:tcPr>
            <w:tcW w:w="7740" w:type="dxa"/>
          </w:tcPr>
          <w:p w14:paraId="69DE4069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E59FB4D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D0A75D1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556994A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1376F539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F275B31" w14:textId="77777777" w:rsidR="00972B66" w:rsidRPr="00231FCC" w:rsidRDefault="003A706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Level and degree of direction and guidance provided by policies, precedents, procedures and regulations.</w:t>
            </w:r>
          </w:p>
        </w:tc>
        <w:tc>
          <w:tcPr>
            <w:tcW w:w="7740" w:type="dxa"/>
          </w:tcPr>
          <w:p w14:paraId="63E246B5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ABF7AC5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ED5E2C9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E69FF61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20D0675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5AA3C09" w14:textId="77777777" w:rsidR="00972B6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Ability to organise or quality check own work.</w:t>
            </w:r>
          </w:p>
        </w:tc>
        <w:tc>
          <w:tcPr>
            <w:tcW w:w="7740" w:type="dxa"/>
          </w:tcPr>
          <w:p w14:paraId="7ECE052D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0A97C5E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1150714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EBD5771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67D0E0D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6192D8C" w14:textId="77777777" w:rsidR="00972B6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Working as part of a team or in isolation.</w:t>
            </w:r>
          </w:p>
        </w:tc>
        <w:tc>
          <w:tcPr>
            <w:tcW w:w="7740" w:type="dxa"/>
          </w:tcPr>
          <w:p w14:paraId="3EF555DC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4EBB874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2102AAF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1424EAD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72B66" w:rsidRPr="00231FCC" w14:paraId="6D231EF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34DA4F1" w14:textId="77777777" w:rsidR="00972B66" w:rsidRPr="00231FCC" w:rsidRDefault="00972B66" w:rsidP="00972B6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64BD8FE2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5745C53D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AACA3D5" w14:textId="77777777" w:rsidR="00972B66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C15E0B8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E5AD17B" w14:textId="77777777" w:rsidR="00972B66" w:rsidRPr="00231FCC" w:rsidRDefault="00972B6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7767EE47" w14:textId="77777777" w:rsidR="0051505F" w:rsidRDefault="0051505F">
      <w:pPr>
        <w:rPr>
          <w:rFonts w:cs="Arial"/>
          <w:szCs w:val="22"/>
        </w:rPr>
      </w:pPr>
    </w:p>
    <w:p w14:paraId="692D0011" w14:textId="77777777" w:rsidR="00201826" w:rsidRPr="00231FCC" w:rsidRDefault="0051505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201826" w:rsidRPr="00231FCC" w14:paraId="0B87FACB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7E688A20" w14:textId="77777777" w:rsidR="00201826" w:rsidRPr="00231FCC" w:rsidRDefault="00201826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Physical Demands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201826" w:rsidRPr="00231FCC" w14:paraId="701DBCD0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AACF950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Bodily effort (stamina and strength), e.g. for standing and walking, lifting and carrying, pulling and pushing.</w:t>
            </w:r>
          </w:p>
        </w:tc>
        <w:tc>
          <w:tcPr>
            <w:tcW w:w="7740" w:type="dxa"/>
          </w:tcPr>
          <w:p w14:paraId="58E55B69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1F0B3F7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A350F5B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09ADD05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01826" w:rsidRPr="00231FCC" w14:paraId="42E0742C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FE17A03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Working in awkward positions, e.g. bending, crouching or stretching.</w:t>
            </w:r>
          </w:p>
        </w:tc>
        <w:tc>
          <w:tcPr>
            <w:tcW w:w="7740" w:type="dxa"/>
          </w:tcPr>
          <w:p w14:paraId="4812A812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EC6925C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2E98266" w14:textId="77777777" w:rsidR="00201826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33C7EFD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01826" w:rsidRPr="00231FCC" w14:paraId="2FF695DF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7D581AC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Sitting, standing or working in a constrained position and for maintaining the required pace of work.</w:t>
            </w:r>
          </w:p>
        </w:tc>
        <w:tc>
          <w:tcPr>
            <w:tcW w:w="7740" w:type="dxa"/>
          </w:tcPr>
          <w:p w14:paraId="14DC6B1E" w14:textId="77777777" w:rsidR="00201826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7062A40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28FB69C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E5D64F4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01826" w:rsidRPr="00231FCC" w14:paraId="39A7BE8B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21E04C74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 xml:space="preserve">Give an approximation of time/frequency spent working in </w:t>
            </w:r>
            <w:r w:rsidR="00B17080">
              <w:rPr>
                <w:rFonts w:cs="Arial"/>
                <w:szCs w:val="22"/>
              </w:rPr>
              <w:t>a</w:t>
            </w:r>
            <w:r w:rsidRPr="00231FCC">
              <w:rPr>
                <w:rFonts w:cs="Arial"/>
                <w:szCs w:val="22"/>
              </w:rPr>
              <w:t xml:space="preserve"> position and of any weights lifted/carried/pushed/pulled.</w:t>
            </w:r>
          </w:p>
        </w:tc>
        <w:tc>
          <w:tcPr>
            <w:tcW w:w="7740" w:type="dxa"/>
          </w:tcPr>
          <w:p w14:paraId="34E1B9B6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29E3E1A" w14:textId="77777777" w:rsidR="00201826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BC1541F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2C4F995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01826" w:rsidRPr="00231FCC" w14:paraId="3D93FB82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345A62C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Working on own or with a partner and any equipment (trolleys/lifting gear).</w:t>
            </w:r>
          </w:p>
        </w:tc>
        <w:tc>
          <w:tcPr>
            <w:tcW w:w="7740" w:type="dxa"/>
          </w:tcPr>
          <w:p w14:paraId="5204D15B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DE07524" w14:textId="77777777" w:rsidR="00201826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6FA9AD4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7128C10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01826" w:rsidRPr="00231FCC" w14:paraId="64DA331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1247ED1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20221AE7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576ED6E0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23629BD" w14:textId="77777777" w:rsidR="00201826" w:rsidRPr="00231FCC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2EC13C0" w14:textId="77777777" w:rsidR="00201826" w:rsidRDefault="00201826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5BE694B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21E71030" w14:textId="77777777" w:rsidR="000E3C9A" w:rsidRDefault="000E3C9A">
      <w:pPr>
        <w:rPr>
          <w:rFonts w:cs="Arial"/>
          <w:szCs w:val="22"/>
        </w:rPr>
      </w:pPr>
    </w:p>
    <w:p w14:paraId="3864CD91" w14:textId="77777777" w:rsidR="0083192B" w:rsidRPr="00231FCC" w:rsidRDefault="0083192B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0F11CE" w:rsidRPr="00231FCC" w14:paraId="3B8B70A1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0E2EFC23" w14:textId="77777777" w:rsidR="000F11CE" w:rsidRPr="00231FCC" w:rsidRDefault="000F11CE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Mental Demands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0F11CE" w:rsidRPr="00231FCC" w14:paraId="044A374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6F6CA6E1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Aspects which may make concentration more difficult, e.g. repetitive work, interruptions, switching between varied tasks or activities, conflicting work demands.</w:t>
            </w:r>
          </w:p>
        </w:tc>
        <w:tc>
          <w:tcPr>
            <w:tcW w:w="7740" w:type="dxa"/>
          </w:tcPr>
          <w:p w14:paraId="364AF023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3EB45DB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3E3C5EA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42C7673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8C90ED0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0F11CE" w:rsidRPr="00231FCC" w14:paraId="77FD9EC2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2E375FFB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Deadlines – what they are and how frequent.</w:t>
            </w:r>
          </w:p>
        </w:tc>
        <w:tc>
          <w:tcPr>
            <w:tcW w:w="7740" w:type="dxa"/>
          </w:tcPr>
          <w:p w14:paraId="1D69FB13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5D1C80B" w14:textId="77777777" w:rsidR="000F11CE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BF4140D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DB2308E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0F11CE" w:rsidRPr="00231FCC" w14:paraId="67CD6762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7C07D40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Expected responsiveness of the post holder.</w:t>
            </w:r>
          </w:p>
        </w:tc>
        <w:tc>
          <w:tcPr>
            <w:tcW w:w="7740" w:type="dxa"/>
          </w:tcPr>
          <w:p w14:paraId="0E91D4FF" w14:textId="77777777" w:rsidR="000F11CE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BA4FED3" w14:textId="77777777" w:rsidR="0051505F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3D0A35E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6182844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0F11CE" w:rsidRPr="00231FCC" w14:paraId="4D7DEEDA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4E03FAA9" w14:textId="77777777" w:rsidR="000F11CE" w:rsidRPr="00231FCC" w:rsidRDefault="000F11CE" w:rsidP="000F11CE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09B3F9FE" w14:textId="77777777" w:rsidR="000F11CE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88A3B85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A1A4AA3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6DAE2993" w14:textId="77777777" w:rsidR="000F11CE" w:rsidRPr="00231FCC" w:rsidRDefault="000F11C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7341042C" w14:textId="77777777" w:rsidR="0051505F" w:rsidRDefault="0051505F">
      <w:pPr>
        <w:rPr>
          <w:rFonts w:cs="Arial"/>
          <w:szCs w:val="22"/>
        </w:rPr>
      </w:pPr>
    </w:p>
    <w:p w14:paraId="204A0A2A" w14:textId="77777777" w:rsidR="000E3C9A" w:rsidRDefault="0051505F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374C29A" w14:textId="77777777" w:rsidR="0083192B" w:rsidRPr="00231FCC" w:rsidRDefault="0083192B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0E3C9A" w:rsidRPr="00231FCC" w14:paraId="43A88310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415A6383" w14:textId="77777777" w:rsidR="000E3C9A" w:rsidRPr="00231FCC" w:rsidRDefault="000E3C9A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Emotional Demands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0E3C9A" w:rsidRPr="00231FCC" w14:paraId="6396817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2B8DAEC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 xml:space="preserve">Situation in which the contacts or work with other people </w:t>
            </w:r>
            <w:r w:rsidRPr="00231FCC">
              <w:rPr>
                <w:rFonts w:cs="Arial"/>
                <w:b/>
                <w:szCs w:val="22"/>
              </w:rPr>
              <w:t xml:space="preserve">(not colleagues) </w:t>
            </w:r>
            <w:r w:rsidRPr="00231FCC">
              <w:rPr>
                <w:rFonts w:cs="Arial"/>
                <w:szCs w:val="22"/>
              </w:rPr>
              <w:t>occur, e.g. whether they are angry, difficult, upset or unwell and why e.g. terminal illness; risk of abuse, homelessness etc and how this causes stress to post holder.</w:t>
            </w:r>
          </w:p>
        </w:tc>
        <w:tc>
          <w:tcPr>
            <w:tcW w:w="7740" w:type="dxa"/>
          </w:tcPr>
          <w:p w14:paraId="78B36EF7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6B4F4C4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71EC092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1CE71D0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7F10B0F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54217C3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0E3C9A" w:rsidRPr="00231FCC" w14:paraId="4F7E695A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FF15BBE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095953A1" w14:textId="77777777" w:rsidR="000E3C9A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2EA0587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6E2F52B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6BE44663" w14:textId="77777777" w:rsidR="000E3C9A" w:rsidRPr="00231FCC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F6D4704" w14:textId="77777777" w:rsidR="000E3C9A" w:rsidRDefault="000E3C9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E4A3275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3F9C7A09" w14:textId="77777777" w:rsidR="00757D34" w:rsidRDefault="00757D34">
      <w:pPr>
        <w:rPr>
          <w:rFonts w:cs="Arial"/>
          <w:szCs w:val="22"/>
        </w:rPr>
      </w:pPr>
    </w:p>
    <w:p w14:paraId="71028B06" w14:textId="77777777" w:rsidR="0083192B" w:rsidRPr="00231FCC" w:rsidRDefault="0083192B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757D34" w:rsidRPr="00231FCC" w14:paraId="50B3694B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099C6AA1" w14:textId="77777777" w:rsidR="00757D34" w:rsidRPr="00231FCC" w:rsidRDefault="00757D34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>Responsibility for People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757D34" w:rsidRPr="00231FCC" w14:paraId="4B6BC53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0DDB550A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 xml:space="preserve">Responsibility for the physical, mental, social, economic and environmental well being of individuals, or groups of people (members of the public, service users and recipients, clients), </w:t>
            </w:r>
            <w:r w:rsidRPr="00231FCC">
              <w:rPr>
                <w:rFonts w:cs="Arial"/>
                <w:b/>
                <w:szCs w:val="22"/>
              </w:rPr>
              <w:t>other than</w:t>
            </w:r>
            <w:r w:rsidRPr="00231FCC">
              <w:rPr>
                <w:rFonts w:cs="Arial"/>
                <w:szCs w:val="22"/>
              </w:rPr>
              <w:t xml:space="preserve"> employees supervised or managed.</w:t>
            </w:r>
          </w:p>
        </w:tc>
        <w:tc>
          <w:tcPr>
            <w:tcW w:w="7740" w:type="dxa"/>
          </w:tcPr>
          <w:p w14:paraId="325A1E9A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654B5BD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ACCEB8D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2755C88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757D34" w:rsidRPr="00231FCC" w14:paraId="5176147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0079B9D5" w14:textId="77777777" w:rsidR="00757D34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Any statutory responsibility e.g. implementation and enforcement of regulations.</w:t>
            </w:r>
          </w:p>
          <w:p w14:paraId="58DAD49A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5E1B08F0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E32C131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C2A651F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757D34" w:rsidRPr="00231FCC" w14:paraId="62524BAE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9FB76D7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szCs w:val="22"/>
              </w:rPr>
              <w:t>Nature and extent of the direct impact on the well being of individuals e.g. assessment of care programmes.</w:t>
            </w:r>
          </w:p>
        </w:tc>
        <w:tc>
          <w:tcPr>
            <w:tcW w:w="7740" w:type="dxa"/>
          </w:tcPr>
          <w:p w14:paraId="7F0AE1A1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F7EE149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1959AD8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3620479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757D34" w:rsidRPr="00231FCC" w14:paraId="289FE8B9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0A2E351F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29B890BF" w14:textId="77777777" w:rsidR="00757D34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895C8DA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5472864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65E54BF5" w14:textId="77777777" w:rsidR="00757D34" w:rsidRPr="00231FCC" w:rsidRDefault="00757D34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19AFB835" w14:textId="77777777" w:rsidR="0083192B" w:rsidRDefault="0083192B">
      <w:pPr>
        <w:rPr>
          <w:rFonts w:cs="Arial"/>
          <w:szCs w:val="22"/>
        </w:rPr>
      </w:pPr>
    </w:p>
    <w:p w14:paraId="053A892C" w14:textId="77777777" w:rsidR="00935C52" w:rsidRDefault="0083192B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935C52" w:rsidRPr="00231FCC" w14:paraId="5704348C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31AD0E23" w14:textId="77777777" w:rsidR="00935C52" w:rsidRPr="00231FCC" w:rsidRDefault="00935C52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935C52">
              <w:rPr>
                <w:rFonts w:cs="Arial"/>
                <w:b/>
                <w:bCs/>
                <w:szCs w:val="22"/>
              </w:rPr>
              <w:t>Responsibil</w:t>
            </w:r>
            <w:r w:rsidR="0084687A">
              <w:rPr>
                <w:rFonts w:cs="Arial"/>
                <w:b/>
                <w:bCs/>
                <w:szCs w:val="22"/>
              </w:rPr>
              <w:t>ity for Supervision/Direction/Co</w:t>
            </w:r>
            <w:r w:rsidRPr="00935C52">
              <w:rPr>
                <w:rFonts w:cs="Arial"/>
                <w:b/>
                <w:bCs/>
                <w:szCs w:val="22"/>
              </w:rPr>
              <w:t>-ordination of Employees</w:t>
            </w:r>
            <w:r w:rsidR="00915C59">
              <w:rPr>
                <w:rFonts w:cs="Arial"/>
                <w:b/>
                <w:bCs/>
                <w:szCs w:val="22"/>
              </w:rPr>
              <w:t xml:space="preserve"> </w:t>
            </w:r>
            <w:r w:rsidRPr="00231FCC">
              <w:rPr>
                <w:rFonts w:cs="Arial"/>
                <w:bCs/>
                <w:szCs w:val="22"/>
              </w:rPr>
              <w:t xml:space="preserve">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935C52" w:rsidRPr="00231FCC" w14:paraId="5F51007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760C4E9" w14:textId="77777777" w:rsidR="0083192B" w:rsidRPr="00231FCC" w:rsidRDefault="008845D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planning and allocation; checking and evaluating the work of others; training, development and guidance.</w:t>
            </w:r>
          </w:p>
        </w:tc>
        <w:tc>
          <w:tcPr>
            <w:tcW w:w="7740" w:type="dxa"/>
          </w:tcPr>
          <w:p w14:paraId="366F079F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C842498" w14:textId="77777777" w:rsidR="00935C52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47CC025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0E43EFB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35C52" w:rsidRPr="00231FCC" w14:paraId="473E3FE6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418BDAE7" w14:textId="77777777" w:rsidR="00935C52" w:rsidRPr="00231FCC" w:rsidRDefault="008845D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Responsibility for Human Resources functions such as recruitment, discipline, performance management review; and for planning, organising and long term development of Human Resources.</w:t>
            </w:r>
          </w:p>
        </w:tc>
        <w:tc>
          <w:tcPr>
            <w:tcW w:w="7740" w:type="dxa"/>
          </w:tcPr>
          <w:p w14:paraId="2D59AB8F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417460B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BE6FD91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79AA142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22924F0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F7ADB5D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35C52" w:rsidRPr="00231FCC" w14:paraId="1EE747C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A262E7A" w14:textId="77777777" w:rsidR="00935C52" w:rsidRPr="00231FCC" w:rsidRDefault="008845D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Give number and roles of staff supervised/managed and whether in more than one location and undertaking different areas of activity e.g. typing, driving etc.</w:t>
            </w:r>
          </w:p>
        </w:tc>
        <w:tc>
          <w:tcPr>
            <w:tcW w:w="7740" w:type="dxa"/>
          </w:tcPr>
          <w:p w14:paraId="65D1C294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B2293D0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88D698E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4174202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B4BFCE7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D31E9E9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935C52" w:rsidRPr="00231FCC" w14:paraId="79134FD9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29B905EB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3A24C86F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02A2FC7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D77BCE2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559610E7" w14:textId="77777777" w:rsidR="00935C52" w:rsidRPr="00231FCC" w:rsidRDefault="00935C52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74EB212E" w14:textId="77777777" w:rsidR="00231FCC" w:rsidRPr="00231FCC" w:rsidRDefault="00231FCC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231FCC" w:rsidRPr="00231FCC" w14:paraId="64BAC81A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7B64CA88" w14:textId="77777777" w:rsidR="00231FCC" w:rsidRPr="00231FCC" w:rsidRDefault="00231FCC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231FCC">
              <w:rPr>
                <w:rFonts w:cs="Arial"/>
                <w:b/>
                <w:bCs/>
                <w:szCs w:val="22"/>
              </w:rPr>
              <w:t xml:space="preserve">Responsibility for </w:t>
            </w:r>
            <w:r w:rsidR="008E1D65">
              <w:rPr>
                <w:rFonts w:cs="Arial"/>
                <w:b/>
                <w:bCs/>
                <w:szCs w:val="22"/>
              </w:rPr>
              <w:t>Financial Resources</w:t>
            </w:r>
            <w:r w:rsidRPr="00231FCC">
              <w:rPr>
                <w:rFonts w:cs="Arial"/>
                <w:bCs/>
                <w:szCs w:val="22"/>
              </w:rPr>
              <w:t xml:space="preserve"> 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231FCC" w:rsidRPr="00231FCC" w14:paraId="58EC8EE0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6C9B81A8" w14:textId="77777777" w:rsidR="00231FCC" w:rsidRPr="00231FCC" w:rsidRDefault="008C38E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8E1D65">
              <w:rPr>
                <w:rFonts w:cs="Arial"/>
                <w:b/>
                <w:szCs w:val="22"/>
              </w:rPr>
              <w:t>Direct</w:t>
            </w:r>
            <w:r>
              <w:rPr>
                <w:rFonts w:cs="Arial"/>
                <w:szCs w:val="22"/>
              </w:rPr>
              <w:t xml:space="preserve"> responsibility for cash, vouchers, cheques, debits and credits, invoices, budgets and income.</w:t>
            </w:r>
          </w:p>
        </w:tc>
        <w:tc>
          <w:tcPr>
            <w:tcW w:w="7740" w:type="dxa"/>
          </w:tcPr>
          <w:p w14:paraId="24C9FFAC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46223DA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4064F23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116F61D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31FCC" w:rsidRPr="00231FCC" w14:paraId="747C1E8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06320723" w14:textId="77777777" w:rsidR="00231FCC" w:rsidRPr="00231FCC" w:rsidRDefault="008C38E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Nature of the responsibility, e.g. correctness and accuracy; safekeeping, confidentiality and security.</w:t>
            </w:r>
          </w:p>
        </w:tc>
        <w:tc>
          <w:tcPr>
            <w:tcW w:w="7740" w:type="dxa"/>
          </w:tcPr>
          <w:p w14:paraId="4848826F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0C0C96C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EFBF9B2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3A6E3C0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31FCC" w:rsidRPr="00231FCC" w14:paraId="42143AA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58AC22D1" w14:textId="77777777" w:rsidR="00231FCC" w:rsidRPr="00231FCC" w:rsidRDefault="008C38E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Degree of direct control; budgetary and business planning responsibilities; planning, organising and long term development of the financial resources.</w:t>
            </w:r>
          </w:p>
        </w:tc>
        <w:tc>
          <w:tcPr>
            <w:tcW w:w="7740" w:type="dxa"/>
          </w:tcPr>
          <w:p w14:paraId="5EC09CD7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E4DDA0C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BB2AE17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0CD76E2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5567D5D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8C38EE" w:rsidRPr="00231FCC" w14:paraId="1505F6D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D1A936D" w14:textId="77777777" w:rsidR="008C38EE" w:rsidRDefault="008C38E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Give approximate annual figures of, for example, budgets managed, petty cash accounts, invoices raised or signed off.</w:t>
            </w:r>
          </w:p>
        </w:tc>
        <w:tc>
          <w:tcPr>
            <w:tcW w:w="7740" w:type="dxa"/>
          </w:tcPr>
          <w:p w14:paraId="1F967B04" w14:textId="77777777" w:rsidR="008C38EE" w:rsidRDefault="008C38E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AFA07B1" w14:textId="77777777" w:rsidR="008C38EE" w:rsidRPr="00231FCC" w:rsidRDefault="008C38EE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231FCC" w:rsidRPr="00231FCC" w14:paraId="2B3399C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20DB01A7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0CDB26F5" w14:textId="77777777" w:rsid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E723CD3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0F9450DC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47EEB21B" w14:textId="77777777" w:rsidR="00231FCC" w:rsidRPr="00231FCC" w:rsidRDefault="00231FCC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759EB384" w14:textId="77777777" w:rsidR="00C27603" w:rsidRDefault="0083192B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C27603" w:rsidRPr="00231FCC" w14:paraId="6179053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6459BB73" w14:textId="77777777" w:rsidR="00C27603" w:rsidRPr="00231FCC" w:rsidRDefault="00C27603" w:rsidP="000464B6">
            <w:pPr>
              <w:pStyle w:val="TableText"/>
              <w:rPr>
                <w:rFonts w:cs="Arial"/>
                <w:bCs/>
                <w:szCs w:val="22"/>
              </w:rPr>
            </w:pPr>
            <w:r w:rsidRPr="00C27603">
              <w:rPr>
                <w:rFonts w:cs="Arial"/>
                <w:b/>
                <w:bCs/>
                <w:szCs w:val="22"/>
              </w:rPr>
              <w:t>Responsibility for Physical Resources</w:t>
            </w:r>
            <w:r w:rsidR="0084687A">
              <w:rPr>
                <w:rFonts w:cs="Arial"/>
                <w:b/>
                <w:bCs/>
                <w:szCs w:val="22"/>
              </w:rPr>
              <w:t xml:space="preserve"> </w:t>
            </w:r>
            <w:r w:rsidRPr="00231FCC">
              <w:rPr>
                <w:rFonts w:cs="Arial"/>
                <w:bCs/>
                <w:szCs w:val="22"/>
              </w:rPr>
              <w:t xml:space="preserve">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C27603" w:rsidRPr="00231FCC" w14:paraId="2D688F46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AC9F208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Direct responsibility of manual or computerised information; data and records; office and other equipment; tools and instruments; vehicles; plant and machinery; land, construction works, buildings and fittings and fixtures; personal possessions; and goods, produce, stocks and supplies.</w:t>
            </w:r>
          </w:p>
        </w:tc>
        <w:tc>
          <w:tcPr>
            <w:tcW w:w="7740" w:type="dxa"/>
          </w:tcPr>
          <w:p w14:paraId="3057220E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9C24463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CC64083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CA5C46B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2E6D2D1D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C27603" w:rsidRPr="00231FCC" w14:paraId="3CF4294E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F4D2CD3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Nature of the responsibility, for example, safekeeping, confidentiality and security; development and degree of direct control; maintenance and repair; ordering, purchasing and replacement authority; planning, organising and long term development.</w:t>
            </w:r>
          </w:p>
        </w:tc>
        <w:tc>
          <w:tcPr>
            <w:tcW w:w="7740" w:type="dxa"/>
          </w:tcPr>
          <w:p w14:paraId="6EBD5D90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1BB3F04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76D7743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D851416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5608C85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3FBC653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C27603" w:rsidRPr="00231FCC" w14:paraId="538A11FB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DE1764A" w14:textId="77777777" w:rsidR="00C27603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Range and value of stock/supplies ordered or in safe-keeping.</w:t>
            </w:r>
          </w:p>
          <w:p w14:paraId="4D83F6BC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5A9D5BE4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1DB329C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1318362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C27603" w:rsidRPr="00231FCC" w14:paraId="2AC1E53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2E099AE" w14:textId="77777777" w:rsidR="00C27603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2D749DB3" w14:textId="77777777" w:rsidR="00C27603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DD2AEAC" w14:textId="77777777" w:rsidR="00C27603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4683E3BC" w14:textId="77777777" w:rsidR="0051505F" w:rsidRPr="00231FCC" w:rsidRDefault="0051505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4CC488D3" w14:textId="77777777" w:rsidR="00C27603" w:rsidRPr="00231FCC" w:rsidRDefault="00C27603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6B832B4C" w14:textId="77777777" w:rsidR="00BE4F58" w:rsidRDefault="00BE4F58">
      <w:pPr>
        <w:rPr>
          <w:rFonts w:cs="Arial"/>
          <w:szCs w:val="22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40"/>
      </w:tblGrid>
      <w:tr w:rsidR="0084687A" w:rsidRPr="00231FCC" w14:paraId="62FACAD5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2"/>
            <w:shd w:val="clear" w:color="auto" w:fill="E0E0E0"/>
          </w:tcPr>
          <w:p w14:paraId="2220E4EB" w14:textId="77777777" w:rsidR="0084687A" w:rsidRPr="00231FCC" w:rsidRDefault="0084687A" w:rsidP="000464B6">
            <w:pPr>
              <w:pStyle w:val="TableText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Working Conditions </w:t>
            </w:r>
            <w:r w:rsidRPr="00231FCC">
              <w:rPr>
                <w:rFonts w:cs="Arial"/>
                <w:bCs/>
                <w:szCs w:val="22"/>
              </w:rPr>
              <w:t xml:space="preserve">– </w:t>
            </w:r>
            <w:r w:rsidR="0083192B">
              <w:rPr>
                <w:rFonts w:cs="Arial"/>
                <w:bCs/>
                <w:szCs w:val="22"/>
              </w:rPr>
              <w:t xml:space="preserve">Please fill in relevant boxes </w:t>
            </w:r>
            <w:r w:rsidR="0083192B" w:rsidRPr="0083192B">
              <w:rPr>
                <w:rFonts w:cs="Arial"/>
                <w:bCs/>
                <w:szCs w:val="22"/>
                <w:u w:val="single"/>
              </w:rPr>
              <w:t>only</w:t>
            </w:r>
            <w:r w:rsidR="0083192B">
              <w:rPr>
                <w:rFonts w:cs="Arial"/>
                <w:bCs/>
                <w:szCs w:val="22"/>
              </w:rPr>
              <w:t xml:space="preserve"> &amp; mark remaining boxes as N/A</w:t>
            </w:r>
            <w:r w:rsidR="0083192B" w:rsidRPr="00231FCC">
              <w:rPr>
                <w:rFonts w:cs="Arial"/>
                <w:bCs/>
                <w:szCs w:val="22"/>
              </w:rPr>
              <w:t>:</w:t>
            </w:r>
          </w:p>
        </w:tc>
      </w:tr>
      <w:tr w:rsidR="0084687A" w:rsidRPr="00231FCC" w14:paraId="70B2DFE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4A4447D0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Exposure to any disagreeable, unpleasant, uncomfortable or hazardous working conditions arising from the environment worked in or from work with people.</w:t>
            </w:r>
          </w:p>
        </w:tc>
        <w:tc>
          <w:tcPr>
            <w:tcW w:w="7740" w:type="dxa"/>
          </w:tcPr>
          <w:p w14:paraId="3883C8C2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2B99E48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5FA07E6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340DD0EE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11151427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84687A" w:rsidRPr="00231FCC" w14:paraId="0A7CEC0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1944828D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Working outside being exposed to all weather conditions (not in a vehicle).</w:t>
            </w:r>
          </w:p>
        </w:tc>
        <w:tc>
          <w:tcPr>
            <w:tcW w:w="7740" w:type="dxa"/>
          </w:tcPr>
          <w:p w14:paraId="745128C5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8960DB1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F983084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C8A2366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84687A" w:rsidRPr="00231FCC" w14:paraId="751107A2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757798A3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Frequency, intensity and duration of exposure to particular conditions.</w:t>
            </w:r>
          </w:p>
          <w:p w14:paraId="0827AC17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7501A008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A653D27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78E7F0E2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84687A" w:rsidRPr="00231FCC" w14:paraId="77B688D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295EC3AB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protective clothing worn and whether work can be organised to minimise conditions.</w:t>
            </w:r>
          </w:p>
          <w:p w14:paraId="33854DAA" w14:textId="77777777" w:rsidR="0083192B" w:rsidRDefault="0083192B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1C0144BB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84687A" w:rsidRPr="00231FCC" w14:paraId="75DCC97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0AC377C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Verbal abuse, aggression and any exposure to explicit materials.</w:t>
            </w:r>
          </w:p>
          <w:p w14:paraId="59D95D4C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02DD10DE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84687A" w:rsidRPr="00231FCC" w14:paraId="2A9533CE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420" w:type="dxa"/>
          </w:tcPr>
          <w:p w14:paraId="322A02F9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31FCC">
              <w:rPr>
                <w:rFonts w:cs="Arial"/>
                <w:bCs/>
                <w:szCs w:val="22"/>
              </w:rPr>
              <w:t>Any other relevant information.</w:t>
            </w:r>
          </w:p>
          <w:p w14:paraId="10C0D71D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5109200B" w14:textId="77777777" w:rsidR="0084687A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  <w:p w14:paraId="661F1BC9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7740" w:type="dxa"/>
          </w:tcPr>
          <w:p w14:paraId="5279ED66" w14:textId="77777777" w:rsidR="0084687A" w:rsidRPr="00231FCC" w:rsidRDefault="0084687A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</w:tbl>
    <w:p w14:paraId="38F11FD5" w14:textId="77777777" w:rsidR="0084687A" w:rsidRDefault="0084687A">
      <w:pPr>
        <w:rPr>
          <w:rFonts w:cs="Arial"/>
          <w:szCs w:val="22"/>
        </w:rPr>
      </w:pPr>
    </w:p>
    <w:p w14:paraId="155EF87C" w14:textId="77777777" w:rsidR="002D5FD8" w:rsidRDefault="002D5FD8" w:rsidP="002D5FD8">
      <w:pPr>
        <w:pStyle w:val="BodyText"/>
        <w:jc w:val="left"/>
        <w:rPr>
          <w:rFonts w:ascii="Arial" w:hAnsi="Arial" w:cs="Arial"/>
          <w:b/>
          <w:sz w:val="18"/>
        </w:rPr>
      </w:pPr>
    </w:p>
    <w:tbl>
      <w:tblPr>
        <w:tblW w:w="11160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944"/>
        <w:gridCol w:w="2340"/>
        <w:gridCol w:w="865"/>
        <w:gridCol w:w="1475"/>
      </w:tblGrid>
      <w:tr w:rsidR="002D5FD8" w:rsidRPr="00231FCC" w14:paraId="0A887BCF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1160" w:type="dxa"/>
            <w:gridSpan w:val="6"/>
            <w:shd w:val="clear" w:color="auto" w:fill="E0E0E0"/>
          </w:tcPr>
          <w:p w14:paraId="776F792C" w14:textId="77777777" w:rsidR="002D5FD8" w:rsidRPr="002D5FD8" w:rsidRDefault="002D5FD8" w:rsidP="000464B6">
            <w:pPr>
              <w:pStyle w:val="TableText"/>
              <w:rPr>
                <w:rFonts w:cs="Arial"/>
                <w:b/>
                <w:bCs/>
                <w:szCs w:val="22"/>
              </w:rPr>
            </w:pPr>
            <w:r w:rsidRPr="002D5FD8">
              <w:rPr>
                <w:rFonts w:cs="Arial"/>
                <w:b/>
                <w:bCs/>
                <w:szCs w:val="22"/>
              </w:rPr>
              <w:t>Authoris</w:t>
            </w:r>
            <w:r>
              <w:rPr>
                <w:rFonts w:cs="Arial"/>
                <w:b/>
                <w:bCs/>
                <w:szCs w:val="22"/>
              </w:rPr>
              <w:t>ation</w:t>
            </w:r>
            <w:r w:rsidRPr="002D5FD8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5910FF" w:rsidRPr="00231FCC" w14:paraId="016B1046" w14:textId="77777777" w:rsidTr="00381F5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985" w:type="dxa"/>
          </w:tcPr>
          <w:p w14:paraId="31025A30" w14:textId="77777777" w:rsidR="002D5FD8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Managers</w:t>
            </w:r>
          </w:p>
          <w:p w14:paraId="424AC0CC" w14:textId="77777777" w:rsidR="002D5FD8" w:rsidRPr="00231FCC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Name:</w:t>
            </w:r>
          </w:p>
        </w:tc>
        <w:tc>
          <w:tcPr>
            <w:tcW w:w="2551" w:type="dxa"/>
          </w:tcPr>
          <w:p w14:paraId="48D33863" w14:textId="77777777" w:rsidR="002D5FD8" w:rsidRPr="00231FCC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1944" w:type="dxa"/>
          </w:tcPr>
          <w:p w14:paraId="6A27057B" w14:textId="77777777" w:rsidR="002D5FD8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Managers</w:t>
            </w:r>
          </w:p>
          <w:p w14:paraId="760A1F84" w14:textId="77777777" w:rsidR="002D5FD8" w:rsidRPr="00231FCC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</w:t>
            </w:r>
          </w:p>
        </w:tc>
        <w:tc>
          <w:tcPr>
            <w:tcW w:w="2340" w:type="dxa"/>
          </w:tcPr>
          <w:p w14:paraId="7D67F101" w14:textId="77777777" w:rsidR="002D5FD8" w:rsidRPr="00231FCC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865" w:type="dxa"/>
          </w:tcPr>
          <w:p w14:paraId="17959C7E" w14:textId="77777777" w:rsidR="002D5FD8" w:rsidRPr="00231FCC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475" w:type="dxa"/>
          </w:tcPr>
          <w:p w14:paraId="61A13B41" w14:textId="77777777" w:rsidR="002D5FD8" w:rsidRPr="00231FCC" w:rsidRDefault="002D5FD8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910FF" w:rsidRPr="00231FCC" w14:paraId="72736FCC" w14:textId="77777777" w:rsidTr="00381F5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985" w:type="dxa"/>
          </w:tcPr>
          <w:p w14:paraId="035BF0E0" w14:textId="77777777" w:rsidR="005910FF" w:rsidRDefault="00381F55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Assistant Director</w:t>
            </w:r>
          </w:p>
          <w:p w14:paraId="793471A0" w14:textId="77777777" w:rsidR="005910FF" w:rsidRPr="00231FCC" w:rsidRDefault="005910F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Name:</w:t>
            </w:r>
          </w:p>
        </w:tc>
        <w:tc>
          <w:tcPr>
            <w:tcW w:w="2551" w:type="dxa"/>
          </w:tcPr>
          <w:p w14:paraId="6BF811EC" w14:textId="77777777" w:rsidR="005910FF" w:rsidRPr="00231FCC" w:rsidRDefault="005910F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1944" w:type="dxa"/>
          </w:tcPr>
          <w:p w14:paraId="26D482FF" w14:textId="77777777" w:rsidR="005910FF" w:rsidRPr="00231FCC" w:rsidRDefault="00381F55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Assistant Director</w:t>
            </w:r>
            <w:r w:rsidR="005910FF">
              <w:rPr>
                <w:rFonts w:cs="Arial"/>
                <w:szCs w:val="22"/>
              </w:rPr>
              <w:t xml:space="preserve"> Signature:</w:t>
            </w:r>
          </w:p>
        </w:tc>
        <w:tc>
          <w:tcPr>
            <w:tcW w:w="2340" w:type="dxa"/>
          </w:tcPr>
          <w:p w14:paraId="41B238A5" w14:textId="77777777" w:rsidR="005910FF" w:rsidRPr="00231FCC" w:rsidRDefault="005910F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  <w:tc>
          <w:tcPr>
            <w:tcW w:w="865" w:type="dxa"/>
          </w:tcPr>
          <w:p w14:paraId="6D33DAC5" w14:textId="77777777" w:rsidR="005910FF" w:rsidRPr="00231FCC" w:rsidRDefault="005910F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475" w:type="dxa"/>
          </w:tcPr>
          <w:p w14:paraId="795CA6AF" w14:textId="77777777" w:rsidR="005910FF" w:rsidRPr="00231FCC" w:rsidRDefault="005910FF" w:rsidP="000464B6">
            <w:p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</w:p>
        </w:tc>
      </w:tr>
      <w:tr w:rsidR="005910FF" w:rsidRPr="00231FCC" w14:paraId="4AE6E38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1160" w:type="dxa"/>
            <w:gridSpan w:val="6"/>
          </w:tcPr>
          <w:p w14:paraId="5194D86C" w14:textId="77777777" w:rsidR="002B3758" w:rsidRPr="002B3758" w:rsidRDefault="005910FF" w:rsidP="000464B6">
            <w:pPr>
              <w:tabs>
                <w:tab w:val="left" w:pos="2520"/>
              </w:tabs>
              <w:spacing w:before="40"/>
              <w:rPr>
                <w:rFonts w:cs="Arial"/>
                <w:b/>
                <w:szCs w:val="22"/>
              </w:rPr>
            </w:pPr>
            <w:r w:rsidRPr="002B3758">
              <w:rPr>
                <w:rFonts w:cs="Arial"/>
                <w:b/>
                <w:szCs w:val="22"/>
              </w:rPr>
              <w:t>On</w:t>
            </w:r>
            <w:r w:rsidR="00D46C8F" w:rsidRPr="002B3758">
              <w:rPr>
                <w:rFonts w:cs="Arial"/>
                <w:b/>
                <w:szCs w:val="22"/>
              </w:rPr>
              <w:t>ce</w:t>
            </w:r>
            <w:r w:rsidRPr="002B3758">
              <w:rPr>
                <w:rFonts w:cs="Arial"/>
                <w:b/>
                <w:szCs w:val="22"/>
              </w:rPr>
              <w:t xml:space="preserve"> complet</w:t>
            </w:r>
            <w:r w:rsidR="00D46C8F" w:rsidRPr="002B3758">
              <w:rPr>
                <w:rFonts w:cs="Arial"/>
                <w:b/>
                <w:szCs w:val="22"/>
              </w:rPr>
              <w:t>ed, please</w:t>
            </w:r>
            <w:r w:rsidRPr="002B3758">
              <w:rPr>
                <w:rFonts w:cs="Arial"/>
                <w:b/>
                <w:szCs w:val="22"/>
              </w:rPr>
              <w:t xml:space="preserve"> send this questionnaire to the Human Resources Department together with the following documents:</w:t>
            </w:r>
          </w:p>
          <w:p w14:paraId="563F960D" w14:textId="77777777" w:rsidR="005910FF" w:rsidRPr="002B3758" w:rsidRDefault="005910FF" w:rsidP="005910FF">
            <w:pPr>
              <w:numPr>
                <w:ilvl w:val="0"/>
                <w:numId w:val="2"/>
              </w:numPr>
              <w:tabs>
                <w:tab w:val="left" w:pos="2520"/>
              </w:tabs>
              <w:spacing w:before="40"/>
              <w:rPr>
                <w:rFonts w:cs="Arial"/>
                <w:b/>
                <w:szCs w:val="22"/>
              </w:rPr>
            </w:pPr>
            <w:r w:rsidRPr="002B3758">
              <w:rPr>
                <w:rFonts w:cs="Arial"/>
                <w:b/>
                <w:szCs w:val="22"/>
              </w:rPr>
              <w:t>Job Description.</w:t>
            </w:r>
          </w:p>
          <w:p w14:paraId="606C635C" w14:textId="77777777" w:rsidR="005910FF" w:rsidRPr="002B3758" w:rsidRDefault="005910FF" w:rsidP="005910FF">
            <w:pPr>
              <w:numPr>
                <w:ilvl w:val="0"/>
                <w:numId w:val="2"/>
              </w:numPr>
              <w:tabs>
                <w:tab w:val="left" w:pos="2520"/>
              </w:tabs>
              <w:spacing w:before="40"/>
              <w:rPr>
                <w:rFonts w:cs="Arial"/>
                <w:b/>
                <w:szCs w:val="22"/>
              </w:rPr>
            </w:pPr>
            <w:r w:rsidRPr="002B3758">
              <w:rPr>
                <w:rFonts w:cs="Arial"/>
                <w:b/>
                <w:szCs w:val="22"/>
              </w:rPr>
              <w:t>Employee Profile.</w:t>
            </w:r>
          </w:p>
          <w:p w14:paraId="392CBD2E" w14:textId="77777777" w:rsidR="005910FF" w:rsidRPr="002B3758" w:rsidRDefault="005910FF" w:rsidP="005910FF">
            <w:pPr>
              <w:numPr>
                <w:ilvl w:val="0"/>
                <w:numId w:val="2"/>
              </w:numPr>
              <w:tabs>
                <w:tab w:val="left" w:pos="2520"/>
              </w:tabs>
              <w:spacing w:before="40"/>
              <w:rPr>
                <w:rFonts w:cs="Arial"/>
                <w:b/>
                <w:szCs w:val="22"/>
              </w:rPr>
            </w:pPr>
            <w:r w:rsidRPr="002B3758">
              <w:rPr>
                <w:rFonts w:cs="Arial"/>
                <w:b/>
                <w:szCs w:val="22"/>
              </w:rPr>
              <w:t>Current Organisational Structure Chart.</w:t>
            </w:r>
          </w:p>
          <w:p w14:paraId="046251C0" w14:textId="77777777" w:rsidR="002B3758" w:rsidRPr="00231FCC" w:rsidRDefault="005910FF" w:rsidP="002B3758">
            <w:pPr>
              <w:numPr>
                <w:ilvl w:val="0"/>
                <w:numId w:val="2"/>
              </w:numPr>
              <w:tabs>
                <w:tab w:val="left" w:pos="2520"/>
              </w:tabs>
              <w:spacing w:before="40"/>
              <w:rPr>
                <w:rFonts w:cs="Arial"/>
                <w:szCs w:val="22"/>
              </w:rPr>
            </w:pPr>
            <w:r w:rsidRPr="002B3758">
              <w:rPr>
                <w:rFonts w:cs="Arial"/>
                <w:b/>
                <w:szCs w:val="22"/>
              </w:rPr>
              <w:t>Any other relevant information.</w:t>
            </w:r>
          </w:p>
        </w:tc>
      </w:tr>
    </w:tbl>
    <w:p w14:paraId="16B39567" w14:textId="77777777" w:rsidR="000464B6" w:rsidRPr="00B74763" w:rsidRDefault="000464B6">
      <w:pPr>
        <w:rPr>
          <w:sz w:val="6"/>
          <w:szCs w:val="6"/>
        </w:rPr>
      </w:pPr>
    </w:p>
    <w:sectPr w:rsidR="000464B6" w:rsidRPr="00B74763" w:rsidSect="007C4815">
      <w:headerReference w:type="default" r:id="rId9"/>
      <w:footerReference w:type="default" r:id="rId10"/>
      <w:headerReference w:type="first" r:id="rId11"/>
      <w:pgSz w:w="11906" w:h="16838" w:code="9"/>
      <w:pgMar w:top="1383" w:right="397" w:bottom="540" w:left="397" w:header="18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16A6" w14:textId="77777777" w:rsidR="009E677B" w:rsidRDefault="009E677B">
      <w:r>
        <w:separator/>
      </w:r>
    </w:p>
  </w:endnote>
  <w:endnote w:type="continuationSeparator" w:id="0">
    <w:p w14:paraId="73205C6D" w14:textId="77777777" w:rsidR="009E677B" w:rsidRDefault="009E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41DE" w14:textId="77777777" w:rsidR="000464B6" w:rsidRDefault="000464B6">
    <w:pPr>
      <w:pStyle w:val="FooterTopBorder"/>
      <w:pBdr>
        <w:top w:val="thinThickSmallGap" w:sz="24" w:space="1" w:color="00AAB8"/>
      </w:pBdr>
      <w:tabs>
        <w:tab w:val="clear" w:pos="4860"/>
        <w:tab w:val="clear" w:pos="9900"/>
        <w:tab w:val="center" w:pos="5400"/>
        <w:tab w:val="right" w:pos="10980"/>
      </w:tabs>
      <w:rPr>
        <w:sz w:val="20"/>
      </w:rPr>
    </w:pPr>
    <w:r>
      <w:rPr>
        <w:sz w:val="20"/>
        <w:lang w:val="en-US"/>
      </w:rPr>
      <w:tab/>
      <w:t xml:space="preserve">Page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085B8F">
      <w:rPr>
        <w:noProof/>
        <w:sz w:val="20"/>
        <w:lang w:val="en-US"/>
      </w:rPr>
      <w:t>8</w:t>
    </w:r>
    <w:r>
      <w:rPr>
        <w:sz w:val="20"/>
        <w:lang w:val="en-US"/>
      </w:rPr>
      <w:fldChar w:fldCharType="end"/>
    </w: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3E5A" w14:textId="77777777" w:rsidR="009E677B" w:rsidRDefault="009E677B">
      <w:r>
        <w:separator/>
      </w:r>
    </w:p>
  </w:footnote>
  <w:footnote w:type="continuationSeparator" w:id="0">
    <w:p w14:paraId="131950C5" w14:textId="77777777" w:rsidR="009E677B" w:rsidRDefault="009E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40" w:type="dxa"/>
      <w:tblInd w:w="108" w:type="dxa"/>
      <w:tblLook w:val="0000" w:firstRow="0" w:lastRow="0" w:firstColumn="0" w:lastColumn="0" w:noHBand="0" w:noVBand="0"/>
    </w:tblPr>
    <w:tblGrid>
      <w:gridCol w:w="5940"/>
    </w:tblGrid>
    <w:tr w:rsidR="000464B6" w14:paraId="429DA79A" w14:textId="77777777">
      <w:tblPrEx>
        <w:tblCellMar>
          <w:top w:w="0" w:type="dxa"/>
          <w:bottom w:w="0" w:type="dxa"/>
        </w:tblCellMar>
      </w:tblPrEx>
      <w:trPr>
        <w:cantSplit/>
        <w:trHeight w:val="376"/>
      </w:trPr>
      <w:tc>
        <w:tcPr>
          <w:tcW w:w="5940" w:type="dxa"/>
          <w:vAlign w:val="center"/>
        </w:tcPr>
        <w:p w14:paraId="39BA7EC2" w14:textId="77777777" w:rsidR="000464B6" w:rsidRDefault="000464B6">
          <w:pPr>
            <w:pStyle w:val="TableHeader"/>
            <w:rPr>
              <w:lang w:val="en-US"/>
            </w:rPr>
          </w:pPr>
          <w:r>
            <w:rPr>
              <w:noProof/>
              <w:sz w:val="6"/>
              <w:szCs w:val="6"/>
              <w:lang w:val="en-US"/>
            </w:rPr>
            <w:pict w14:anchorId="0F5CF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9" type="#_x0000_t75" style="position:absolute;margin-left:414pt;margin-top:2.85pt;width:141pt;height:75pt;z-index:-251658240;mso-position-horizontal-relative:page;mso-position-vertical-relative:page">
                <v:imagedata r:id="rId1" o:title="Colour Logo"/>
                <w10:wrap anchorx="page" anchory="page"/>
              </v:shape>
            </w:pict>
          </w:r>
        </w:p>
      </w:tc>
    </w:tr>
    <w:tr w:rsidR="000464B6" w14:paraId="1665351C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940" w:type="dxa"/>
          <w:vAlign w:val="center"/>
        </w:tcPr>
        <w:p w14:paraId="35339198" w14:textId="77777777" w:rsidR="000464B6" w:rsidRDefault="000464B6">
          <w:pPr>
            <w:pStyle w:val="TableDetail"/>
            <w:rPr>
              <w:sz w:val="20"/>
              <w:lang w:val="en-US"/>
            </w:rPr>
          </w:pPr>
        </w:p>
      </w:tc>
    </w:tr>
    <w:tr w:rsidR="000464B6" w14:paraId="4C992C0F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940" w:type="dxa"/>
          <w:vAlign w:val="center"/>
        </w:tcPr>
        <w:p w14:paraId="43B33230" w14:textId="77777777" w:rsidR="000464B6" w:rsidRDefault="000464B6">
          <w:pPr>
            <w:pStyle w:val="TableDetail"/>
            <w:rPr>
              <w:sz w:val="20"/>
              <w:lang w:val="en-US"/>
            </w:rPr>
          </w:pPr>
        </w:p>
      </w:tc>
    </w:tr>
    <w:tr w:rsidR="000464B6" w14:paraId="3D98EC1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940" w:type="dxa"/>
          <w:vAlign w:val="center"/>
        </w:tcPr>
        <w:p w14:paraId="2B3C2660" w14:textId="77777777" w:rsidR="000464B6" w:rsidRDefault="000464B6">
          <w:pPr>
            <w:pStyle w:val="TableDetail"/>
            <w:rPr>
              <w:sz w:val="20"/>
              <w:lang w:val="en-US"/>
            </w:rPr>
          </w:pPr>
        </w:p>
      </w:tc>
    </w:tr>
    <w:tr w:rsidR="000464B6" w14:paraId="12F0E447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940" w:type="dxa"/>
        </w:tcPr>
        <w:p w14:paraId="2EA5350C" w14:textId="77777777" w:rsidR="000464B6" w:rsidRDefault="000464B6">
          <w:pPr>
            <w:pStyle w:val="TableDetail"/>
            <w:tabs>
              <w:tab w:val="clear" w:pos="1701"/>
              <w:tab w:val="left" w:pos="704"/>
            </w:tabs>
            <w:rPr>
              <w:sz w:val="20"/>
            </w:rPr>
          </w:pPr>
        </w:p>
      </w:tc>
    </w:tr>
    <w:tr w:rsidR="000464B6" w14:paraId="40FD992E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940" w:type="dxa"/>
        </w:tcPr>
        <w:p w14:paraId="3E72463E" w14:textId="77777777" w:rsidR="000464B6" w:rsidRDefault="000464B6">
          <w:pPr>
            <w:pStyle w:val="TableDetail"/>
            <w:tabs>
              <w:tab w:val="clear" w:pos="1701"/>
              <w:tab w:val="left" w:pos="704"/>
            </w:tabs>
            <w:rPr>
              <w:sz w:val="20"/>
            </w:rPr>
          </w:pPr>
        </w:p>
      </w:tc>
    </w:tr>
  </w:tbl>
  <w:p w14:paraId="5BEA5FB0" w14:textId="77777777" w:rsidR="000464B6" w:rsidRDefault="000464B6">
    <w:pPr>
      <w:pStyle w:val="Header"/>
      <w:pBdr>
        <w:bottom w:val="single" w:sz="36" w:space="1" w:color="00AAB8"/>
      </w:pBd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8997" w14:textId="77777777" w:rsidR="000464B6" w:rsidRDefault="000464B6">
    <w:pPr>
      <w:pStyle w:val="Header"/>
    </w:pPr>
    <w:r>
      <w:rPr>
        <w:noProof/>
        <w:lang w:val="en-US"/>
      </w:rPr>
      <w:pict w14:anchorId="7CB99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433.85pt;margin-top:14.2pt;width:141pt;height:75pt;z-index:-251659264;mso-position-horizontal-relative:page;mso-position-vertical-relative:page">
          <v:imagedata r:id="rId1" o:title="Colour Logo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38E"/>
    <w:multiLevelType w:val="hybridMultilevel"/>
    <w:tmpl w:val="F2AA2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464A0"/>
    <w:multiLevelType w:val="hybridMultilevel"/>
    <w:tmpl w:val="4972170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 w16cid:durableId="1405490277">
    <w:abstractNumId w:val="1"/>
  </w:num>
  <w:num w:numId="2" w16cid:durableId="20382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noPunctuationKerning/>
  <w:characterSpacingControl w:val="doNotCompress"/>
  <w:hdrShapeDefaults>
    <o:shapedefaults v:ext="edit" spidmax="3074" fillcolor="#6db340" stroke="f">
      <v:fill color="#6db340" angle="-90" focus="100%" type="gradient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B7D"/>
    <w:rsid w:val="00044F76"/>
    <w:rsid w:val="000464B6"/>
    <w:rsid w:val="00073E20"/>
    <w:rsid w:val="00085B8F"/>
    <w:rsid w:val="000E3A3C"/>
    <w:rsid w:val="000E3C9A"/>
    <w:rsid w:val="000F11CE"/>
    <w:rsid w:val="00153B31"/>
    <w:rsid w:val="001872B4"/>
    <w:rsid w:val="00201826"/>
    <w:rsid w:val="00231FCC"/>
    <w:rsid w:val="002A76CE"/>
    <w:rsid w:val="002B3758"/>
    <w:rsid w:val="002D5FD8"/>
    <w:rsid w:val="003774FB"/>
    <w:rsid w:val="00381F55"/>
    <w:rsid w:val="003A706F"/>
    <w:rsid w:val="003E4786"/>
    <w:rsid w:val="00400524"/>
    <w:rsid w:val="004460EE"/>
    <w:rsid w:val="00496C3D"/>
    <w:rsid w:val="004A0DCC"/>
    <w:rsid w:val="004A2548"/>
    <w:rsid w:val="005107A0"/>
    <w:rsid w:val="00513AD3"/>
    <w:rsid w:val="0051505F"/>
    <w:rsid w:val="005910FF"/>
    <w:rsid w:val="005A2B2B"/>
    <w:rsid w:val="005F4F7E"/>
    <w:rsid w:val="00624B7D"/>
    <w:rsid w:val="00662C0C"/>
    <w:rsid w:val="006718DE"/>
    <w:rsid w:val="006C6027"/>
    <w:rsid w:val="00757D34"/>
    <w:rsid w:val="007C4815"/>
    <w:rsid w:val="007C58D6"/>
    <w:rsid w:val="0083192B"/>
    <w:rsid w:val="0084576F"/>
    <w:rsid w:val="0084687A"/>
    <w:rsid w:val="00874946"/>
    <w:rsid w:val="008845DE"/>
    <w:rsid w:val="008C38EE"/>
    <w:rsid w:val="008E1D65"/>
    <w:rsid w:val="00915C59"/>
    <w:rsid w:val="00935C52"/>
    <w:rsid w:val="00955E9C"/>
    <w:rsid w:val="009611F4"/>
    <w:rsid w:val="00972B66"/>
    <w:rsid w:val="009E677B"/>
    <w:rsid w:val="00A03169"/>
    <w:rsid w:val="00A42E2B"/>
    <w:rsid w:val="00A74C89"/>
    <w:rsid w:val="00AA06CA"/>
    <w:rsid w:val="00AD739F"/>
    <w:rsid w:val="00AF00A9"/>
    <w:rsid w:val="00B17080"/>
    <w:rsid w:val="00B61341"/>
    <w:rsid w:val="00B63A93"/>
    <w:rsid w:val="00B74763"/>
    <w:rsid w:val="00BE4F58"/>
    <w:rsid w:val="00C17AD7"/>
    <w:rsid w:val="00C27603"/>
    <w:rsid w:val="00C41560"/>
    <w:rsid w:val="00D46C8F"/>
    <w:rsid w:val="00D80BF7"/>
    <w:rsid w:val="00D96B39"/>
    <w:rsid w:val="00DC0045"/>
    <w:rsid w:val="00DD00C0"/>
    <w:rsid w:val="00E15D39"/>
    <w:rsid w:val="00ED2A8D"/>
    <w:rsid w:val="00EF0DDB"/>
    <w:rsid w:val="00F36BDE"/>
    <w:rsid w:val="00F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 fillcolor="#6db340" stroke="f">
      <v:fill color="#6db340" angle="-90" focus="100%" type="gradient"/>
      <v:stroke on="f"/>
    </o:shapedefaults>
    <o:shapelayout v:ext="edit">
      <o:idmap v:ext="edit" data="2"/>
    </o:shapelayout>
  </w:shapeDefaults>
  <w:decimalSymbol w:val="."/>
  <w:listSeparator w:val=","/>
  <w14:docId w14:val="359109F1"/>
  <w15:chartTrackingRefBased/>
  <w15:docId w15:val="{AC0E853F-FD97-4D6E-928F-37368F63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  <w:rPr>
      <w:sz w:val="28"/>
    </w:r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 w:after="120"/>
    </w:p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4815"/>
    <w:rPr>
      <w:color w:val="0000FF"/>
      <w:u w:val="single"/>
    </w:rPr>
  </w:style>
  <w:style w:type="character" w:customStyle="1" w:styleId="HeaderChar">
    <w:name w:val="Header Char"/>
    <w:link w:val="Header"/>
    <w:rsid w:val="007C4815"/>
    <w:rPr>
      <w:rFonts w:ascii="Arial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s@dbs.gsi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find-out-dbs-che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wnhall2\Forms%20and%20Templates\Forms\Human%20Resources\Human%20Resources\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0</TotalTime>
  <Pages>8</Pages>
  <Words>1197</Words>
  <Characters>6828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Manager>Lee French</Manager>
  <Company>Harlow Council</Company>
  <LinksUpToDate>false</LinksUpToDate>
  <CharactersWithSpaces>8009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mailto:customerservices@dbs.gsi.gov.uk</vt:lpwstr>
      </vt:variant>
      <vt:variant>
        <vt:lpwstr/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https://www.gov.uk/find-out-dbs-check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subject/>
  <dc:creator>Harlow District Council</dc:creator>
  <cp:keywords/>
  <cp:lastModifiedBy>Francesca Tye</cp:lastModifiedBy>
  <cp:revision>2</cp:revision>
  <cp:lastPrinted>2007-05-02T16:17:00Z</cp:lastPrinted>
  <dcterms:created xsi:type="dcterms:W3CDTF">2023-02-15T13:41:00Z</dcterms:created>
  <dcterms:modified xsi:type="dcterms:W3CDTF">2023-02-15T13:41:00Z</dcterms:modified>
</cp:coreProperties>
</file>