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35C1" w14:textId="77777777" w:rsidR="00FC3758" w:rsidRPr="00642647" w:rsidRDefault="006F1883" w:rsidP="006F1883">
      <w:pPr>
        <w:rPr>
          <w:b/>
        </w:rPr>
      </w:pPr>
      <w:r w:rsidRPr="00642647">
        <w:rPr>
          <w:b/>
          <w:noProof/>
          <w:lang w:eastAsia="en-GB"/>
        </w:rPr>
        <w:pict w14:anchorId="683208B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2pt;margin-top:2pt;width:197.65pt;height:70pt;z-index:251657728" fillcolor="#cfc">
            <v:textbox style="mso-next-textbox:#_x0000_s1028">
              <w:txbxContent>
                <w:p w14:paraId="6285FE9E" w14:textId="77777777" w:rsidR="00CD1266" w:rsidRPr="00244A2E" w:rsidRDefault="00CD1266" w:rsidP="001E4868">
                  <w:pPr>
                    <w:tabs>
                      <w:tab w:val="right" w:pos="3780"/>
                    </w:tabs>
                    <w:rPr>
                      <w:b/>
                      <w:sz w:val="20"/>
                      <w:szCs w:val="20"/>
                    </w:rPr>
                  </w:pPr>
                  <w:r w:rsidRPr="00244A2E">
                    <w:rPr>
                      <w:b/>
                      <w:sz w:val="20"/>
                      <w:szCs w:val="20"/>
                    </w:rPr>
                    <w:t xml:space="preserve">FOR </w:t>
                  </w:r>
                  <w:r w:rsidR="006F1883" w:rsidRPr="00244A2E">
                    <w:rPr>
                      <w:b/>
                      <w:sz w:val="20"/>
                      <w:szCs w:val="20"/>
                    </w:rPr>
                    <w:t xml:space="preserve">R&amp;B </w:t>
                  </w:r>
                  <w:r w:rsidRPr="00244A2E">
                    <w:rPr>
                      <w:b/>
                      <w:sz w:val="20"/>
                      <w:szCs w:val="20"/>
                    </w:rPr>
                    <w:t>OFFICE USE:</w:t>
                  </w:r>
                  <w:r w:rsidR="001E4868" w:rsidRPr="001E486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E4868">
                    <w:rPr>
                      <w:b/>
                      <w:sz w:val="20"/>
                      <w:szCs w:val="20"/>
                    </w:rPr>
                    <w:tab/>
                  </w:r>
                  <w:r w:rsidR="001E4868" w:rsidRPr="00692CBD">
                    <w:rPr>
                      <w:sz w:val="16"/>
                      <w:szCs w:val="16"/>
                    </w:rPr>
                    <w:t>V</w:t>
                  </w:r>
                  <w:r w:rsidR="007B71FB">
                    <w:rPr>
                      <w:sz w:val="16"/>
                      <w:szCs w:val="16"/>
                    </w:rPr>
                    <w:t>3</w:t>
                  </w:r>
                  <w:r w:rsidR="005711F8">
                    <w:rPr>
                      <w:sz w:val="16"/>
                      <w:szCs w:val="16"/>
                    </w:rPr>
                    <w:t>.</w:t>
                  </w:r>
                  <w:r w:rsidR="00F61604">
                    <w:rPr>
                      <w:sz w:val="16"/>
                      <w:szCs w:val="16"/>
                    </w:rPr>
                    <w:t>7</w:t>
                  </w:r>
                  <w:r w:rsidR="001E4868" w:rsidRPr="00692CBD">
                    <w:rPr>
                      <w:sz w:val="16"/>
                      <w:szCs w:val="16"/>
                    </w:rPr>
                    <w:t xml:space="preserve"> </w:t>
                  </w:r>
                  <w:r w:rsidR="00F61604">
                    <w:rPr>
                      <w:sz w:val="16"/>
                      <w:szCs w:val="16"/>
                    </w:rPr>
                    <w:t>4/5/23</w:t>
                  </w:r>
                </w:p>
                <w:p w14:paraId="4985E9EF" w14:textId="77777777" w:rsidR="00CD1266" w:rsidRPr="006F1883" w:rsidRDefault="00CD1266">
                  <w:pPr>
                    <w:rPr>
                      <w:sz w:val="20"/>
                      <w:szCs w:val="20"/>
                    </w:rPr>
                  </w:pPr>
                  <w:r w:rsidRPr="006F1883">
                    <w:rPr>
                      <w:sz w:val="20"/>
                      <w:szCs w:val="20"/>
                    </w:rPr>
                    <w:t>Account ref:</w:t>
                  </w:r>
                </w:p>
                <w:p w14:paraId="316C5D4D" w14:textId="77777777" w:rsidR="00CD1266" w:rsidRPr="006F1883" w:rsidRDefault="00CD1266">
                  <w:pPr>
                    <w:rPr>
                      <w:sz w:val="20"/>
                      <w:szCs w:val="20"/>
                    </w:rPr>
                  </w:pPr>
                  <w:r w:rsidRPr="006F1883">
                    <w:rPr>
                      <w:sz w:val="20"/>
                      <w:szCs w:val="20"/>
                    </w:rPr>
                    <w:t>Invoice</w:t>
                  </w:r>
                  <w:r w:rsidR="007B71FB">
                    <w:rPr>
                      <w:sz w:val="20"/>
                      <w:szCs w:val="20"/>
                    </w:rPr>
                    <w:t>/</w:t>
                  </w:r>
                  <w:r w:rsidRPr="006F1883">
                    <w:rPr>
                      <w:sz w:val="20"/>
                      <w:szCs w:val="20"/>
                    </w:rPr>
                    <w:t>credit note ref:</w:t>
                  </w:r>
                </w:p>
                <w:p w14:paraId="254426E5" w14:textId="77777777" w:rsidR="006F1883" w:rsidRPr="006F1883" w:rsidRDefault="006F1883">
                  <w:pPr>
                    <w:rPr>
                      <w:sz w:val="20"/>
                      <w:szCs w:val="20"/>
                    </w:rPr>
                  </w:pPr>
                  <w:r w:rsidRPr="006F1883">
                    <w:rPr>
                      <w:sz w:val="20"/>
                      <w:szCs w:val="20"/>
                    </w:rPr>
                    <w:t>Date input:</w:t>
                  </w:r>
                </w:p>
                <w:p w14:paraId="4294E374" w14:textId="77777777" w:rsidR="006F1883" w:rsidRPr="006F1883" w:rsidRDefault="006F18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Input by</w:t>
                  </w:r>
                  <w:r w:rsidRPr="006F1883">
                    <w:rPr>
                      <w:sz w:val="20"/>
                      <w:szCs w:val="20"/>
                    </w:rPr>
                    <w:t>:</w:t>
                  </w:r>
                </w:p>
              </w:txbxContent>
            </v:textbox>
          </v:shape>
        </w:pict>
      </w:r>
      <w:r w:rsidR="00FC3758" w:rsidRPr="00642647">
        <w:rPr>
          <w:b/>
        </w:rPr>
        <w:t xml:space="preserve">DEBTORS </w:t>
      </w:r>
      <w:r w:rsidR="00642647" w:rsidRPr="00642647">
        <w:rPr>
          <w:b/>
        </w:rPr>
        <w:t xml:space="preserve">INVOICE </w:t>
      </w:r>
      <w:r w:rsidR="00E82811">
        <w:rPr>
          <w:b/>
        </w:rPr>
        <w:t>&amp;</w:t>
      </w:r>
      <w:r w:rsidR="00642647" w:rsidRPr="00642647">
        <w:rPr>
          <w:b/>
        </w:rPr>
        <w:t xml:space="preserve"> CREDIT NOTE</w:t>
      </w:r>
      <w:r w:rsidR="00FC3758" w:rsidRPr="00642647">
        <w:rPr>
          <w:b/>
        </w:rPr>
        <w:t xml:space="preserve"> REQUEST FORM</w:t>
      </w:r>
    </w:p>
    <w:p w14:paraId="1D621E42" w14:textId="77777777" w:rsidR="00FC3758" w:rsidRDefault="00FC3758">
      <w:pPr>
        <w:jc w:val="center"/>
        <w:rPr>
          <w:sz w:val="16"/>
        </w:rPr>
      </w:pPr>
    </w:p>
    <w:p w14:paraId="582F8817" w14:textId="77777777" w:rsidR="00FC3758" w:rsidRDefault="0097426C" w:rsidP="0097426C">
      <w:pPr>
        <w:rPr>
          <w:i/>
          <w:iCs/>
        </w:rPr>
      </w:pPr>
      <w:r>
        <w:rPr>
          <w:i/>
          <w:iCs/>
        </w:rPr>
        <w:t>Before completing you should save t</w:t>
      </w:r>
      <w:r w:rsidR="00FC3758">
        <w:rPr>
          <w:i/>
          <w:iCs/>
        </w:rPr>
        <w:t xml:space="preserve">his form </w:t>
      </w:r>
      <w:r>
        <w:rPr>
          <w:i/>
          <w:iCs/>
        </w:rPr>
        <w:t>as a Word</w:t>
      </w:r>
    </w:p>
    <w:p w14:paraId="3284CA73" w14:textId="77777777" w:rsidR="0097426C" w:rsidRDefault="0097426C" w:rsidP="0097426C">
      <w:pPr>
        <w:rPr>
          <w:i/>
          <w:iCs/>
        </w:rPr>
      </w:pPr>
      <w:r>
        <w:rPr>
          <w:i/>
          <w:iCs/>
        </w:rPr>
        <w:t xml:space="preserve">document to a location on your H drive. </w:t>
      </w:r>
    </w:p>
    <w:p w14:paraId="2B576D6D" w14:textId="77777777" w:rsidR="00FC3758" w:rsidRDefault="00FC3758">
      <w:pPr>
        <w:rPr>
          <w:i/>
          <w:iCs/>
        </w:rPr>
      </w:pPr>
      <w:r>
        <w:rPr>
          <w:i/>
          <w:iCs/>
        </w:rPr>
        <w:t xml:space="preserve">Use </w:t>
      </w:r>
      <w:r w:rsidR="007B71FB">
        <w:rPr>
          <w:i/>
          <w:iCs/>
        </w:rPr>
        <w:t>your</w:t>
      </w:r>
      <w:r>
        <w:rPr>
          <w:i/>
          <w:iCs/>
        </w:rPr>
        <w:t xml:space="preserve"> TAB key or mouse to go through the grey fields. </w:t>
      </w:r>
    </w:p>
    <w:p w14:paraId="540DCBA8" w14:textId="77777777" w:rsidR="0045765D" w:rsidRPr="00244A2E" w:rsidRDefault="0045765D" w:rsidP="00127799">
      <w:pPr>
        <w:rPr>
          <w:b/>
        </w:rPr>
      </w:pPr>
      <w:r w:rsidRPr="00244A2E">
        <w:rPr>
          <w:b/>
          <w:highlight w:val="yellow"/>
        </w:rPr>
        <w:t>SECTION A – DEBTOR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45765D" w14:paraId="22B2E1D4" w14:textId="77777777" w:rsidTr="00244A2E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0908" w:type="dxa"/>
            <w:tcBorders>
              <w:bottom w:val="single" w:sz="4" w:space="0" w:color="auto"/>
            </w:tcBorders>
          </w:tcPr>
          <w:p w14:paraId="304ADCCD" w14:textId="77777777" w:rsidR="007B71FB" w:rsidRDefault="00F61604" w:rsidP="007B71FB">
            <w:r>
              <w:t>Civica</w:t>
            </w:r>
            <w:r w:rsidR="007B71FB">
              <w:t xml:space="preserve"> Sundry Debtor account ref </w:t>
            </w:r>
            <w:r w:rsidR="007B71FB" w:rsidRPr="001230DC">
              <w:rPr>
                <w:sz w:val="16"/>
                <w:szCs w:val="16"/>
              </w:rPr>
              <w:t>(</w:t>
            </w:r>
            <w:r w:rsidR="007B71FB" w:rsidRPr="001230DC">
              <w:rPr>
                <w:i/>
                <w:sz w:val="16"/>
                <w:szCs w:val="16"/>
              </w:rPr>
              <w:t>if known</w:t>
            </w:r>
            <w:r w:rsidR="007B71FB" w:rsidRPr="001230DC">
              <w:rPr>
                <w:sz w:val="16"/>
                <w:szCs w:val="16"/>
              </w:rPr>
              <w:t>)</w:t>
            </w:r>
            <w:r w:rsidR="007B71FB">
              <w:t xml:space="preserve">: </w:t>
            </w:r>
            <w:r w:rsidR="007B71FB"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B71FB">
              <w:instrText xml:space="preserve"> FORMTEXT </w:instrText>
            </w:r>
            <w:r w:rsidR="007B71FB"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7B71FB">
              <w:fldChar w:fldCharType="end"/>
            </w:r>
          </w:p>
          <w:p w14:paraId="4305661C" w14:textId="77777777" w:rsidR="007B71FB" w:rsidRDefault="007B71FB" w:rsidP="007B71FB">
            <w:r>
              <w:t xml:space="preserve">Name of debtor: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412B1E82" w14:textId="77777777" w:rsidR="007B71FB" w:rsidRDefault="007B71FB" w:rsidP="007B71FB">
            <w:r>
              <w:t xml:space="preserve">Address of debtor: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2E3E2F01" w14:textId="77777777" w:rsidR="00E560CD" w:rsidRDefault="00E560CD" w:rsidP="00E560CD">
            <w:pPr>
              <w:tabs>
                <w:tab w:val="left" w:pos="4140"/>
              </w:tabs>
            </w:pPr>
            <w:r>
              <w:t xml:space="preserve">Postcode </w:t>
            </w:r>
            <w:r w:rsidRPr="001230DC">
              <w:rPr>
                <w:sz w:val="16"/>
                <w:szCs w:val="16"/>
              </w:rPr>
              <w:t>(</w:t>
            </w:r>
            <w:r w:rsidRPr="001230DC">
              <w:rPr>
                <w:i/>
                <w:iCs/>
                <w:sz w:val="16"/>
                <w:szCs w:val="16"/>
              </w:rPr>
              <w:t>this must be entered!</w:t>
            </w:r>
            <w:r w:rsidRPr="001230DC">
              <w:rPr>
                <w:sz w:val="16"/>
                <w:szCs w:val="16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Contact name &amp; tel no.: </w:t>
            </w:r>
            <w:bookmarkStart w:id="0" w:name="Text10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229E01AC" w14:textId="77777777" w:rsidR="0045765D" w:rsidRDefault="007B71FB" w:rsidP="007B71FB">
            <w:r>
              <w:t xml:space="preserve">FAO name and / or debtor’s reference </w:t>
            </w:r>
            <w:r w:rsidRPr="001230DC">
              <w:rPr>
                <w:sz w:val="16"/>
                <w:szCs w:val="16"/>
              </w:rPr>
              <w:t>(</w:t>
            </w:r>
            <w:r w:rsidRPr="001230DC">
              <w:rPr>
                <w:i/>
                <w:iCs/>
                <w:sz w:val="16"/>
                <w:szCs w:val="16"/>
              </w:rPr>
              <w:t>their ref – if any</w:t>
            </w:r>
            <w:r w:rsidRPr="001230DC">
              <w:rPr>
                <w:sz w:val="16"/>
                <w:szCs w:val="16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8E3A49" w14:textId="77777777" w:rsidR="00FC3758" w:rsidRPr="00244A2E" w:rsidRDefault="00FC3758" w:rsidP="00127799">
      <w:pPr>
        <w:rPr>
          <w:b/>
        </w:rPr>
      </w:pPr>
      <w:r w:rsidRPr="00244A2E">
        <w:rPr>
          <w:b/>
          <w:highlight w:val="yellow"/>
        </w:rPr>
        <w:t xml:space="preserve">SECTION </w:t>
      </w:r>
      <w:r w:rsidR="0045765D" w:rsidRPr="00244A2E">
        <w:rPr>
          <w:b/>
          <w:highlight w:val="yellow"/>
        </w:rPr>
        <w:t>B</w:t>
      </w:r>
      <w:r w:rsidRPr="00244A2E">
        <w:rPr>
          <w:b/>
          <w:highlight w:val="yellow"/>
        </w:rPr>
        <w:t xml:space="preserve"> –</w:t>
      </w:r>
      <w:r w:rsidR="0045765D" w:rsidRPr="00244A2E">
        <w:rPr>
          <w:b/>
          <w:highlight w:val="yellow"/>
        </w:rPr>
        <w:t xml:space="preserve"> </w:t>
      </w:r>
      <w:r w:rsidR="00A83897">
        <w:rPr>
          <w:b/>
          <w:highlight w:val="yellow"/>
        </w:rPr>
        <w:t xml:space="preserve">TO RAISE AN </w:t>
      </w:r>
      <w:r w:rsidR="0045765D" w:rsidRPr="00244A2E">
        <w:rPr>
          <w:b/>
          <w:highlight w:val="yellow"/>
        </w:rPr>
        <w:t>INVOICE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FC3758" w14:paraId="42E17240" w14:textId="77777777" w:rsidTr="00470910">
        <w:tblPrEx>
          <w:tblCellMar>
            <w:top w:w="0" w:type="dxa"/>
            <w:bottom w:w="0" w:type="dxa"/>
          </w:tblCellMar>
        </w:tblPrEx>
        <w:trPr>
          <w:trHeight w:val="4422"/>
        </w:trPr>
        <w:tc>
          <w:tcPr>
            <w:tcW w:w="10908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24"/>
              <w:tblOverlap w:val="never"/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7"/>
              <w:gridCol w:w="258"/>
              <w:gridCol w:w="1591"/>
              <w:gridCol w:w="1684"/>
              <w:gridCol w:w="1765"/>
              <w:gridCol w:w="2142"/>
              <w:gridCol w:w="1818"/>
            </w:tblGrid>
            <w:tr w:rsidR="002D5CFB" w14:paraId="59A42BBA" w14:textId="77777777" w:rsidTr="002D5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7" w:type="dxa"/>
                </w:tcPr>
                <w:p w14:paraId="425EEC2B" w14:textId="77777777" w:rsidR="002D5CFB" w:rsidRDefault="002D5CFB" w:rsidP="002D5CFB">
                  <w:pPr>
                    <w:jc w:val="center"/>
                  </w:pPr>
                  <w:r>
                    <w:t>Charge no.</w:t>
                  </w:r>
                </w:p>
              </w:tc>
              <w:tc>
                <w:tcPr>
                  <w:tcW w:w="258" w:type="dxa"/>
                </w:tcPr>
                <w:p w14:paraId="4E970BCE" w14:textId="77777777" w:rsidR="002D5CFB" w:rsidRPr="00382CA0" w:rsidRDefault="002D5CFB" w:rsidP="002D5C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1" w:type="dxa"/>
                </w:tcPr>
                <w:p w14:paraId="13ACC40B" w14:textId="77777777" w:rsidR="002D5CFB" w:rsidRDefault="002D5CFB" w:rsidP="002D5CFB">
                  <w:pPr>
                    <w:jc w:val="center"/>
                  </w:pPr>
                  <w:r>
                    <w:t>Net amount</w:t>
                  </w:r>
                </w:p>
              </w:tc>
              <w:tc>
                <w:tcPr>
                  <w:tcW w:w="1684" w:type="dxa"/>
                </w:tcPr>
                <w:p w14:paraId="65E9842E" w14:textId="77777777" w:rsidR="002D5CFB" w:rsidRDefault="002D5CFB" w:rsidP="002D5CFB">
                  <w:pPr>
                    <w:jc w:val="center"/>
                  </w:pPr>
                  <w:r>
                    <w:t>VAT amount</w:t>
                  </w:r>
                </w:p>
              </w:tc>
              <w:tc>
                <w:tcPr>
                  <w:tcW w:w="1765" w:type="dxa"/>
                </w:tcPr>
                <w:p w14:paraId="4A80BCAA" w14:textId="77777777" w:rsidR="002D5CFB" w:rsidRDefault="002D5CFB" w:rsidP="002D5CFB">
                  <w:pPr>
                    <w:jc w:val="center"/>
                  </w:pPr>
                  <w:r>
                    <w:t>Total</w:t>
                  </w:r>
                </w:p>
              </w:tc>
              <w:tc>
                <w:tcPr>
                  <w:tcW w:w="2142" w:type="dxa"/>
                </w:tcPr>
                <w:p w14:paraId="47D2AB6F" w14:textId="77777777" w:rsidR="002D5CFB" w:rsidRDefault="002D5CFB" w:rsidP="002D5CFB">
                  <w:pPr>
                    <w:jc w:val="center"/>
                  </w:pPr>
                  <w:r>
                    <w:t>VAT code</w:t>
                  </w:r>
                </w:p>
              </w:tc>
              <w:tc>
                <w:tcPr>
                  <w:tcW w:w="1818" w:type="dxa"/>
                </w:tcPr>
                <w:p w14:paraId="7807ADD1" w14:textId="77777777" w:rsidR="002D5CFB" w:rsidRDefault="002D5CFB" w:rsidP="002D5CFB">
                  <w:pPr>
                    <w:jc w:val="center"/>
                  </w:pPr>
                  <w:r>
                    <w:t>Agresso code</w:t>
                  </w:r>
                </w:p>
              </w:tc>
            </w:tr>
            <w:tr w:rsidR="007B71FB" w14:paraId="5E1D977B" w14:textId="77777777" w:rsidTr="002D5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7" w:type="dxa"/>
                </w:tcPr>
                <w:p w14:paraId="0A2E61B4" w14:textId="77777777" w:rsidR="007B71FB" w:rsidRPr="001A7DA1" w:rsidRDefault="007B71FB" w:rsidP="007B71FB">
                  <w:pPr>
                    <w:jc w:val="center"/>
                    <w:rPr>
                      <w:highlight w:val="cyan"/>
                    </w:rPr>
                  </w:pPr>
                  <w:r w:rsidRPr="001A7DA1">
                    <w:rPr>
                      <w:highlight w:val="cyan"/>
                    </w:rPr>
                    <w:t>*1*</w:t>
                  </w:r>
                </w:p>
              </w:tc>
              <w:tc>
                <w:tcPr>
                  <w:tcW w:w="258" w:type="dxa"/>
                </w:tcPr>
                <w:p w14:paraId="3066F5C8" w14:textId="77777777" w:rsidR="007B71FB" w:rsidRPr="00382CA0" w:rsidRDefault="007B71FB" w:rsidP="007B71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1" w:type="dxa"/>
                </w:tcPr>
                <w:p w14:paraId="78EFC6C1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684" w:type="dxa"/>
                </w:tcPr>
                <w:p w14:paraId="21A8D6CC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765" w:type="dxa"/>
                </w:tcPr>
                <w:p w14:paraId="65450D2D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SUM(LEFT)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begin"/>
                  </w:r>
                  <w:r>
                    <w:instrText xml:space="preserve"> =SUM(LEFT) </w:instrText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instrText>£0.00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142" w:type="dxa"/>
                </w:tcPr>
                <w:p w14:paraId="2517529D" w14:textId="77777777" w:rsidR="007B71FB" w:rsidRDefault="007719AA" w:rsidP="007B71FB">
                  <w: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 - Standard rate"/>
                          <w:listEntry w:val="B - Beyond scope"/>
                          <w:listEntry w:val="E- Exempt"/>
                          <w:listEntry w:val="F - Electricity"/>
                          <w:listEntry w:val="T - Temp 12.5%"/>
                          <w:listEntry w:val="Z - Zero rated"/>
                        </w:ddList>
                      </w:ffData>
                    </w:fldChar>
                  </w:r>
                  <w:bookmarkStart w:id="1" w:name="Dropdown1"/>
                  <w:r>
                    <w:instrText xml:space="preserve"> FORMDROPDOWN </w:instrTex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1818" w:type="dxa"/>
                </w:tcPr>
                <w:p w14:paraId="0AC90DA8" w14:textId="77777777" w:rsidR="007B71FB" w:rsidRDefault="007B71FB" w:rsidP="007B71FB"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2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71FB" w14:paraId="22998262" w14:textId="77777777" w:rsidTr="002D5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7" w:type="dxa"/>
                </w:tcPr>
                <w:p w14:paraId="30494564" w14:textId="77777777" w:rsidR="007B71FB" w:rsidRPr="001A7DA1" w:rsidRDefault="007B71FB" w:rsidP="007B71FB">
                  <w:pPr>
                    <w:jc w:val="center"/>
                    <w:rPr>
                      <w:highlight w:val="cyan"/>
                    </w:rPr>
                  </w:pPr>
                  <w:r w:rsidRPr="001A7DA1">
                    <w:rPr>
                      <w:highlight w:val="cyan"/>
                    </w:rPr>
                    <w:t>*2*</w:t>
                  </w:r>
                </w:p>
              </w:tc>
              <w:tc>
                <w:tcPr>
                  <w:tcW w:w="258" w:type="dxa"/>
                </w:tcPr>
                <w:p w14:paraId="05F7E2E6" w14:textId="77777777" w:rsidR="007B71FB" w:rsidRPr="00382CA0" w:rsidRDefault="007B71FB" w:rsidP="007B71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1" w:type="dxa"/>
                </w:tcPr>
                <w:p w14:paraId="11C855AB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684" w:type="dxa"/>
                </w:tcPr>
                <w:p w14:paraId="4D8B38DE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765" w:type="dxa"/>
                </w:tcPr>
                <w:p w14:paraId="71117BE1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SUM(LEFT)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begin"/>
                  </w:r>
                  <w:r>
                    <w:instrText xml:space="preserve"> =SUM(LEFT) </w:instrText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instrText>£0.00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142" w:type="dxa"/>
                </w:tcPr>
                <w:p w14:paraId="46CA61C5" w14:textId="77777777" w:rsidR="007B71FB" w:rsidRDefault="007719AA" w:rsidP="007B71FB">
                  <w: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 - Standard rate"/>
                          <w:listEntry w:val="B - Beyond scope"/>
                          <w:listEntry w:val="E- Exempt"/>
                          <w:listEntry w:val="F - Electricity"/>
                          <w:listEntry w:val="T - Temp 12.5%"/>
                          <w:listEntry w:val="Z - Zero rated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>
                    <w:fldChar w:fldCharType="end"/>
                  </w:r>
                </w:p>
              </w:tc>
              <w:tc>
                <w:tcPr>
                  <w:tcW w:w="1818" w:type="dxa"/>
                </w:tcPr>
                <w:p w14:paraId="5D15A64B" w14:textId="77777777" w:rsidR="007B71FB" w:rsidRDefault="007B71FB" w:rsidP="007B71FB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71FB" w14:paraId="109D4C1B" w14:textId="77777777" w:rsidTr="002D5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7" w:type="dxa"/>
                </w:tcPr>
                <w:p w14:paraId="762BBC18" w14:textId="77777777" w:rsidR="007B71FB" w:rsidRPr="001A7DA1" w:rsidRDefault="007B71FB" w:rsidP="007B71FB">
                  <w:pPr>
                    <w:jc w:val="center"/>
                    <w:rPr>
                      <w:highlight w:val="cyan"/>
                    </w:rPr>
                  </w:pPr>
                  <w:r w:rsidRPr="001A7DA1">
                    <w:rPr>
                      <w:highlight w:val="cyan"/>
                    </w:rPr>
                    <w:t>*3*</w:t>
                  </w:r>
                </w:p>
              </w:tc>
              <w:tc>
                <w:tcPr>
                  <w:tcW w:w="258" w:type="dxa"/>
                </w:tcPr>
                <w:p w14:paraId="06DBE466" w14:textId="77777777" w:rsidR="007B71FB" w:rsidRPr="00382CA0" w:rsidRDefault="007B71FB" w:rsidP="007B71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1" w:type="dxa"/>
                </w:tcPr>
                <w:p w14:paraId="3CD5E450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684" w:type="dxa"/>
                </w:tcPr>
                <w:p w14:paraId="74A4A0EF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765" w:type="dxa"/>
                </w:tcPr>
                <w:p w14:paraId="6ABEE2CA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SUM(LEFT)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begin"/>
                  </w:r>
                  <w:r>
                    <w:instrText xml:space="preserve"> =SUM(LEFT) </w:instrText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instrText>£0.00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142" w:type="dxa"/>
                </w:tcPr>
                <w:p w14:paraId="380F43DD" w14:textId="77777777" w:rsidR="007B71FB" w:rsidRDefault="007719AA" w:rsidP="007B71FB">
                  <w: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 - Standard rate"/>
                          <w:listEntry w:val="B - Beyond scope"/>
                          <w:listEntry w:val="E- Exempt"/>
                          <w:listEntry w:val="F - Electricity"/>
                          <w:listEntry w:val="T - Temp 12.5%"/>
                          <w:listEntry w:val="Z - Zero rated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>
                    <w:fldChar w:fldCharType="end"/>
                  </w:r>
                </w:p>
              </w:tc>
              <w:tc>
                <w:tcPr>
                  <w:tcW w:w="1818" w:type="dxa"/>
                </w:tcPr>
                <w:p w14:paraId="3CAB3F04" w14:textId="77777777" w:rsidR="007B71FB" w:rsidRDefault="007B71FB" w:rsidP="007B71FB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71FB" w14:paraId="7C35C9C1" w14:textId="77777777" w:rsidTr="002D5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7" w:type="dxa"/>
                </w:tcPr>
                <w:p w14:paraId="7D7D5E81" w14:textId="77777777" w:rsidR="007B71FB" w:rsidRPr="001A7DA1" w:rsidRDefault="007B71FB" w:rsidP="007B71FB">
                  <w:pPr>
                    <w:jc w:val="center"/>
                    <w:rPr>
                      <w:highlight w:val="cyan"/>
                    </w:rPr>
                  </w:pPr>
                  <w:r w:rsidRPr="001A7DA1">
                    <w:rPr>
                      <w:highlight w:val="cyan"/>
                    </w:rPr>
                    <w:t>*4*</w:t>
                  </w:r>
                </w:p>
              </w:tc>
              <w:tc>
                <w:tcPr>
                  <w:tcW w:w="258" w:type="dxa"/>
                </w:tcPr>
                <w:p w14:paraId="4D9F6BA1" w14:textId="77777777" w:rsidR="007B71FB" w:rsidRPr="00382CA0" w:rsidRDefault="007B71FB" w:rsidP="007B71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1" w:type="dxa"/>
                </w:tcPr>
                <w:p w14:paraId="77F0E790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684" w:type="dxa"/>
                </w:tcPr>
                <w:p w14:paraId="6FF0649D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765" w:type="dxa"/>
                </w:tcPr>
                <w:p w14:paraId="7450CB0D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SUM(LEFT)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begin"/>
                  </w:r>
                  <w:r>
                    <w:instrText xml:space="preserve"> =SUM(LEFT) </w:instrText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instrText>£0.00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142" w:type="dxa"/>
                </w:tcPr>
                <w:p w14:paraId="5A8AA0D7" w14:textId="77777777" w:rsidR="007B71FB" w:rsidRDefault="007719AA" w:rsidP="007B71FB">
                  <w: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 - Standard rate"/>
                          <w:listEntry w:val="B - Beyond scope"/>
                          <w:listEntry w:val="E- Exempt"/>
                          <w:listEntry w:val="F - Electricity"/>
                          <w:listEntry w:val="T - Temp 12.5%"/>
                          <w:listEntry w:val="Z - Zero rated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>
                    <w:fldChar w:fldCharType="end"/>
                  </w:r>
                </w:p>
              </w:tc>
              <w:tc>
                <w:tcPr>
                  <w:tcW w:w="1818" w:type="dxa"/>
                </w:tcPr>
                <w:p w14:paraId="13494055" w14:textId="77777777" w:rsidR="007B71FB" w:rsidRDefault="007B71FB" w:rsidP="007B71FB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B71FB" w14:paraId="6B578345" w14:textId="77777777" w:rsidTr="002D5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7" w:type="dxa"/>
                </w:tcPr>
                <w:p w14:paraId="3689D8E4" w14:textId="77777777" w:rsidR="007B71FB" w:rsidRPr="001A7DA1" w:rsidRDefault="007B71FB" w:rsidP="007B71FB">
                  <w:pPr>
                    <w:jc w:val="center"/>
                    <w:rPr>
                      <w:highlight w:val="cyan"/>
                    </w:rPr>
                  </w:pPr>
                  <w:r w:rsidRPr="001A7DA1">
                    <w:rPr>
                      <w:highlight w:val="cyan"/>
                    </w:rPr>
                    <w:t>*5*</w:t>
                  </w:r>
                </w:p>
              </w:tc>
              <w:tc>
                <w:tcPr>
                  <w:tcW w:w="258" w:type="dxa"/>
                </w:tcPr>
                <w:p w14:paraId="61526C55" w14:textId="77777777" w:rsidR="007B71FB" w:rsidRPr="00382CA0" w:rsidRDefault="007B71FB" w:rsidP="007B71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1" w:type="dxa"/>
                </w:tcPr>
                <w:p w14:paraId="3212D9FD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684" w:type="dxa"/>
                </w:tcPr>
                <w:p w14:paraId="184181F9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1765" w:type="dxa"/>
                </w:tcPr>
                <w:p w14:paraId="2423F6BD" w14:textId="77777777" w:rsidR="007B71FB" w:rsidRDefault="007B71FB" w:rsidP="007B71FB">
                  <w:pPr>
                    <w:jc w:val="right"/>
                  </w:pPr>
                  <w:r>
                    <w:t>£</w:t>
                  </w:r>
                  <w: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SUM(LEFT)"/>
                          <w:format w:val="0.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begin"/>
                  </w:r>
                  <w:r>
                    <w:instrText xml:space="preserve"> =SUM(LEFT) </w:instrText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instrText>£0.00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719AA">
                    <w:rPr>
                      <w:noProof/>
                    </w:rPr>
                    <w:t>0.00</w:t>
                  </w:r>
                  <w:r>
                    <w:fldChar w:fldCharType="end"/>
                  </w:r>
                </w:p>
              </w:tc>
              <w:tc>
                <w:tcPr>
                  <w:tcW w:w="2142" w:type="dxa"/>
                  <w:tcBorders>
                    <w:bottom w:val="single" w:sz="4" w:space="0" w:color="auto"/>
                  </w:tcBorders>
                </w:tcPr>
                <w:p w14:paraId="12BD7CDE" w14:textId="77777777" w:rsidR="007B71FB" w:rsidRDefault="007719AA" w:rsidP="007B71FB">
                  <w: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 - Standard rate"/>
                          <w:listEntry w:val="B - Beyond scope"/>
                          <w:listEntry w:val="E- Exempt"/>
                          <w:listEntry w:val="F - Electricity"/>
                          <w:listEntry w:val="T - Temp 12.5%"/>
                          <w:listEntry w:val="Z - Zero rated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>
                    <w:fldChar w:fldCharType="end"/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</w:tcPr>
                <w:p w14:paraId="0A6BF9B6" w14:textId="77777777" w:rsidR="007B71FB" w:rsidRDefault="007B71FB" w:rsidP="007B71FB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 w:rsidR="000E1F0C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D5CFB" w14:paraId="5129C66A" w14:textId="77777777" w:rsidTr="002D5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70" w:type="dxa"/>
                  <w:gridSpan w:val="4"/>
                </w:tcPr>
                <w:p w14:paraId="1753EB33" w14:textId="77777777" w:rsidR="002D5CFB" w:rsidRPr="002D5CFB" w:rsidRDefault="002D5CFB" w:rsidP="002D5CFB">
                  <w:pPr>
                    <w:jc w:val="right"/>
                    <w:rPr>
                      <w:b/>
                    </w:rPr>
                  </w:pPr>
                  <w:r w:rsidRPr="002D5CFB">
                    <w:rPr>
                      <w:b/>
                    </w:rPr>
                    <w:t>Total invoice amount</w:t>
                  </w:r>
                </w:p>
              </w:tc>
              <w:tc>
                <w:tcPr>
                  <w:tcW w:w="1765" w:type="dxa"/>
                </w:tcPr>
                <w:p w14:paraId="0972C432" w14:textId="77777777" w:rsidR="002D5CFB" w:rsidRPr="002D5CFB" w:rsidRDefault="002D5CFB" w:rsidP="002D5CFB">
                  <w:pPr>
                    <w:jc w:val="right"/>
                    <w:rPr>
                      <w:b/>
                    </w:rPr>
                  </w:pPr>
                  <w:r w:rsidRPr="002D5CFB">
                    <w:rPr>
                      <w:b/>
                    </w:rPr>
                    <w:t>£</w:t>
                  </w:r>
                  <w:bookmarkStart w:id="2" w:name="Text9"/>
                  <w:r w:rsidRPr="002D5CFB">
                    <w:rPr>
                      <w:b/>
                    </w:rPr>
                    <w:fldChar w:fldCharType="begin">
                      <w:ffData>
                        <w:name w:val="Text9"/>
                        <w:enabled w:val="0"/>
                        <w:calcOnExit/>
                        <w:textInput>
                          <w:type w:val="calculated"/>
                          <w:default w:val="=SUM(ABOVE)"/>
                          <w:format w:val="0.00"/>
                        </w:textInput>
                      </w:ffData>
                    </w:fldChar>
                  </w:r>
                  <w:r w:rsidRPr="002D5CFB">
                    <w:rPr>
                      <w:b/>
                    </w:rPr>
                    <w:instrText xml:space="preserve"> FORMTEXT </w:instrText>
                  </w:r>
                  <w:r w:rsidRPr="002D5CFB">
                    <w:rPr>
                      <w:b/>
                    </w:rPr>
                    <w:fldChar w:fldCharType="begin"/>
                  </w:r>
                  <w:r w:rsidRPr="002D5CFB">
                    <w:rPr>
                      <w:b/>
                    </w:rPr>
                    <w:instrText xml:space="preserve"> =SUM(ABOVE) </w:instrText>
                  </w:r>
                  <w:r w:rsidRPr="002D5CFB">
                    <w:rPr>
                      <w:b/>
                    </w:rPr>
                    <w:fldChar w:fldCharType="separate"/>
                  </w:r>
                  <w:r w:rsidR="007719AA">
                    <w:rPr>
                      <w:b/>
                      <w:noProof/>
                    </w:rPr>
                    <w:instrText>£0.00</w:instrText>
                  </w:r>
                  <w:r w:rsidRPr="002D5CFB">
                    <w:rPr>
                      <w:b/>
                    </w:rPr>
                    <w:fldChar w:fldCharType="end"/>
                  </w:r>
                  <w:r w:rsidRPr="002D5CFB">
                    <w:rPr>
                      <w:b/>
                    </w:rPr>
                  </w:r>
                  <w:r w:rsidRPr="002D5CFB">
                    <w:rPr>
                      <w:b/>
                    </w:rPr>
                    <w:fldChar w:fldCharType="separate"/>
                  </w:r>
                  <w:r w:rsidR="007719AA">
                    <w:rPr>
                      <w:b/>
                      <w:noProof/>
                    </w:rPr>
                    <w:t>0.00</w:t>
                  </w:r>
                  <w:r w:rsidRPr="002D5CFB">
                    <w:rPr>
                      <w:b/>
                    </w:rPr>
                    <w:fldChar w:fldCharType="end"/>
                  </w:r>
                  <w:bookmarkEnd w:id="2"/>
                </w:p>
              </w:tc>
              <w:tc>
                <w:tcPr>
                  <w:tcW w:w="3960" w:type="dxa"/>
                  <w:gridSpan w:val="2"/>
                  <w:tcBorders>
                    <w:bottom w:val="nil"/>
                    <w:right w:val="nil"/>
                  </w:tcBorders>
                </w:tcPr>
                <w:p w14:paraId="12DD5C47" w14:textId="77777777" w:rsidR="002D5CFB" w:rsidRDefault="002D5CFB" w:rsidP="002D5CFB"/>
              </w:tc>
            </w:tr>
          </w:tbl>
          <w:p w14:paraId="4AADBA4E" w14:textId="77777777" w:rsidR="007B71FB" w:rsidRDefault="007B71FB" w:rsidP="007B71FB">
            <w:r>
              <w:t xml:space="preserve">Charge number </w:t>
            </w:r>
            <w:r w:rsidRPr="001A7DA1">
              <w:rPr>
                <w:highlight w:val="cyan"/>
              </w:rPr>
              <w:t>*1*</w:t>
            </w:r>
            <w:r>
              <w:t xml:space="preserve"> description: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05D12E76" w14:textId="77777777" w:rsidR="007B71FB" w:rsidRDefault="007B71FB" w:rsidP="007B71FB">
            <w:r>
              <w:t xml:space="preserve">Charge number </w:t>
            </w:r>
            <w:r w:rsidRPr="001A7DA1">
              <w:rPr>
                <w:highlight w:val="cyan"/>
              </w:rPr>
              <w:t>*2*</w:t>
            </w:r>
            <w:r>
              <w:t xml:space="preserve"> description: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44F01C77" w14:textId="77777777" w:rsidR="007B71FB" w:rsidRDefault="007B71FB" w:rsidP="007B71FB">
            <w:r>
              <w:t xml:space="preserve">Charge number </w:t>
            </w:r>
            <w:r w:rsidRPr="001A7DA1">
              <w:rPr>
                <w:highlight w:val="cyan"/>
              </w:rPr>
              <w:t>*3*</w:t>
            </w:r>
            <w:r>
              <w:t xml:space="preserve"> description: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4A80D287" w14:textId="77777777" w:rsidR="007B71FB" w:rsidRDefault="007B71FB" w:rsidP="007B71FB">
            <w:r>
              <w:t xml:space="preserve">Charge number </w:t>
            </w:r>
            <w:r w:rsidRPr="001A7DA1">
              <w:rPr>
                <w:highlight w:val="cyan"/>
              </w:rPr>
              <w:t>*4*</w:t>
            </w:r>
            <w:r>
              <w:t xml:space="preserve"> description: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4B1961F4" w14:textId="77777777" w:rsidR="007B71FB" w:rsidRDefault="007B71FB" w:rsidP="007B71FB">
            <w:r>
              <w:t xml:space="preserve">Charge number </w:t>
            </w:r>
            <w:r w:rsidRPr="001A7DA1">
              <w:rPr>
                <w:highlight w:val="cyan"/>
              </w:rPr>
              <w:t>*5*</w:t>
            </w:r>
            <w:r>
              <w:t xml:space="preserve"> description: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27CFB079" w14:textId="77777777" w:rsidR="00FC3758" w:rsidRPr="006F1883" w:rsidRDefault="00FC3758">
            <w:pPr>
              <w:rPr>
                <w:sz w:val="16"/>
                <w:szCs w:val="16"/>
              </w:rPr>
            </w:pPr>
          </w:p>
          <w:p w14:paraId="65B1DBD6" w14:textId="77777777" w:rsidR="00FC3758" w:rsidRDefault="00FC3758">
            <w:r>
              <w:t xml:space="preserve">Address of property relating to debt </w:t>
            </w:r>
            <w:r w:rsidRPr="001230DC">
              <w:rPr>
                <w:sz w:val="16"/>
                <w:szCs w:val="16"/>
              </w:rPr>
              <w:t>(</w:t>
            </w:r>
            <w:r w:rsidRPr="001230DC">
              <w:rPr>
                <w:i/>
                <w:iCs/>
                <w:sz w:val="16"/>
                <w:szCs w:val="16"/>
              </w:rPr>
              <w:t>if different to address</w:t>
            </w:r>
            <w:r w:rsidR="0045765D" w:rsidRPr="001230DC">
              <w:rPr>
                <w:i/>
                <w:iCs/>
                <w:sz w:val="16"/>
                <w:szCs w:val="16"/>
              </w:rPr>
              <w:t xml:space="preserve"> in SECTION A</w:t>
            </w:r>
            <w:r w:rsidRPr="001230DC">
              <w:rPr>
                <w:i/>
                <w:iCs/>
                <w:sz w:val="16"/>
                <w:szCs w:val="16"/>
              </w:rPr>
              <w:t xml:space="preserve"> above</w:t>
            </w:r>
            <w:r w:rsidRPr="001230DC">
              <w:rPr>
                <w:sz w:val="16"/>
                <w:szCs w:val="16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734B7E53" w14:textId="77777777" w:rsidR="007B71FB" w:rsidRDefault="007B71FB" w:rsidP="007B71FB">
            <w:bookmarkStart w:id="3" w:name="OLE_LINK1"/>
            <w:r w:rsidRPr="005E02A7">
              <w:rPr>
                <w:b/>
              </w:rPr>
              <w:t>Period</w:t>
            </w:r>
            <w:r>
              <w:rPr>
                <w:b/>
              </w:rPr>
              <w:t xml:space="preserve"> from and to</w:t>
            </w:r>
            <w:r>
              <w:t xml:space="preserve">, or </w:t>
            </w:r>
            <w:r w:rsidRPr="005E02A7">
              <w:rPr>
                <w:b/>
              </w:rPr>
              <w:t>starting date</w:t>
            </w:r>
            <w:r>
              <w:t xml:space="preserve"> for charge </w:t>
            </w:r>
            <w:r w:rsidRPr="001230DC">
              <w:rPr>
                <w:sz w:val="16"/>
                <w:szCs w:val="16"/>
              </w:rPr>
              <w:t>(</w:t>
            </w:r>
            <w:r w:rsidRPr="001230DC">
              <w:rPr>
                <w:i/>
                <w:iCs/>
                <w:sz w:val="16"/>
                <w:szCs w:val="16"/>
              </w:rPr>
              <w:t>if appropriate</w:t>
            </w:r>
            <w:r w:rsidRPr="001230DC">
              <w:rPr>
                <w:sz w:val="16"/>
                <w:szCs w:val="16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bookmarkEnd w:id="3"/>
          <w:p w14:paraId="323A3156" w14:textId="77777777" w:rsidR="0013364F" w:rsidRDefault="0013364F"/>
          <w:p w14:paraId="7D837B64" w14:textId="77777777" w:rsidR="0013364F" w:rsidRDefault="0013364F">
            <w:r>
              <w:t>How will the debtor be paying?</w:t>
            </w:r>
            <w:r w:rsidR="00BB19F3">
              <w:t xml:space="preserve"> </w:t>
            </w:r>
            <w:r w:rsidR="00BB19F3" w:rsidRPr="00BB19F3">
              <w:rPr>
                <w:i/>
                <w:iCs/>
                <w:sz w:val="16"/>
                <w:szCs w:val="16"/>
              </w:rPr>
              <w:t>(dropdown)</w:t>
            </w:r>
            <w:r>
              <w:t xml:space="preserve"> </w:t>
            </w:r>
            <w:r w:rsidR="00F76883">
              <w:fldChar w:fldCharType="begin">
                <w:ffData>
                  <w:name w:val="Dropdown2"/>
                  <w:enabled/>
                  <w:calcOnExit w:val="0"/>
                  <w:ddList>
                    <w:listEntry w:val="NOT KNOWN"/>
                    <w:listEntry w:val="Cheque/Debit Card/Credit Card"/>
                    <w:listEntry w:val="Direct Debit - debtor may need to be sent DD Form"/>
                  </w:ddList>
                </w:ffData>
              </w:fldChar>
            </w:r>
            <w:bookmarkStart w:id="4" w:name="Dropdown2"/>
            <w:r w:rsidR="00F76883">
              <w:instrText xml:space="preserve"> FORMDROPDOWN </w:instrText>
            </w:r>
            <w:r w:rsidR="00F76883">
              <w:fldChar w:fldCharType="end"/>
            </w:r>
            <w:bookmarkEnd w:id="4"/>
          </w:p>
          <w:p w14:paraId="3821B2A6" w14:textId="77777777" w:rsidR="001D73D8" w:rsidRDefault="001D73D8">
            <w:r>
              <w:t>How many instalments will the debtor be paying?</w:t>
            </w:r>
            <w:r w:rsidR="00BB19F3">
              <w:t xml:space="preserve"> </w:t>
            </w:r>
            <w:r w:rsidR="00BB19F3" w:rsidRPr="00BB19F3">
              <w:rPr>
                <w:i/>
                <w:iCs/>
                <w:sz w:val="16"/>
                <w:szCs w:val="16"/>
              </w:rPr>
              <w:t>(dropdown)</w:t>
            </w:r>
            <w:r>
              <w:t xml:space="preserve"> </w:t>
            </w:r>
            <w:r w:rsidR="001072B7">
              <w:fldChar w:fldCharType="begin">
                <w:ffData>
                  <w:name w:val=""/>
                  <w:enabled/>
                  <w:calcOnExit w:val="0"/>
                  <w:ddList>
                    <w:listEntry w:val="NOT KNOWN"/>
                    <w:listEntry w:val="Payment in full within 30 days of invoice date"/>
                    <w:listEntry w:val="3 monthly instals (usually for quarterly invoices)"/>
                    <w:listEntry w:val="10 monthly instals (usually for yearly invoices)"/>
                    <w:listEntry w:val="12 monthly instals (usually for yearly invoices)"/>
                    <w:listEntry w:val="Other Special Arrangement - fill in details below"/>
                  </w:ddList>
                </w:ffData>
              </w:fldChar>
            </w:r>
            <w:r w:rsidR="001072B7">
              <w:instrText xml:space="preserve"> FORMDROPDOWN </w:instrText>
            </w:r>
            <w:r w:rsidR="001072B7">
              <w:fldChar w:fldCharType="end"/>
            </w:r>
          </w:p>
          <w:p w14:paraId="7FCF65F0" w14:textId="77777777" w:rsidR="001E1B89" w:rsidRDefault="001E1B89">
            <w:r>
              <w:t>If</w:t>
            </w:r>
            <w:r w:rsidR="004F471C">
              <w:t xml:space="preserve"> this is to be a</w:t>
            </w:r>
            <w:r w:rsidR="00005270">
              <w:t>n</w:t>
            </w:r>
            <w:r w:rsidR="004F471C">
              <w:t xml:space="preserve"> </w:t>
            </w:r>
            <w:r w:rsidR="00393EA6">
              <w:t xml:space="preserve">Other </w:t>
            </w:r>
            <w:r w:rsidR="004F471C">
              <w:t xml:space="preserve">Special Arrangement please provide details: </w:t>
            </w:r>
            <w:r w:rsidR="004F471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F471C">
              <w:instrText xml:space="preserve"> FORMTEXT </w:instrText>
            </w:r>
            <w:r w:rsidR="004F471C"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4F471C">
              <w:fldChar w:fldCharType="end"/>
            </w:r>
          </w:p>
          <w:p w14:paraId="5286AE02" w14:textId="77777777" w:rsidR="007B71FB" w:rsidRDefault="007B71FB"/>
          <w:p w14:paraId="13CE6C74" w14:textId="77777777" w:rsidR="007B71FB" w:rsidRDefault="007B71FB" w:rsidP="007B71FB">
            <w:r w:rsidRPr="0009301C">
              <w:rPr>
                <w:highlight w:val="magenta"/>
              </w:rPr>
              <w:t>If this charge is to be raised again on a regular basis, how often will this be?:</w:t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NOT APPLICABLE"/>
                    <w:listEntry w:val="YEARLY"/>
                    <w:listEntry w:val="HALF YEARLY"/>
                    <w:listEntry w:val="FIXED QUARTERLY (COMM RENTS)"/>
                    <w:listEntry w:val="QUARTERLY"/>
                    <w:listEntry w:val="MONTHLY"/>
                    <w:listEntry w:val="WEEKLY"/>
                    <w:listEntry w:val="2 WEEKLY"/>
                    <w:listEntry w:val="3 WEEKLY"/>
                    <w:listEntry w:val="4 WEEKLY"/>
                    <w:listEntry w:val="5 WEEKLY"/>
                    <w:listEntry w:val="6 WEEKLY"/>
                    <w:listEntry w:val="7 WEEKLY"/>
                    <w:listEntry w:val="8 WEEKLY"/>
                    <w:listEntry w:val="9 WEEKLY"/>
                    <w:listEntry w:val="13 WEEKLY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  <w:p w14:paraId="71235CEE" w14:textId="77777777" w:rsidR="007B71FB" w:rsidRDefault="007B71FB" w:rsidP="007B71FB">
            <w:r w:rsidRPr="0009301C">
              <w:rPr>
                <w:highlight w:val="magenta"/>
              </w:rPr>
              <w:t>What date will the next invoice to be raised start from?</w:t>
            </w:r>
            <w:r>
              <w:rPr>
                <w:highlight w:val="magenta"/>
              </w:rPr>
              <w:t xml:space="preserve"> (dd/mm/yy)</w:t>
            </w:r>
            <w:r w:rsidRPr="0009301C">
              <w:rPr>
                <w:highlight w:val="magenta"/>
              </w:rPr>
              <w:t>:</w:t>
            </w:r>
            <w:r>
              <w:t xml:space="preserve"> </w:t>
            </w:r>
            <w:r w:rsidR="00530E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530E6D">
              <w:instrText xml:space="preserve"> FORMTEXT </w:instrText>
            </w:r>
            <w:r w:rsidR="00530E6D"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530E6D">
              <w:fldChar w:fldCharType="end"/>
            </w:r>
          </w:p>
          <w:p w14:paraId="74B0F88A" w14:textId="77777777" w:rsidR="007B71FB" w:rsidRPr="00BC4747" w:rsidRDefault="007B71FB" w:rsidP="007B71FB">
            <w:pPr>
              <w:rPr>
                <w:sz w:val="16"/>
                <w:szCs w:val="16"/>
              </w:rPr>
            </w:pPr>
          </w:p>
          <w:p w14:paraId="443BBD7E" w14:textId="77777777" w:rsidR="007B71FB" w:rsidRDefault="007B71FB" w:rsidP="007B71FB">
            <w:r>
              <w:t xml:space="preserve">Additional notes: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E8D52B" w14:textId="77777777" w:rsidR="0045765D" w:rsidRPr="00244A2E" w:rsidRDefault="0045765D" w:rsidP="00127799">
      <w:pPr>
        <w:rPr>
          <w:b/>
        </w:rPr>
      </w:pPr>
      <w:r w:rsidRPr="00244A2E">
        <w:rPr>
          <w:b/>
          <w:highlight w:val="yellow"/>
        </w:rPr>
        <w:t xml:space="preserve">SECTION C – </w:t>
      </w:r>
      <w:r w:rsidR="00244A2E">
        <w:rPr>
          <w:b/>
          <w:highlight w:val="yellow"/>
        </w:rPr>
        <w:t xml:space="preserve">TO RAISE A </w:t>
      </w:r>
      <w:r w:rsidRPr="00244A2E">
        <w:rPr>
          <w:b/>
          <w:highlight w:val="yellow"/>
        </w:rPr>
        <w:t xml:space="preserve">CREDIT NOTE </w:t>
      </w:r>
      <w:r w:rsidR="00B62DE4">
        <w:rPr>
          <w:b/>
          <w:highlight w:val="yellow"/>
        </w:rPr>
        <w:t xml:space="preserve">(for INFO ONLY) </w:t>
      </w:r>
      <w:r w:rsidR="007B71FB">
        <w:rPr>
          <w:b/>
          <w:highlight w:val="yellow"/>
        </w:rPr>
        <w:t>and</w:t>
      </w:r>
      <w:r w:rsidR="00244A2E">
        <w:rPr>
          <w:b/>
          <w:highlight w:val="yellow"/>
        </w:rPr>
        <w:t xml:space="preserve"> </w:t>
      </w:r>
      <w:r w:rsidR="003219F7">
        <w:rPr>
          <w:b/>
          <w:highlight w:val="yellow"/>
        </w:rPr>
        <w:t>/</w:t>
      </w:r>
      <w:r w:rsidR="00244A2E">
        <w:rPr>
          <w:b/>
          <w:highlight w:val="yellow"/>
        </w:rPr>
        <w:t xml:space="preserve"> </w:t>
      </w:r>
      <w:r w:rsidR="007B71FB">
        <w:rPr>
          <w:b/>
          <w:highlight w:val="yellow"/>
        </w:rPr>
        <w:t>or</w:t>
      </w:r>
      <w:r w:rsidR="00244A2E" w:rsidRPr="00244A2E">
        <w:rPr>
          <w:b/>
          <w:highlight w:val="yellow"/>
        </w:rPr>
        <w:t xml:space="preserve"> END A PERIODIC INVOICE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45765D" w14:paraId="37E707B1" w14:textId="77777777" w:rsidTr="00244A2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0988" w:type="dxa"/>
            <w:tcBorders>
              <w:bottom w:val="single" w:sz="4" w:space="0" w:color="auto"/>
            </w:tcBorders>
          </w:tcPr>
          <w:p w14:paraId="4846BD3E" w14:textId="77777777" w:rsidR="007B71FB" w:rsidRDefault="007B71FB" w:rsidP="007B71FB">
            <w:r>
              <w:t xml:space="preserve">Invoice number(s) to be credited in full </w:t>
            </w:r>
            <w:r w:rsidRPr="001230DC">
              <w:rPr>
                <w:sz w:val="16"/>
                <w:szCs w:val="16"/>
              </w:rPr>
              <w:t>(</w:t>
            </w:r>
            <w:r w:rsidRPr="001230DC">
              <w:rPr>
                <w:i/>
                <w:sz w:val="16"/>
                <w:szCs w:val="16"/>
              </w:rPr>
              <w:t>NB.</w:t>
            </w:r>
            <w:r w:rsidRPr="001230DC">
              <w:rPr>
                <w:sz w:val="16"/>
                <w:szCs w:val="16"/>
              </w:rPr>
              <w:t xml:space="preserve"> </w:t>
            </w:r>
            <w:r w:rsidRPr="001230DC">
              <w:rPr>
                <w:i/>
                <w:sz w:val="16"/>
                <w:szCs w:val="16"/>
              </w:rPr>
              <w:t>partial credit notes cannot be raised</w:t>
            </w:r>
            <w:r w:rsidRPr="001230DC">
              <w:rPr>
                <w:sz w:val="16"/>
                <w:szCs w:val="16"/>
              </w:rPr>
              <w:t>)</w:t>
            </w:r>
            <w:r>
              <w:t xml:space="preserve">: </w:t>
            </w:r>
            <w:bookmarkStart w:id="5" w:name="Text4"/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B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B</w:t>
            </w:r>
            <w:r>
              <w:fldChar w:fldCharType="end"/>
            </w:r>
            <w:bookmarkEnd w:id="5"/>
          </w:p>
          <w:p w14:paraId="5CD6DF92" w14:textId="77777777" w:rsidR="007B71FB" w:rsidRDefault="007B71FB" w:rsidP="007B71FB">
            <w:r>
              <w:t xml:space="preserve">Date periodic invoice(s) should be ended </w:t>
            </w:r>
            <w:r w:rsidRPr="001230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if applicable</w:t>
            </w:r>
            <w:r w:rsidRPr="001230DC">
              <w:rPr>
                <w:sz w:val="16"/>
                <w:szCs w:val="16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3A4BBB08" w14:textId="77777777" w:rsidR="007B71FB" w:rsidRDefault="007B71FB" w:rsidP="007B71FB">
            <w:r>
              <w:t xml:space="preserve">Reason for </w:t>
            </w:r>
            <w:r w:rsidRPr="00C53097">
              <w:rPr>
                <w:b/>
              </w:rPr>
              <w:t>credit note(s) being raised</w:t>
            </w:r>
            <w:r>
              <w:t xml:space="preserve">, or </w:t>
            </w:r>
            <w:r w:rsidRPr="00C53097">
              <w:rPr>
                <w:b/>
              </w:rPr>
              <w:t>periodic invoice(s) being ended</w:t>
            </w:r>
            <w:r>
              <w:t xml:space="preserve">: </w:t>
            </w:r>
            <w:bookmarkStart w:id="7" w:name="Text8"/>
            <w:r>
              <w:fldChar w:fldCharType="begin">
                <w:ffData>
                  <w:name w:val="Text8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0652F754" w14:textId="77777777" w:rsidR="004110B5" w:rsidRDefault="007B71FB" w:rsidP="007B71FB">
            <w:r>
              <w:t xml:space="preserve">Additional notes </w:t>
            </w:r>
            <w:r w:rsidRPr="00C53097">
              <w:rPr>
                <w:i/>
                <w:sz w:val="16"/>
                <w:szCs w:val="16"/>
              </w:rPr>
              <w:t>(eg forwarding address)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1ED14A" w14:textId="77777777" w:rsidR="00FC3758" w:rsidRPr="00244A2E" w:rsidRDefault="00FC3758" w:rsidP="00127799">
      <w:pPr>
        <w:rPr>
          <w:b/>
        </w:rPr>
      </w:pPr>
      <w:r w:rsidRPr="00244A2E">
        <w:rPr>
          <w:b/>
          <w:highlight w:val="yellow"/>
        </w:rPr>
        <w:t xml:space="preserve">SECTION </w:t>
      </w:r>
      <w:r w:rsidR="00244A2E" w:rsidRPr="00244A2E">
        <w:rPr>
          <w:b/>
          <w:highlight w:val="yellow"/>
        </w:rPr>
        <w:t>D</w:t>
      </w:r>
      <w:r w:rsidRPr="00244A2E">
        <w:rPr>
          <w:b/>
          <w:highlight w:val="yellow"/>
        </w:rPr>
        <w:t xml:space="preserve"> – YOUR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FC3758" w14:paraId="2451EA9D" w14:textId="77777777" w:rsidTr="00D90E58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0988" w:type="dxa"/>
            <w:tcBorders>
              <w:bottom w:val="single" w:sz="4" w:space="0" w:color="auto"/>
            </w:tcBorders>
          </w:tcPr>
          <w:p w14:paraId="7A4FE25D" w14:textId="77777777" w:rsidR="00D03030" w:rsidRDefault="00D03030" w:rsidP="00D03030">
            <w:r w:rsidRPr="00530E6D">
              <w:t xml:space="preserve">Date requested </w:t>
            </w:r>
            <w:r w:rsidRPr="00530E6D">
              <w:rPr>
                <w:iCs/>
              </w:rPr>
              <w:t>(dd/mm/yy)</w:t>
            </w:r>
            <w:r w:rsidRPr="00530E6D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65AC0BDC" w14:textId="77777777" w:rsidR="007B71FB" w:rsidRDefault="007B71FB" w:rsidP="007B71FB">
            <w:r>
              <w:t xml:space="preserve">Name of person requesting: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  <w:p w14:paraId="144FDD5A" w14:textId="77777777" w:rsidR="007B71FB" w:rsidRDefault="007B71FB" w:rsidP="007B71FB">
            <w:r>
              <w:t xml:space="preserve">Department: </w:t>
            </w:r>
            <w:r w:rsidR="000E1F0C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E1F0C">
              <w:instrText xml:space="preserve"> FORMTEXT </w:instrText>
            </w:r>
            <w:r w:rsidR="000E1F0C"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fldChar w:fldCharType="end"/>
            </w:r>
          </w:p>
          <w:p w14:paraId="56EB84C9" w14:textId="77777777" w:rsidR="00FC3758" w:rsidRDefault="007B71FB" w:rsidP="00D90E58">
            <w:r>
              <w:t xml:space="preserve">Tel extension number: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  <w:r w:rsidR="00D90E58">
              <w:t xml:space="preserve">          </w:t>
            </w:r>
            <w:r>
              <w:t xml:space="preserve">Document reference </w:t>
            </w:r>
            <w:r w:rsidRPr="001230DC">
              <w:rPr>
                <w:sz w:val="16"/>
                <w:szCs w:val="16"/>
              </w:rPr>
              <w:t>(</w:t>
            </w:r>
            <w:r w:rsidRPr="001230DC">
              <w:rPr>
                <w:i/>
                <w:iCs/>
                <w:sz w:val="16"/>
                <w:szCs w:val="16"/>
              </w:rPr>
              <w:t>your ref – if any</w:t>
            </w:r>
            <w:r w:rsidRPr="001230DC">
              <w:rPr>
                <w:sz w:val="16"/>
                <w:szCs w:val="16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 w:rsidR="000E1F0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A24978" w14:textId="77777777" w:rsidR="00FC3758" w:rsidRPr="00244A2E" w:rsidRDefault="00FC3758" w:rsidP="00127799">
      <w:pPr>
        <w:rPr>
          <w:b/>
        </w:rPr>
      </w:pPr>
      <w:r w:rsidRPr="00244A2E">
        <w:rPr>
          <w:b/>
          <w:highlight w:val="yellow"/>
        </w:rPr>
        <w:t xml:space="preserve">SECTION </w:t>
      </w:r>
      <w:r w:rsidR="00244A2E" w:rsidRPr="00244A2E">
        <w:rPr>
          <w:b/>
          <w:highlight w:val="yellow"/>
        </w:rPr>
        <w:t>E</w:t>
      </w:r>
      <w:r w:rsidRPr="00244A2E">
        <w:rPr>
          <w:b/>
          <w:highlight w:val="yellow"/>
        </w:rPr>
        <w:t xml:space="preserve"> - AUTHORISATION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FC3758" w14:paraId="560D66FE" w14:textId="77777777" w:rsidTr="00464D9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0988" w:type="dxa"/>
            <w:tcBorders>
              <w:bottom w:val="single" w:sz="4" w:space="0" w:color="auto"/>
            </w:tcBorders>
          </w:tcPr>
          <w:p w14:paraId="6DE988E3" w14:textId="77777777" w:rsidR="00FC3758" w:rsidRDefault="00EA6B4D" w:rsidP="00464D94">
            <w:pPr>
              <w:tabs>
                <w:tab w:val="left" w:pos="6835"/>
              </w:tabs>
            </w:pPr>
            <w:r>
              <w:t xml:space="preserve">Name of person authorising: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Date (dd/mm/yy):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3555E4" w14:textId="77777777" w:rsidR="004C0981" w:rsidRDefault="00464D94" w:rsidP="00464D94">
            <w:pPr>
              <w:tabs>
                <w:tab w:val="left" w:pos="6835"/>
              </w:tabs>
            </w:pPr>
            <w:r>
              <w:t xml:space="preserve">Signature of person who is authorising </w:t>
            </w:r>
            <w:r w:rsidRPr="00464D94">
              <w:rPr>
                <w:i/>
                <w:iCs/>
                <w:sz w:val="18"/>
                <w:szCs w:val="18"/>
              </w:rPr>
              <w:t>(insert e-signature</w:t>
            </w:r>
            <w:r>
              <w:rPr>
                <w:i/>
                <w:iCs/>
                <w:sz w:val="18"/>
                <w:szCs w:val="18"/>
              </w:rPr>
              <w:t>/image</w:t>
            </w:r>
            <w:r w:rsidRPr="00464D94">
              <w:rPr>
                <w:i/>
                <w:iCs/>
                <w:sz w:val="18"/>
                <w:szCs w:val="18"/>
              </w:rPr>
              <w:t>)</w:t>
            </w:r>
            <w:r>
              <w:t>:</w:t>
            </w:r>
            <w:r w:rsidR="004C0981">
              <w:t xml:space="preserve"> </w:t>
            </w:r>
          </w:p>
          <w:p w14:paraId="202CD52F" w14:textId="77777777" w:rsidR="00464D94" w:rsidRPr="004C0981" w:rsidRDefault="00464D94" w:rsidP="00464D94">
            <w:pPr>
              <w:tabs>
                <w:tab w:val="left" w:pos="6835"/>
              </w:tabs>
              <w:rPr>
                <w:sz w:val="16"/>
                <w:szCs w:val="16"/>
              </w:rPr>
            </w:pPr>
            <w:r w:rsidRPr="004C0981">
              <w:rPr>
                <w:sz w:val="16"/>
                <w:szCs w:val="16"/>
              </w:rPr>
              <w:t xml:space="preserve"> </w:t>
            </w:r>
          </w:p>
          <w:p w14:paraId="72FB3F3E" w14:textId="77777777" w:rsidR="00D90E58" w:rsidRPr="00D90E58" w:rsidRDefault="00464D94" w:rsidP="00464D94">
            <w:pPr>
              <w:pStyle w:val="BodyText"/>
              <w:jc w:val="both"/>
              <w:rPr>
                <w:i/>
                <w:iCs/>
                <w:sz w:val="18"/>
                <w:szCs w:val="18"/>
                <w:u w:val="none"/>
              </w:rPr>
            </w:pPr>
            <w:r w:rsidRPr="00D90E58">
              <w:rPr>
                <w:b/>
                <w:bCs/>
                <w:i/>
                <w:iCs/>
                <w:sz w:val="18"/>
                <w:szCs w:val="18"/>
              </w:rPr>
              <w:t>IMPORTANT!</w:t>
            </w:r>
            <w:r w:rsidRPr="00D90E58">
              <w:rPr>
                <w:i/>
                <w:iCs/>
                <w:sz w:val="18"/>
                <w:szCs w:val="18"/>
                <w:u w:val="none"/>
              </w:rPr>
              <w:t xml:space="preserve"> For Audit purposes please either</w:t>
            </w:r>
            <w:r w:rsidR="00EB7B91" w:rsidRPr="00D90E58">
              <w:rPr>
                <w:i/>
                <w:iCs/>
                <w:sz w:val="18"/>
                <w:szCs w:val="18"/>
                <w:u w:val="none"/>
              </w:rPr>
              <w:t>:</w:t>
            </w:r>
            <w:r w:rsidRPr="00D90E58">
              <w:rPr>
                <w:i/>
                <w:iCs/>
                <w:sz w:val="18"/>
                <w:szCs w:val="18"/>
                <w:u w:val="none"/>
              </w:rPr>
              <w:t xml:space="preserve"> </w:t>
            </w:r>
          </w:p>
          <w:p w14:paraId="2BB61F31" w14:textId="77777777" w:rsidR="00D90E58" w:rsidRDefault="004C0981" w:rsidP="00D90E58">
            <w:pPr>
              <w:pStyle w:val="BodyText"/>
              <w:numPr>
                <w:ilvl w:val="0"/>
                <w:numId w:val="1"/>
              </w:numPr>
              <w:ind w:left="284" w:hanging="284"/>
              <w:jc w:val="both"/>
              <w:rPr>
                <w:b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u w:val="none"/>
              </w:rPr>
              <w:t xml:space="preserve">In the Word menu at the top, go to </w:t>
            </w:r>
            <w:r w:rsidR="00165D97" w:rsidRPr="00D90E58">
              <w:rPr>
                <w:i/>
                <w:iCs/>
                <w:sz w:val="18"/>
                <w:szCs w:val="18"/>
                <w:u w:val="none"/>
              </w:rPr>
              <w:t xml:space="preserve">Review &gt; Restrict Editing &gt; </w:t>
            </w:r>
            <w:r>
              <w:rPr>
                <w:i/>
                <w:iCs/>
                <w:sz w:val="18"/>
                <w:szCs w:val="18"/>
                <w:u w:val="none"/>
              </w:rPr>
              <w:t xml:space="preserve">then right hand side click </w:t>
            </w:r>
            <w:r w:rsidR="00165D97" w:rsidRPr="00D90E58">
              <w:rPr>
                <w:i/>
                <w:iCs/>
                <w:sz w:val="18"/>
                <w:szCs w:val="18"/>
                <w:u w:val="none"/>
              </w:rPr>
              <w:t>Stop Protection</w:t>
            </w:r>
            <w:r w:rsidR="00D90E58">
              <w:rPr>
                <w:i/>
                <w:iCs/>
                <w:sz w:val="18"/>
                <w:szCs w:val="18"/>
                <w:u w:val="none"/>
              </w:rPr>
              <w:t>, and</w:t>
            </w:r>
            <w:r>
              <w:rPr>
                <w:i/>
                <w:iCs/>
                <w:sz w:val="18"/>
                <w:szCs w:val="18"/>
                <w:u w:val="none"/>
              </w:rPr>
              <w:t xml:space="preserve"> then</w:t>
            </w:r>
            <w:r w:rsidR="00464D94" w:rsidRPr="00D90E58">
              <w:rPr>
                <w:i/>
                <w:iCs/>
                <w:sz w:val="18"/>
                <w:szCs w:val="18"/>
                <w:u w:val="none"/>
              </w:rPr>
              <w:t xml:space="preserve"> insert the e-signature/image of the person authorising</w:t>
            </w:r>
            <w:r w:rsidR="00EB7B91" w:rsidRPr="00D90E58">
              <w:rPr>
                <w:i/>
                <w:iCs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sz w:val="18"/>
                <w:szCs w:val="18"/>
                <w:u w:val="none"/>
              </w:rPr>
              <w:t xml:space="preserve">in the space </w:t>
            </w:r>
            <w:r w:rsidR="00EB7B91" w:rsidRPr="00D90E58">
              <w:rPr>
                <w:i/>
                <w:iCs/>
                <w:sz w:val="18"/>
                <w:szCs w:val="18"/>
                <w:u w:val="none"/>
              </w:rPr>
              <w:t>above</w:t>
            </w:r>
            <w:r w:rsidR="00D90E58">
              <w:rPr>
                <w:i/>
                <w:iCs/>
                <w:sz w:val="18"/>
                <w:szCs w:val="18"/>
                <w:u w:val="none"/>
              </w:rPr>
              <w:t xml:space="preserve"> and </w:t>
            </w:r>
            <w:r>
              <w:rPr>
                <w:i/>
                <w:iCs/>
                <w:sz w:val="18"/>
                <w:szCs w:val="18"/>
                <w:u w:val="none"/>
              </w:rPr>
              <w:t xml:space="preserve">then </w:t>
            </w:r>
            <w:r w:rsidR="00D90E58">
              <w:rPr>
                <w:i/>
                <w:iCs/>
                <w:sz w:val="18"/>
                <w:szCs w:val="18"/>
                <w:u w:val="none"/>
              </w:rPr>
              <w:t>send</w:t>
            </w:r>
            <w:r>
              <w:rPr>
                <w:i/>
                <w:iCs/>
                <w:sz w:val="18"/>
                <w:szCs w:val="18"/>
                <w:u w:val="none"/>
              </w:rPr>
              <w:t xml:space="preserve"> this form</w:t>
            </w:r>
            <w:r w:rsidR="00D90E58">
              <w:rPr>
                <w:i/>
                <w:iCs/>
                <w:sz w:val="18"/>
                <w:szCs w:val="18"/>
                <w:u w:val="none"/>
              </w:rPr>
              <w:t xml:space="preserve"> to </w:t>
            </w:r>
            <w:r w:rsidR="00D90E58" w:rsidRPr="00D90E58">
              <w:rPr>
                <w:b/>
                <w:i/>
                <w:iCs/>
                <w:sz w:val="18"/>
                <w:szCs w:val="18"/>
                <w:u w:val="none"/>
              </w:rPr>
              <w:t>sundry.debtors@harlow.gov.uk</w:t>
            </w:r>
          </w:p>
          <w:p w14:paraId="04D76369" w14:textId="77777777" w:rsidR="00464D94" w:rsidRPr="00E82811" w:rsidRDefault="004C0981" w:rsidP="00D90E58">
            <w:pPr>
              <w:pStyle w:val="BodyText"/>
              <w:numPr>
                <w:ilvl w:val="0"/>
                <w:numId w:val="1"/>
              </w:numPr>
              <w:ind w:left="284" w:hanging="284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  <w:u w:val="none"/>
              </w:rPr>
              <w:t>E</w:t>
            </w:r>
            <w:r w:rsidR="00EB7B91" w:rsidRPr="00D90E58">
              <w:rPr>
                <w:i/>
                <w:iCs/>
                <w:sz w:val="18"/>
                <w:szCs w:val="18"/>
                <w:u w:val="none"/>
              </w:rPr>
              <w:t>mail</w:t>
            </w:r>
            <w:r w:rsidR="00464D94" w:rsidRPr="00D90E58">
              <w:rPr>
                <w:i/>
                <w:iCs/>
                <w:sz w:val="18"/>
                <w:szCs w:val="18"/>
                <w:u w:val="none"/>
              </w:rPr>
              <w:t xml:space="preserve"> this form onto the person </w:t>
            </w:r>
            <w:r w:rsidR="00165D97" w:rsidRPr="00D90E58">
              <w:rPr>
                <w:i/>
                <w:iCs/>
                <w:sz w:val="18"/>
                <w:szCs w:val="18"/>
                <w:u w:val="none"/>
              </w:rPr>
              <w:t>authorising and</w:t>
            </w:r>
            <w:r w:rsidR="00464D94" w:rsidRPr="00D90E58">
              <w:rPr>
                <w:i/>
                <w:iCs/>
                <w:sz w:val="18"/>
                <w:szCs w:val="18"/>
                <w:u w:val="none"/>
              </w:rPr>
              <w:t xml:space="preserve"> ask them </w:t>
            </w:r>
            <w:r w:rsidR="00F328CB" w:rsidRPr="00D90E58">
              <w:rPr>
                <w:i/>
                <w:iCs/>
                <w:sz w:val="18"/>
                <w:szCs w:val="18"/>
                <w:u w:val="none"/>
              </w:rPr>
              <w:t>if they want to authorise then they should</w:t>
            </w:r>
            <w:r w:rsidR="00464D94" w:rsidRPr="00D90E58">
              <w:rPr>
                <w:i/>
                <w:iCs/>
                <w:sz w:val="18"/>
                <w:szCs w:val="18"/>
                <w:u w:val="none"/>
              </w:rPr>
              <w:t xml:space="preserve"> forward</w:t>
            </w:r>
            <w:r w:rsidR="00D90E58">
              <w:rPr>
                <w:i/>
                <w:iCs/>
                <w:sz w:val="18"/>
                <w:szCs w:val="18"/>
                <w:u w:val="none"/>
              </w:rPr>
              <w:t xml:space="preserve"> the email </w:t>
            </w:r>
            <w:r w:rsidRPr="004C0981">
              <w:rPr>
                <w:b/>
                <w:bCs/>
                <w:i/>
                <w:iCs/>
                <w:sz w:val="18"/>
                <w:szCs w:val="18"/>
                <w:u w:val="none"/>
              </w:rPr>
              <w:t>with the form attached</w:t>
            </w:r>
            <w:r>
              <w:rPr>
                <w:i/>
                <w:iCs/>
                <w:sz w:val="18"/>
                <w:szCs w:val="18"/>
                <w:u w:val="none"/>
              </w:rPr>
              <w:t xml:space="preserve"> </w:t>
            </w:r>
            <w:r w:rsidR="00D90E58">
              <w:rPr>
                <w:i/>
                <w:iCs/>
                <w:sz w:val="18"/>
                <w:szCs w:val="18"/>
                <w:u w:val="none"/>
              </w:rPr>
              <w:t>directly</w:t>
            </w:r>
            <w:r w:rsidR="00464D94" w:rsidRPr="00D90E58">
              <w:rPr>
                <w:i/>
                <w:iCs/>
                <w:sz w:val="18"/>
                <w:szCs w:val="18"/>
                <w:u w:val="none"/>
              </w:rPr>
              <w:t xml:space="preserve"> onto </w:t>
            </w:r>
            <w:r w:rsidR="00E82811" w:rsidRPr="00D90E58">
              <w:rPr>
                <w:b/>
                <w:i/>
                <w:iCs/>
                <w:sz w:val="18"/>
                <w:szCs w:val="18"/>
                <w:u w:val="none"/>
              </w:rPr>
              <w:t>sundry.debtors@harlow.gov.uk</w:t>
            </w:r>
          </w:p>
        </w:tc>
      </w:tr>
    </w:tbl>
    <w:p w14:paraId="5B3512C9" w14:textId="77777777" w:rsidR="004C0981" w:rsidRPr="004C0981" w:rsidRDefault="004C0981" w:rsidP="007B71FB">
      <w:pPr>
        <w:pStyle w:val="BodyText"/>
        <w:jc w:val="both"/>
        <w:rPr>
          <w:i/>
          <w:iCs/>
          <w:sz w:val="16"/>
          <w:szCs w:val="16"/>
        </w:rPr>
      </w:pPr>
    </w:p>
    <w:p w14:paraId="1E1E942B" w14:textId="77777777" w:rsidR="004C0981" w:rsidRDefault="007B71FB" w:rsidP="007B71FB">
      <w:pPr>
        <w:pStyle w:val="BodyText"/>
        <w:jc w:val="both"/>
        <w:rPr>
          <w:i/>
          <w:iCs/>
          <w:sz w:val="20"/>
          <w:szCs w:val="20"/>
        </w:rPr>
      </w:pPr>
      <w:r w:rsidRPr="004C0981">
        <w:rPr>
          <w:i/>
          <w:iCs/>
          <w:sz w:val="20"/>
          <w:szCs w:val="20"/>
        </w:rPr>
        <w:t xml:space="preserve">You must attach paperwork with a signature from the debtor, showing that they authorised the work to be carried out! </w:t>
      </w:r>
    </w:p>
    <w:p w14:paraId="162705B9" w14:textId="77777777" w:rsidR="007B71FB" w:rsidRPr="004C0981" w:rsidRDefault="007B71FB" w:rsidP="007B71FB">
      <w:pPr>
        <w:pStyle w:val="BodyText"/>
        <w:jc w:val="both"/>
        <w:rPr>
          <w:i/>
          <w:iCs/>
          <w:sz w:val="20"/>
          <w:szCs w:val="20"/>
        </w:rPr>
      </w:pPr>
      <w:r w:rsidRPr="004C0981">
        <w:rPr>
          <w:i/>
          <w:iCs/>
          <w:sz w:val="20"/>
          <w:szCs w:val="20"/>
        </w:rPr>
        <w:t xml:space="preserve">If you cannot get a </w:t>
      </w:r>
      <w:r w:rsidR="004C0981" w:rsidRPr="004C0981">
        <w:rPr>
          <w:i/>
          <w:iCs/>
          <w:sz w:val="20"/>
          <w:szCs w:val="20"/>
        </w:rPr>
        <w:t>signature,</w:t>
      </w:r>
      <w:r w:rsidRPr="004C0981">
        <w:rPr>
          <w:i/>
          <w:iCs/>
          <w:sz w:val="20"/>
          <w:szCs w:val="20"/>
        </w:rPr>
        <w:t xml:space="preserve"> please explain why here:</w:t>
      </w:r>
    </w:p>
    <w:p w14:paraId="72134459" w14:textId="77777777" w:rsidR="007B71FB" w:rsidRDefault="007B71FB" w:rsidP="007B71FB">
      <w:pPr>
        <w:pStyle w:val="BodyText"/>
        <w:jc w:val="left"/>
        <w:rPr>
          <w:u w:val="none"/>
        </w:rPr>
      </w:pPr>
      <w:r>
        <w:rPr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>
        <w:rPr>
          <w:u w:val="none"/>
        </w:rPr>
        <w:instrText xml:space="preserve"> FORMTEXT </w:instrText>
      </w:r>
      <w:r>
        <w:rPr>
          <w:u w:val="none"/>
        </w:rPr>
      </w:r>
      <w:r>
        <w:rPr>
          <w:u w:val="none"/>
        </w:rPr>
        <w:fldChar w:fldCharType="separate"/>
      </w:r>
      <w:r w:rsidR="000E1F0C">
        <w:rPr>
          <w:noProof/>
          <w:u w:val="none"/>
        </w:rPr>
        <w:t> </w:t>
      </w:r>
      <w:r w:rsidR="000E1F0C">
        <w:rPr>
          <w:noProof/>
          <w:u w:val="none"/>
        </w:rPr>
        <w:t> </w:t>
      </w:r>
      <w:r w:rsidR="000E1F0C">
        <w:rPr>
          <w:noProof/>
          <w:u w:val="none"/>
        </w:rPr>
        <w:t> </w:t>
      </w:r>
      <w:r w:rsidR="000E1F0C">
        <w:rPr>
          <w:noProof/>
          <w:u w:val="none"/>
        </w:rPr>
        <w:t> </w:t>
      </w:r>
      <w:r w:rsidR="000E1F0C">
        <w:rPr>
          <w:noProof/>
          <w:u w:val="none"/>
        </w:rPr>
        <w:t> </w:t>
      </w:r>
      <w:r>
        <w:rPr>
          <w:u w:val="none"/>
        </w:rPr>
        <w:fldChar w:fldCharType="end"/>
      </w:r>
      <w:bookmarkEnd w:id="8"/>
    </w:p>
    <w:sectPr w:rsidR="007B71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CE0"/>
    <w:multiLevelType w:val="hybridMultilevel"/>
    <w:tmpl w:val="87A42B68"/>
    <w:lvl w:ilvl="0" w:tplc="AADA19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35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F72"/>
    <w:rsid w:val="00003E5D"/>
    <w:rsid w:val="00005270"/>
    <w:rsid w:val="000360BD"/>
    <w:rsid w:val="00041909"/>
    <w:rsid w:val="00070585"/>
    <w:rsid w:val="000E1F0C"/>
    <w:rsid w:val="001072B7"/>
    <w:rsid w:val="00113C01"/>
    <w:rsid w:val="00116EE2"/>
    <w:rsid w:val="0012066B"/>
    <w:rsid w:val="001230DC"/>
    <w:rsid w:val="00127799"/>
    <w:rsid w:val="0013364F"/>
    <w:rsid w:val="001363DE"/>
    <w:rsid w:val="00137AE8"/>
    <w:rsid w:val="00165D97"/>
    <w:rsid w:val="0017187B"/>
    <w:rsid w:val="00171FA8"/>
    <w:rsid w:val="001A2F13"/>
    <w:rsid w:val="001B4945"/>
    <w:rsid w:val="001D40B0"/>
    <w:rsid w:val="001D73D8"/>
    <w:rsid w:val="001E1B89"/>
    <w:rsid w:val="001E4868"/>
    <w:rsid w:val="00205B21"/>
    <w:rsid w:val="00226EB4"/>
    <w:rsid w:val="00244A2E"/>
    <w:rsid w:val="002815CF"/>
    <w:rsid w:val="002928C9"/>
    <w:rsid w:val="002A72F1"/>
    <w:rsid w:val="002B5EAF"/>
    <w:rsid w:val="002C7FE2"/>
    <w:rsid w:val="002D5CFB"/>
    <w:rsid w:val="00316BE9"/>
    <w:rsid w:val="003219F7"/>
    <w:rsid w:val="00337013"/>
    <w:rsid w:val="00341273"/>
    <w:rsid w:val="0034597A"/>
    <w:rsid w:val="00382CA0"/>
    <w:rsid w:val="00393EA6"/>
    <w:rsid w:val="003B3A3B"/>
    <w:rsid w:val="003C5FDA"/>
    <w:rsid w:val="00401334"/>
    <w:rsid w:val="00406334"/>
    <w:rsid w:val="004110B5"/>
    <w:rsid w:val="00434A36"/>
    <w:rsid w:val="00447641"/>
    <w:rsid w:val="0045765D"/>
    <w:rsid w:val="00464D94"/>
    <w:rsid w:val="00470910"/>
    <w:rsid w:val="004C0981"/>
    <w:rsid w:val="004F471C"/>
    <w:rsid w:val="00516472"/>
    <w:rsid w:val="005215F4"/>
    <w:rsid w:val="00530E6D"/>
    <w:rsid w:val="00537EBA"/>
    <w:rsid w:val="005711F8"/>
    <w:rsid w:val="005864AF"/>
    <w:rsid w:val="005918C5"/>
    <w:rsid w:val="005F5F72"/>
    <w:rsid w:val="00642647"/>
    <w:rsid w:val="00642EE7"/>
    <w:rsid w:val="006E0F7E"/>
    <w:rsid w:val="006F1883"/>
    <w:rsid w:val="006F6C29"/>
    <w:rsid w:val="007630BE"/>
    <w:rsid w:val="007719AA"/>
    <w:rsid w:val="00777FFB"/>
    <w:rsid w:val="00785EF8"/>
    <w:rsid w:val="007B71FB"/>
    <w:rsid w:val="007F3C91"/>
    <w:rsid w:val="00803676"/>
    <w:rsid w:val="00845FE8"/>
    <w:rsid w:val="0087457A"/>
    <w:rsid w:val="008974DF"/>
    <w:rsid w:val="008B7CF0"/>
    <w:rsid w:val="008D3FF1"/>
    <w:rsid w:val="009124EA"/>
    <w:rsid w:val="00935BCE"/>
    <w:rsid w:val="009615F0"/>
    <w:rsid w:val="0097426C"/>
    <w:rsid w:val="009A23AC"/>
    <w:rsid w:val="009C7674"/>
    <w:rsid w:val="00A02087"/>
    <w:rsid w:val="00A16FBF"/>
    <w:rsid w:val="00A26AD3"/>
    <w:rsid w:val="00A34F23"/>
    <w:rsid w:val="00A544AE"/>
    <w:rsid w:val="00A5583B"/>
    <w:rsid w:val="00A6698F"/>
    <w:rsid w:val="00A83897"/>
    <w:rsid w:val="00AC0C37"/>
    <w:rsid w:val="00AD4C8F"/>
    <w:rsid w:val="00AF5898"/>
    <w:rsid w:val="00B03689"/>
    <w:rsid w:val="00B11073"/>
    <w:rsid w:val="00B62DE4"/>
    <w:rsid w:val="00B82BA9"/>
    <w:rsid w:val="00BB19F3"/>
    <w:rsid w:val="00C36D0A"/>
    <w:rsid w:val="00C80154"/>
    <w:rsid w:val="00CD1266"/>
    <w:rsid w:val="00CE2A8F"/>
    <w:rsid w:val="00D03030"/>
    <w:rsid w:val="00D41AFB"/>
    <w:rsid w:val="00D80113"/>
    <w:rsid w:val="00D85FF2"/>
    <w:rsid w:val="00D87014"/>
    <w:rsid w:val="00D90E58"/>
    <w:rsid w:val="00DC6A44"/>
    <w:rsid w:val="00DE3F54"/>
    <w:rsid w:val="00E11681"/>
    <w:rsid w:val="00E234C1"/>
    <w:rsid w:val="00E560CD"/>
    <w:rsid w:val="00E60B9F"/>
    <w:rsid w:val="00E82811"/>
    <w:rsid w:val="00E8557B"/>
    <w:rsid w:val="00E94FBF"/>
    <w:rsid w:val="00EA5956"/>
    <w:rsid w:val="00EA6B4D"/>
    <w:rsid w:val="00EB0E20"/>
    <w:rsid w:val="00EB7B91"/>
    <w:rsid w:val="00F328CB"/>
    <w:rsid w:val="00F345AC"/>
    <w:rsid w:val="00F61604"/>
    <w:rsid w:val="00F76883"/>
    <w:rsid w:val="00F9364A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C338BF5"/>
  <w15:chartTrackingRefBased/>
  <w15:docId w15:val="{4EEA8B7F-E599-4024-BD1C-45FECE66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u w:val="single"/>
    </w:rPr>
  </w:style>
  <w:style w:type="paragraph" w:styleId="BalloonText">
    <w:name w:val="Balloon Text"/>
    <w:basedOn w:val="Normal"/>
    <w:semiHidden/>
    <w:rsid w:val="00AC0C37"/>
    <w:rPr>
      <w:rFonts w:ascii="Tahoma" w:hAnsi="Tahoma" w:cs="Tahoma"/>
      <w:sz w:val="16"/>
      <w:szCs w:val="16"/>
    </w:rPr>
  </w:style>
  <w:style w:type="character" w:styleId="Hyperlink">
    <w:name w:val="Hyperlink"/>
    <w:rsid w:val="00D90E5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90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.tye\Downloads\Sundry%20debts-%20invoice%20credit%20note%20request%20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C088-3AD0-4419-8304-7813F8DC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Sundry debts- invoice credit note request form template</Template>
  <TotalTime>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DEBTORS CHARGE REQUEST FORM</vt:lpstr>
    </vt:vector>
  </TitlesOfParts>
  <Company>Harlow District Council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DEBTORS CHARGE REQUEST FORM</dc:title>
  <dc:subject/>
  <dc:creator>Francesca Tye</dc:creator>
  <cp:keywords/>
  <dc:description/>
  <cp:lastModifiedBy>Francesca Tye</cp:lastModifiedBy>
  <cp:revision>1</cp:revision>
  <cp:lastPrinted>2009-05-15T09:32:00Z</cp:lastPrinted>
  <dcterms:created xsi:type="dcterms:W3CDTF">2023-05-05T09:16:00Z</dcterms:created>
  <dcterms:modified xsi:type="dcterms:W3CDTF">2023-05-05T09:17:00Z</dcterms:modified>
</cp:coreProperties>
</file>